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7DD59" w14:textId="77777777" w:rsidR="00D80FBF" w:rsidRPr="006C14F4" w:rsidRDefault="00896C18" w:rsidP="00D80FBF">
      <w:pPr>
        <w:rPr>
          <w:rFonts w:cs="Arial"/>
        </w:rPr>
      </w:pPr>
      <w:r w:rsidRPr="006C14F4">
        <w:rPr>
          <w:rFonts w:cs="Arial"/>
          <w:b/>
        </w:rPr>
        <w:pict w14:anchorId="67EEA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6.5pt">
            <v:imagedata r:id="rId11" o:title="BCBSOK and BlueLincs" cropbottom="20885f" cropright="16930f"/>
          </v:shape>
        </w:pict>
      </w:r>
    </w:p>
    <w:p w14:paraId="75F36589" w14:textId="77777777" w:rsidR="00B7216A" w:rsidRPr="006C14F4" w:rsidRDefault="00B7216A" w:rsidP="00B7216A">
      <w:pPr>
        <w:pStyle w:val="Heading1"/>
        <w:jc w:val="left"/>
        <w:rPr>
          <w:rFonts w:cs="Arial"/>
          <w:b w:val="0"/>
          <w:sz w:val="18"/>
          <w:szCs w:val="22"/>
        </w:rPr>
      </w:pPr>
      <w:r w:rsidRPr="006C14F4">
        <w:rPr>
          <w:rFonts w:cs="Arial"/>
          <w:b w:val="0"/>
          <w:sz w:val="18"/>
          <w:szCs w:val="22"/>
        </w:rPr>
        <w:t xml:space="preserve">1400 South Boston </w:t>
      </w:r>
      <w:r w:rsidRPr="006C14F4">
        <w:rPr>
          <w:rFonts w:cs="Arial"/>
          <w:b w:val="0"/>
          <w:sz w:val="16"/>
          <w:szCs w:val="22"/>
        </w:rPr>
        <w:t>●</w:t>
      </w:r>
      <w:r w:rsidRPr="006C14F4">
        <w:rPr>
          <w:rFonts w:cs="Arial"/>
          <w:b w:val="0"/>
          <w:sz w:val="18"/>
          <w:szCs w:val="22"/>
        </w:rPr>
        <w:t xml:space="preserve"> P.O. Box 3283</w:t>
      </w:r>
      <w:r w:rsidRPr="006C14F4">
        <w:rPr>
          <w:rFonts w:cs="Arial"/>
          <w:b w:val="0"/>
          <w:sz w:val="16"/>
          <w:szCs w:val="22"/>
        </w:rPr>
        <w:t xml:space="preserve"> ● </w:t>
      </w:r>
      <w:r w:rsidRPr="006C14F4">
        <w:rPr>
          <w:rFonts w:cs="Arial"/>
          <w:b w:val="0"/>
          <w:sz w:val="18"/>
          <w:szCs w:val="22"/>
        </w:rPr>
        <w:t>Tulsa, OK 74102-3283</w:t>
      </w:r>
    </w:p>
    <w:p w14:paraId="158B408B" w14:textId="77777777" w:rsidR="004D00B5" w:rsidRPr="005F24FF" w:rsidRDefault="004D00B5" w:rsidP="00B7216A">
      <w:pPr>
        <w:rPr>
          <w:rFonts w:cs="Arial"/>
          <w:szCs w:val="22"/>
        </w:rPr>
      </w:pPr>
    </w:p>
    <w:p w14:paraId="1A37CD12" w14:textId="77777777" w:rsidR="00B76E28" w:rsidRPr="005F24FF" w:rsidRDefault="00055DF0" w:rsidP="00B76E28">
      <w:pPr>
        <w:pStyle w:val="Heading1"/>
        <w:rPr>
          <w:rFonts w:cs="Arial"/>
          <w:sz w:val="22"/>
          <w:szCs w:val="22"/>
        </w:rPr>
      </w:pPr>
      <w:r w:rsidRPr="005F24FF">
        <w:rPr>
          <w:rFonts w:cs="Arial"/>
          <w:sz w:val="22"/>
          <w:szCs w:val="22"/>
        </w:rPr>
        <w:t>S</w:t>
      </w:r>
      <w:r w:rsidR="00B76E28" w:rsidRPr="005F24FF">
        <w:rPr>
          <w:rFonts w:cs="Arial"/>
          <w:sz w:val="22"/>
          <w:szCs w:val="22"/>
        </w:rPr>
        <w:t xml:space="preserve">MALL EMPLOYER BENEFIT PROGRAM APPLICATION </w:t>
      </w:r>
      <w:r w:rsidR="00003C0F" w:rsidRPr="005F24FF">
        <w:rPr>
          <w:rFonts w:cs="Arial"/>
          <w:sz w:val="22"/>
          <w:szCs w:val="22"/>
        </w:rPr>
        <w:t>(“BPA”)</w:t>
      </w:r>
    </w:p>
    <w:p w14:paraId="69C2E455" w14:textId="77777777" w:rsidR="00B76E28" w:rsidRPr="005F24FF" w:rsidRDefault="00B76E28" w:rsidP="004A2D03">
      <w:pPr>
        <w:spacing w:after="120"/>
        <w:jc w:val="center"/>
        <w:rPr>
          <w:rFonts w:cs="Arial"/>
          <w:b/>
          <w:szCs w:val="22"/>
        </w:rPr>
      </w:pPr>
      <w:r w:rsidRPr="005F24FF">
        <w:rPr>
          <w:rFonts w:cs="Arial"/>
          <w:b/>
          <w:szCs w:val="22"/>
        </w:rPr>
        <w:t>(Application for Amendment)</w:t>
      </w:r>
    </w:p>
    <w:p w14:paraId="74BE84F1" w14:textId="77777777" w:rsidR="00BF13A5" w:rsidRPr="005F24FF" w:rsidRDefault="00BF13A5" w:rsidP="00BF13A5">
      <w:pPr>
        <w:pStyle w:val="Heading1"/>
        <w:rPr>
          <w:rFonts w:cs="Arial"/>
          <w:sz w:val="22"/>
          <w:szCs w:val="22"/>
        </w:rPr>
      </w:pPr>
      <w:r w:rsidRPr="005F24FF">
        <w:rPr>
          <w:rFonts w:cs="Arial"/>
          <w:sz w:val="22"/>
          <w:szCs w:val="22"/>
        </w:rPr>
        <w:t xml:space="preserve">Blue Cross and Blue Shield of Oklahoma, a Division of Health Care Service Corporation, </w:t>
      </w:r>
      <w:r w:rsidR="005F24FF" w:rsidRPr="005F24FF">
        <w:rPr>
          <w:rFonts w:cs="Arial"/>
          <w:sz w:val="22"/>
          <w:szCs w:val="22"/>
        </w:rPr>
        <w:br/>
      </w:r>
      <w:r w:rsidRPr="005F24FF">
        <w:rPr>
          <w:rFonts w:cs="Arial"/>
          <w:sz w:val="22"/>
          <w:szCs w:val="22"/>
        </w:rPr>
        <w:t>a Mutual Legal Reserve Company (herein called “BCBSOK”)</w:t>
      </w:r>
    </w:p>
    <w:tbl>
      <w:tblPr>
        <w:tblpPr w:leftFromText="180" w:rightFromText="180" w:vertAnchor="text" w:horzAnchor="margin" w:tblpY="20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16"/>
      </w:tblGrid>
      <w:tr w:rsidR="00270CB4" w:rsidRPr="006C14F4" w14:paraId="7942B829" w14:textId="77777777" w:rsidTr="00270CB4">
        <w:tblPrEx>
          <w:tblCellMar>
            <w:top w:w="0" w:type="dxa"/>
            <w:bottom w:w="0" w:type="dxa"/>
          </w:tblCellMar>
        </w:tblPrEx>
        <w:trPr>
          <w:trHeight w:val="504"/>
        </w:trPr>
        <w:tc>
          <w:tcPr>
            <w:tcW w:w="11016" w:type="dxa"/>
            <w:vAlign w:val="center"/>
          </w:tcPr>
          <w:p w14:paraId="4BFEF940" w14:textId="77777777" w:rsidR="00270CB4" w:rsidRDefault="00270CB4" w:rsidP="005F24FF">
            <w:pPr>
              <w:tabs>
                <w:tab w:val="left" w:pos="4140"/>
              </w:tabs>
              <w:ind w:right="90"/>
              <w:rPr>
                <w:rFonts w:cs="Arial"/>
                <w:sz w:val="20"/>
              </w:rPr>
            </w:pPr>
            <w:r w:rsidRPr="006C14F4">
              <w:rPr>
                <w:rFonts w:cs="Arial"/>
                <w:sz w:val="20"/>
              </w:rPr>
              <w:t xml:space="preserve">Current Legal Name of Company: </w:t>
            </w:r>
          </w:p>
          <w:p w14:paraId="0FACF514" w14:textId="77777777" w:rsidR="00270CB4" w:rsidRPr="006C14F4" w:rsidRDefault="00270CB4" w:rsidP="005F24FF">
            <w:pPr>
              <w:tabs>
                <w:tab w:val="left" w:pos="4140"/>
              </w:tabs>
              <w:ind w:right="90"/>
              <w:rPr>
                <w:rFonts w:cs="Arial"/>
                <w:sz w:val="20"/>
                <w:u w:val="single"/>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270CB4" w:rsidRPr="006C14F4" w14:paraId="211A8A26" w14:textId="77777777" w:rsidTr="00270CB4">
        <w:tblPrEx>
          <w:tblCellMar>
            <w:top w:w="0" w:type="dxa"/>
            <w:bottom w:w="0" w:type="dxa"/>
          </w:tblCellMar>
        </w:tblPrEx>
        <w:trPr>
          <w:trHeight w:val="504"/>
        </w:trPr>
        <w:tc>
          <w:tcPr>
            <w:tcW w:w="11016" w:type="dxa"/>
            <w:vAlign w:val="center"/>
          </w:tcPr>
          <w:p w14:paraId="0F9FEA11" w14:textId="77777777" w:rsidR="00270CB4" w:rsidRDefault="00270CB4" w:rsidP="005F24FF">
            <w:pPr>
              <w:tabs>
                <w:tab w:val="left" w:pos="4140"/>
              </w:tabs>
              <w:ind w:right="90"/>
              <w:rPr>
                <w:rFonts w:cs="Arial"/>
                <w:sz w:val="20"/>
                <w:szCs w:val="18"/>
              </w:rPr>
            </w:pPr>
            <w:r w:rsidRPr="006C14F4">
              <w:rPr>
                <w:rFonts w:cs="Arial"/>
                <w:sz w:val="20"/>
                <w:szCs w:val="18"/>
              </w:rPr>
              <w:t xml:space="preserve">Account/Group Number(s):   </w:t>
            </w:r>
          </w:p>
          <w:p w14:paraId="04E35AAE" w14:textId="77777777" w:rsidR="00270CB4" w:rsidRPr="006C14F4" w:rsidRDefault="00270CB4" w:rsidP="005F24FF">
            <w:pPr>
              <w:tabs>
                <w:tab w:val="left" w:pos="414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270CB4" w:rsidRPr="006C14F4" w14:paraId="381D9F96" w14:textId="77777777" w:rsidTr="002F0BAF">
        <w:tblPrEx>
          <w:tblCellMar>
            <w:top w:w="0" w:type="dxa"/>
            <w:bottom w:w="0" w:type="dxa"/>
          </w:tblCellMar>
        </w:tblPrEx>
        <w:trPr>
          <w:trHeight w:val="373"/>
        </w:trPr>
        <w:tc>
          <w:tcPr>
            <w:tcW w:w="11016" w:type="dxa"/>
            <w:vAlign w:val="center"/>
          </w:tcPr>
          <w:p w14:paraId="12328B7B" w14:textId="77777777" w:rsidR="00270CB4" w:rsidRPr="006C14F4" w:rsidRDefault="00270CB4" w:rsidP="002F0BAF">
            <w:pPr>
              <w:tabs>
                <w:tab w:val="left" w:pos="4140"/>
                <w:tab w:val="left" w:pos="4500"/>
                <w:tab w:val="left" w:pos="5490"/>
              </w:tabs>
              <w:ind w:right="90"/>
              <w:rPr>
                <w:rFonts w:cs="Arial"/>
                <w:sz w:val="20"/>
              </w:rPr>
            </w:pPr>
            <w:r w:rsidRPr="006C14F4">
              <w:rPr>
                <w:rFonts w:cs="Arial"/>
                <w:sz w:val="20"/>
              </w:rPr>
              <w:t>Requested Effective Date of Change (</w:t>
            </w:r>
            <w:r w:rsidR="00252650">
              <w:rPr>
                <w:rFonts w:cs="Arial"/>
                <w:sz w:val="20"/>
              </w:rPr>
              <w:t>first (</w:t>
            </w:r>
            <w:r w:rsidRPr="006C14F4">
              <w:rPr>
                <w:rFonts w:cs="Arial"/>
                <w:sz w:val="20"/>
              </w:rPr>
              <w:t>1</w:t>
            </w:r>
            <w:r w:rsidRPr="003635EC">
              <w:rPr>
                <w:rFonts w:cs="Arial"/>
                <w:sz w:val="20"/>
                <w:vertAlign w:val="superscript"/>
              </w:rPr>
              <w:t>st</w:t>
            </w:r>
            <w:r w:rsidR="00252650">
              <w:rPr>
                <w:rFonts w:cs="Arial"/>
                <w:sz w:val="20"/>
              </w:rPr>
              <w:t>)</w:t>
            </w:r>
            <w:r w:rsidRPr="006C14F4">
              <w:rPr>
                <w:rFonts w:cs="Arial"/>
                <w:sz w:val="20"/>
              </w:rPr>
              <w:t xml:space="preserve"> or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00B20F2A" w:rsidRPr="00B01ECA">
              <w:rPr>
                <w:rFonts w:cs="Arial"/>
                <w:sz w:val="20"/>
              </w:rPr>
              <w:t xml:space="preserve"> (mm/dd/yyyy)</w:t>
            </w:r>
          </w:p>
        </w:tc>
      </w:tr>
    </w:tbl>
    <w:p w14:paraId="63801648" w14:textId="77777777" w:rsidR="00460493" w:rsidRDefault="00C95932" w:rsidP="00565B86">
      <w:pPr>
        <w:tabs>
          <w:tab w:val="left" w:pos="180"/>
          <w:tab w:val="left" w:pos="270"/>
        </w:tabs>
        <w:spacing w:before="180"/>
        <w:ind w:left="274" w:right="90" w:hanging="274"/>
        <w:jc w:val="center"/>
        <w:rPr>
          <w:rFonts w:cs="Arial"/>
          <w:b/>
          <w:szCs w:val="22"/>
        </w:rPr>
      </w:pPr>
      <w:r w:rsidRPr="00A917B6">
        <w:rPr>
          <w:rFonts w:cs="Arial"/>
          <w:b/>
          <w:szCs w:val="22"/>
        </w:rPr>
        <w:t>ONLY COMPLETE ITEMS CHANGING</w:t>
      </w:r>
      <w:r w:rsidR="00460493" w:rsidRPr="00460493">
        <w:rPr>
          <w:rFonts w:cs="Arial"/>
          <w:b/>
          <w:szCs w:val="22"/>
        </w:rPr>
        <w:t xml:space="preserve"> </w:t>
      </w:r>
      <w:r w:rsidR="00460493">
        <w:rPr>
          <w:rFonts w:cs="Arial"/>
          <w:b/>
          <w:szCs w:val="22"/>
        </w:rPr>
        <w:t>on pages 1-4</w:t>
      </w:r>
    </w:p>
    <w:p w14:paraId="43E3AB5D" w14:textId="77777777" w:rsidR="00C95932" w:rsidRPr="00460493" w:rsidRDefault="00460493" w:rsidP="00565B86">
      <w:pPr>
        <w:tabs>
          <w:tab w:val="left" w:pos="180"/>
          <w:tab w:val="left" w:pos="270"/>
        </w:tabs>
        <w:spacing w:after="180"/>
        <w:ind w:left="274" w:right="90" w:hanging="274"/>
        <w:jc w:val="center"/>
        <w:rPr>
          <w:rFonts w:cs="Arial"/>
          <w:b/>
          <w:sz w:val="20"/>
        </w:rPr>
      </w:pPr>
      <w:r w:rsidRPr="00BF1F7B">
        <w:rPr>
          <w:rFonts w:cs="Arial"/>
          <w:b/>
          <w:sz w:val="20"/>
        </w:rPr>
        <w:t>(See Page 5 for Benefit Plan change instructions)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2880"/>
        <w:gridCol w:w="3528"/>
      </w:tblGrid>
      <w:tr w:rsidR="0000422D" w:rsidRPr="006C14F4" w14:paraId="1650DD63" w14:textId="77777777" w:rsidTr="00270CB4">
        <w:trPr>
          <w:trHeight w:val="504"/>
        </w:trPr>
        <w:tc>
          <w:tcPr>
            <w:tcW w:w="7470" w:type="dxa"/>
            <w:gridSpan w:val="2"/>
            <w:shd w:val="clear" w:color="auto" w:fill="auto"/>
          </w:tcPr>
          <w:p w14:paraId="1031D525" w14:textId="77777777" w:rsidR="00270CB4" w:rsidRDefault="0000422D" w:rsidP="005F24FF">
            <w:pPr>
              <w:tabs>
                <w:tab w:val="left" w:pos="180"/>
                <w:tab w:val="left" w:pos="270"/>
              </w:tabs>
              <w:ind w:right="90"/>
              <w:rPr>
                <w:rFonts w:cs="Arial"/>
                <w:sz w:val="20"/>
              </w:rPr>
            </w:pPr>
            <w:r w:rsidRPr="006C14F4">
              <w:rPr>
                <w:rFonts w:cs="Arial"/>
                <w:sz w:val="20"/>
              </w:rPr>
              <w:t xml:space="preserve">Legal Name of Company changing to: </w:t>
            </w:r>
          </w:p>
          <w:p w14:paraId="62CAB56B" w14:textId="77777777" w:rsidR="0000422D" w:rsidRPr="006C14F4" w:rsidRDefault="0000422D" w:rsidP="005F24FF">
            <w:pPr>
              <w:tabs>
                <w:tab w:val="left" w:pos="180"/>
                <w:tab w:val="left" w:pos="27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3528" w:type="dxa"/>
            <w:shd w:val="clear" w:color="auto" w:fill="auto"/>
          </w:tcPr>
          <w:p w14:paraId="159EC6EE" w14:textId="77777777" w:rsidR="00270CB4" w:rsidRDefault="0000422D" w:rsidP="005F24FF">
            <w:pPr>
              <w:tabs>
                <w:tab w:val="left" w:pos="180"/>
                <w:tab w:val="left" w:pos="270"/>
              </w:tabs>
              <w:ind w:right="90"/>
              <w:rPr>
                <w:rFonts w:cs="Arial"/>
                <w:sz w:val="20"/>
              </w:rPr>
            </w:pPr>
            <w:r w:rsidRPr="006C14F4">
              <w:rPr>
                <w:rFonts w:cs="Arial"/>
                <w:sz w:val="20"/>
              </w:rPr>
              <w:t>Standard Industry Code (</w:t>
            </w:r>
            <w:r w:rsidR="00A43E73" w:rsidRPr="006C14F4">
              <w:rPr>
                <w:rFonts w:cs="Arial"/>
                <w:sz w:val="20"/>
              </w:rPr>
              <w:t>“</w:t>
            </w:r>
            <w:r w:rsidRPr="006C14F4">
              <w:rPr>
                <w:rFonts w:cs="Arial"/>
                <w:sz w:val="20"/>
              </w:rPr>
              <w:t>SIC</w:t>
            </w:r>
            <w:r w:rsidR="00A43E73" w:rsidRPr="006C14F4">
              <w:rPr>
                <w:rFonts w:cs="Arial"/>
                <w:sz w:val="20"/>
              </w:rPr>
              <w:t>”</w:t>
            </w:r>
            <w:r w:rsidRPr="006C14F4">
              <w:rPr>
                <w:rFonts w:cs="Arial"/>
                <w:sz w:val="20"/>
              </w:rPr>
              <w:t xml:space="preserve">): </w:t>
            </w:r>
          </w:p>
          <w:p w14:paraId="07425202" w14:textId="77777777" w:rsidR="0000422D" w:rsidRPr="006C14F4" w:rsidRDefault="0000422D" w:rsidP="005F24FF">
            <w:pPr>
              <w:tabs>
                <w:tab w:val="left" w:pos="180"/>
                <w:tab w:val="left" w:pos="27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A72D84" w:rsidRPr="006C14F4" w14:paraId="48E60286" w14:textId="77777777" w:rsidTr="002F0BAF">
        <w:trPr>
          <w:trHeight w:val="575"/>
        </w:trPr>
        <w:tc>
          <w:tcPr>
            <w:tcW w:w="10998" w:type="dxa"/>
            <w:gridSpan w:val="3"/>
            <w:shd w:val="clear" w:color="auto" w:fill="auto"/>
          </w:tcPr>
          <w:p w14:paraId="3749DD75" w14:textId="77777777" w:rsidR="00A72D84" w:rsidRPr="006C14F4" w:rsidRDefault="00A72D84" w:rsidP="00565B86">
            <w:pPr>
              <w:tabs>
                <w:tab w:val="left" w:pos="4140"/>
                <w:tab w:val="left" w:pos="4500"/>
                <w:tab w:val="left" w:pos="5490"/>
              </w:tabs>
              <w:spacing w:before="20" w:after="60"/>
              <w:ind w:right="90"/>
              <w:rPr>
                <w:rFonts w:cs="Arial"/>
                <w:sz w:val="20"/>
              </w:rPr>
            </w:pPr>
            <w:r w:rsidRPr="006C14F4">
              <w:rPr>
                <w:rFonts w:cs="Arial"/>
                <w:sz w:val="20"/>
              </w:rPr>
              <w:t xml:space="preserve">Request to </w:t>
            </w:r>
            <w:r w:rsidR="00877838" w:rsidRPr="006C14F4">
              <w:rPr>
                <w:rFonts w:cs="Arial"/>
                <w:sz w:val="20"/>
              </w:rPr>
              <w:t>c</w:t>
            </w:r>
            <w:r w:rsidRPr="006C14F4">
              <w:rPr>
                <w:rFonts w:cs="Arial"/>
                <w:sz w:val="20"/>
              </w:rPr>
              <w:t xml:space="preserve">hange Anniversary </w:t>
            </w:r>
            <w:r w:rsidR="00877838" w:rsidRPr="006C14F4">
              <w:rPr>
                <w:rFonts w:cs="Arial"/>
                <w:sz w:val="20"/>
              </w:rPr>
              <w:t>D</w:t>
            </w:r>
            <w:r w:rsidRPr="006C14F4">
              <w:rPr>
                <w:rFonts w:cs="Arial"/>
                <w:sz w:val="20"/>
              </w:rPr>
              <w:t>ate: (</w:t>
            </w:r>
            <w:r w:rsidR="00252650">
              <w:rPr>
                <w:rFonts w:cs="Arial"/>
                <w:sz w:val="20"/>
              </w:rPr>
              <w:t>first (</w:t>
            </w:r>
            <w:r w:rsidRPr="006C14F4">
              <w:rPr>
                <w:rFonts w:cs="Arial"/>
                <w:sz w:val="20"/>
              </w:rPr>
              <w:t>1</w:t>
            </w:r>
            <w:r w:rsidRPr="003635EC">
              <w:rPr>
                <w:rFonts w:cs="Arial"/>
                <w:sz w:val="20"/>
                <w:vertAlign w:val="superscript"/>
              </w:rPr>
              <w:t>st</w:t>
            </w:r>
            <w:r w:rsidR="00252650">
              <w:rPr>
                <w:rFonts w:cs="Arial"/>
                <w:sz w:val="20"/>
              </w:rPr>
              <w:t>)</w:t>
            </w:r>
            <w:r w:rsidRPr="006C14F4">
              <w:rPr>
                <w:rFonts w:cs="Arial"/>
                <w:sz w:val="20"/>
              </w:rPr>
              <w:t xml:space="preserve"> or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006F7DD7" w:rsidRPr="006C14F4">
              <w:rPr>
                <w:rFonts w:cs="Arial"/>
                <w:sz w:val="20"/>
              </w:rPr>
              <w:t>/</w:t>
            </w:r>
            <w:r w:rsidR="006F7DD7" w:rsidRPr="006C14F4">
              <w:rPr>
                <w:rFonts w:cs="Arial"/>
                <w:sz w:val="20"/>
                <w:u w:val="single"/>
              </w:rPr>
              <w:fldChar w:fldCharType="begin">
                <w:ffData>
                  <w:name w:val="Text740"/>
                  <w:enabled/>
                  <w:calcOnExit w:val="0"/>
                  <w:textInput/>
                </w:ffData>
              </w:fldChar>
            </w:r>
            <w:r w:rsidR="006F7DD7" w:rsidRPr="006C14F4">
              <w:rPr>
                <w:rFonts w:cs="Arial"/>
                <w:sz w:val="20"/>
                <w:u w:val="single"/>
              </w:rPr>
              <w:instrText xml:space="preserve"> FORMTEXT </w:instrText>
            </w:r>
            <w:r w:rsidR="006F7DD7" w:rsidRPr="006C14F4">
              <w:rPr>
                <w:rFonts w:cs="Arial"/>
                <w:sz w:val="20"/>
                <w:u w:val="single"/>
              </w:rPr>
            </w:r>
            <w:r w:rsidR="006F7DD7" w:rsidRPr="006C14F4">
              <w:rPr>
                <w:rFonts w:cs="Arial"/>
                <w:sz w:val="20"/>
                <w:u w:val="single"/>
              </w:rPr>
              <w:fldChar w:fldCharType="separate"/>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sz w:val="20"/>
                <w:u w:val="single"/>
              </w:rPr>
              <w:fldChar w:fldCharType="end"/>
            </w:r>
            <w:r w:rsidR="00B20F2A" w:rsidRPr="00724D9D">
              <w:rPr>
                <w:rFonts w:cs="Arial"/>
                <w:sz w:val="20"/>
              </w:rPr>
              <w:t xml:space="preserve"> (mm/dd/yyyy)</w:t>
            </w:r>
          </w:p>
          <w:p w14:paraId="27C197B7" w14:textId="77777777" w:rsidR="00E8164F" w:rsidRPr="006C14F4" w:rsidRDefault="00E8164F" w:rsidP="005F24FF">
            <w:pPr>
              <w:tabs>
                <w:tab w:val="left" w:pos="180"/>
                <w:tab w:val="left" w:pos="270"/>
              </w:tabs>
              <w:ind w:right="90"/>
              <w:rPr>
                <w:rFonts w:cs="Arial"/>
                <w:sz w:val="20"/>
              </w:rPr>
            </w:pPr>
            <w:r w:rsidRPr="006C14F4">
              <w:rPr>
                <w:rFonts w:cs="Arial"/>
                <w:sz w:val="20"/>
              </w:rPr>
              <w:t>The requested Anniversary Date (</w:t>
            </w:r>
            <w:r w:rsidR="00252650">
              <w:rPr>
                <w:rFonts w:cs="Arial"/>
                <w:sz w:val="20"/>
              </w:rPr>
              <w:t>first (</w:t>
            </w:r>
            <w:r w:rsidRPr="006C14F4">
              <w:rPr>
                <w:rFonts w:cs="Arial"/>
                <w:sz w:val="20"/>
              </w:rPr>
              <w:t>1</w:t>
            </w:r>
            <w:r w:rsidRPr="006C14F4">
              <w:rPr>
                <w:rFonts w:cs="Arial"/>
                <w:sz w:val="20"/>
                <w:vertAlign w:val="superscript"/>
              </w:rPr>
              <w:t>st</w:t>
            </w:r>
            <w:r w:rsidR="00252650">
              <w:rPr>
                <w:rFonts w:cs="Arial"/>
                <w:sz w:val="20"/>
              </w:rPr>
              <w:t xml:space="preserve">) </w:t>
            </w:r>
            <w:r w:rsidRPr="006C14F4">
              <w:rPr>
                <w:rFonts w:cs="Arial"/>
                <w:sz w:val="20"/>
              </w:rPr>
              <w:t>or</w:t>
            </w:r>
            <w:r w:rsidR="00252650">
              <w:rPr>
                <w:rFonts w:cs="Arial"/>
                <w:sz w:val="20"/>
              </w:rPr>
              <w:t xml:space="preserve"> fifteenth</w:t>
            </w:r>
            <w:r w:rsidRPr="006C14F4">
              <w:rPr>
                <w:rFonts w:cs="Arial"/>
                <w:sz w:val="20"/>
              </w:rPr>
              <w:t xml:space="preserve"> </w:t>
            </w:r>
            <w:r w:rsidR="00252650">
              <w:rPr>
                <w:rFonts w:cs="Arial"/>
                <w:sz w:val="20"/>
              </w:rPr>
              <w:t>(</w:t>
            </w:r>
            <w:r w:rsidRPr="006C14F4">
              <w:rPr>
                <w:rFonts w:cs="Arial"/>
                <w:sz w:val="20"/>
              </w:rPr>
              <w:t>15</w:t>
            </w:r>
            <w:r w:rsidRPr="006C14F4">
              <w:rPr>
                <w:rFonts w:cs="Arial"/>
                <w:sz w:val="20"/>
                <w:vertAlign w:val="superscript"/>
              </w:rPr>
              <w:t>th</w:t>
            </w:r>
            <w:r w:rsidRPr="006C14F4">
              <w:rPr>
                <w:rFonts w:cs="Arial"/>
                <w:sz w:val="20"/>
              </w:rPr>
              <w:t>)</w:t>
            </w:r>
            <w:r w:rsidR="00252650">
              <w:rPr>
                <w:rFonts w:cs="Arial"/>
                <w:sz w:val="20"/>
              </w:rPr>
              <w:t>)</w:t>
            </w:r>
            <w:r w:rsidRPr="006C14F4">
              <w:rPr>
                <w:rFonts w:cs="Arial"/>
                <w:sz w:val="20"/>
              </w:rPr>
              <w:t xml:space="preserve"> may require a Bill Cycle change. </w:t>
            </w:r>
          </w:p>
        </w:tc>
      </w:tr>
      <w:tr w:rsidR="00E8164F" w:rsidRPr="006C14F4" w14:paraId="21EE97BD" w14:textId="77777777" w:rsidTr="00270CB4">
        <w:trPr>
          <w:trHeight w:val="504"/>
        </w:trPr>
        <w:tc>
          <w:tcPr>
            <w:tcW w:w="4590" w:type="dxa"/>
            <w:shd w:val="clear" w:color="auto" w:fill="auto"/>
            <w:vAlign w:val="center"/>
          </w:tcPr>
          <w:p w14:paraId="3AFBAD9D"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Employer Identification Number (EIN): </w:t>
            </w:r>
          </w:p>
          <w:p w14:paraId="64403F31"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2880" w:type="dxa"/>
            <w:shd w:val="clear" w:color="auto" w:fill="auto"/>
            <w:vAlign w:val="center"/>
          </w:tcPr>
          <w:p w14:paraId="0FC52EDE"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Fax Number: </w:t>
            </w:r>
          </w:p>
          <w:p w14:paraId="1AA3BBFD"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3528" w:type="dxa"/>
            <w:shd w:val="clear" w:color="auto" w:fill="auto"/>
            <w:vAlign w:val="center"/>
          </w:tcPr>
          <w:p w14:paraId="166F9B60"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Company Telephone Number: </w:t>
            </w:r>
          </w:p>
          <w:p w14:paraId="52A869C5"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2BE7E5F2" w14:textId="77777777" w:rsidTr="00270CB4">
        <w:trPr>
          <w:trHeight w:val="504"/>
        </w:trPr>
        <w:tc>
          <w:tcPr>
            <w:tcW w:w="10998" w:type="dxa"/>
            <w:gridSpan w:val="3"/>
            <w:shd w:val="clear" w:color="auto" w:fill="auto"/>
            <w:vAlign w:val="center"/>
          </w:tcPr>
          <w:p w14:paraId="593FFA16"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Physical Address: Number, Street, City, State, Zip: </w:t>
            </w:r>
          </w:p>
          <w:p w14:paraId="066A0253"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7CA41E40" w14:textId="77777777" w:rsidTr="00270CB4">
        <w:trPr>
          <w:trHeight w:val="504"/>
        </w:trPr>
        <w:tc>
          <w:tcPr>
            <w:tcW w:w="10998" w:type="dxa"/>
            <w:gridSpan w:val="3"/>
            <w:shd w:val="clear" w:color="auto" w:fill="auto"/>
            <w:vAlign w:val="center"/>
          </w:tcPr>
          <w:p w14:paraId="7A6D4CCD"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Mailing Address: Number, Street, City, State, Zip: </w:t>
            </w:r>
          </w:p>
          <w:p w14:paraId="4E285726"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28348DDB" w14:textId="77777777" w:rsidTr="00270CB4">
        <w:trPr>
          <w:trHeight w:val="504"/>
        </w:trPr>
        <w:tc>
          <w:tcPr>
            <w:tcW w:w="10998" w:type="dxa"/>
            <w:gridSpan w:val="3"/>
            <w:shd w:val="clear" w:color="auto" w:fill="auto"/>
            <w:vAlign w:val="center"/>
          </w:tcPr>
          <w:p w14:paraId="3F296819"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E-Mail Address of Authorized Company Official: </w:t>
            </w:r>
          </w:p>
          <w:p w14:paraId="328B61D2"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7B277BCC" w14:textId="77777777" w:rsidTr="00270CB4">
        <w:trPr>
          <w:trHeight w:val="504"/>
        </w:trPr>
        <w:tc>
          <w:tcPr>
            <w:tcW w:w="10998" w:type="dxa"/>
            <w:gridSpan w:val="3"/>
            <w:shd w:val="clear" w:color="auto" w:fill="auto"/>
            <w:vAlign w:val="center"/>
          </w:tcPr>
          <w:p w14:paraId="0332D8DD"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Billing Address (if different from mailing): Number, Street, City, State, Zip: </w:t>
            </w:r>
          </w:p>
          <w:p w14:paraId="50B642A4"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0777EC27" w14:textId="77777777" w:rsidTr="00270CB4">
        <w:trPr>
          <w:trHeight w:val="504"/>
        </w:trPr>
        <w:tc>
          <w:tcPr>
            <w:tcW w:w="10998" w:type="dxa"/>
            <w:gridSpan w:val="3"/>
            <w:shd w:val="clear" w:color="auto" w:fill="auto"/>
            <w:vAlign w:val="center"/>
          </w:tcPr>
          <w:p w14:paraId="34C5395F"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Billing and Correspondence to the attention of: </w:t>
            </w:r>
          </w:p>
          <w:p w14:paraId="0D36B985"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A72D84" w:rsidRPr="006C14F4" w14:paraId="18861B98" w14:textId="77777777" w:rsidTr="00C4018D">
        <w:tc>
          <w:tcPr>
            <w:tcW w:w="10998" w:type="dxa"/>
            <w:gridSpan w:val="3"/>
            <w:shd w:val="clear" w:color="auto" w:fill="auto"/>
          </w:tcPr>
          <w:p w14:paraId="1EAB3690" w14:textId="77777777" w:rsidR="00A72D84" w:rsidRPr="006C14F4" w:rsidRDefault="007E687B" w:rsidP="005F24FF">
            <w:pPr>
              <w:tabs>
                <w:tab w:val="left" w:pos="4140"/>
                <w:tab w:val="left" w:pos="4500"/>
                <w:tab w:val="left" w:pos="5490"/>
              </w:tabs>
              <w:spacing w:after="60"/>
              <w:ind w:right="90"/>
              <w:rPr>
                <w:rFonts w:cs="Arial"/>
                <w:sz w:val="20"/>
              </w:rPr>
            </w:pPr>
            <w:r w:rsidRPr="006C14F4">
              <w:rPr>
                <w:rFonts w:cs="Arial"/>
                <w:sz w:val="20"/>
              </w:rPr>
              <w:t>Billing Cycle:</w:t>
            </w:r>
          </w:p>
          <w:p w14:paraId="2958F41A" w14:textId="77777777" w:rsidR="007E687B" w:rsidRPr="006C14F4" w:rsidRDefault="007E687B" w:rsidP="005F24FF">
            <w:pPr>
              <w:tabs>
                <w:tab w:val="left" w:pos="4140"/>
                <w:tab w:val="left" w:pos="4500"/>
                <w:tab w:val="left" w:pos="5490"/>
              </w:tabs>
              <w:spacing w:after="60"/>
              <w:ind w:right="90"/>
              <w:rPr>
                <w:rFonts w:cs="Arial"/>
                <w:sz w:val="20"/>
              </w:rPr>
            </w:pPr>
            <w:r w:rsidRPr="006C14F4">
              <w:rPr>
                <w:rFonts w:cs="Arial"/>
                <w:szCs w:val="22"/>
              </w:rPr>
              <w:fldChar w:fldCharType="begin">
                <w:ffData>
                  <w:name w:val=""/>
                  <w:enabled/>
                  <w:calcOnExit w:val="0"/>
                  <w:checkBox>
                    <w:sizeAuto/>
                    <w:default w:val="0"/>
                  </w:checkBox>
                </w:ffData>
              </w:fldChar>
            </w:r>
            <w:r w:rsidRPr="006C14F4">
              <w:rPr>
                <w:rFonts w:cs="Arial"/>
                <w:szCs w:val="22"/>
              </w:rPr>
              <w:instrText xml:space="preserve"> FORMCHECKBOX </w:instrText>
            </w:r>
            <w:r w:rsidRPr="006C14F4">
              <w:rPr>
                <w:rFonts w:cs="Arial"/>
                <w:szCs w:val="22"/>
              </w:rPr>
            </w:r>
            <w:r w:rsidRPr="006C14F4">
              <w:rPr>
                <w:rFonts w:cs="Arial"/>
                <w:szCs w:val="22"/>
              </w:rPr>
              <w:fldChar w:fldCharType="end"/>
            </w:r>
            <w:r w:rsidRPr="006C14F4">
              <w:rPr>
                <w:rFonts w:cs="Arial"/>
                <w:szCs w:val="22"/>
              </w:rPr>
              <w:t xml:space="preserve">  </w:t>
            </w:r>
            <w:r w:rsidRPr="006C14F4">
              <w:rPr>
                <w:rFonts w:cs="Arial"/>
                <w:sz w:val="20"/>
              </w:rPr>
              <w:t>Change billing cycle to the first</w:t>
            </w:r>
            <w:r w:rsidR="00252650">
              <w:rPr>
                <w:rFonts w:cs="Arial"/>
                <w:sz w:val="20"/>
              </w:rPr>
              <w:t xml:space="preserve"> (1</w:t>
            </w:r>
            <w:r w:rsidR="00252650" w:rsidRPr="003635EC">
              <w:rPr>
                <w:rFonts w:cs="Arial"/>
                <w:sz w:val="20"/>
                <w:vertAlign w:val="superscript"/>
              </w:rPr>
              <w:t>st</w:t>
            </w:r>
            <w:r w:rsidR="00252650">
              <w:rPr>
                <w:rFonts w:cs="Arial"/>
                <w:sz w:val="20"/>
              </w:rPr>
              <w:t>)</w:t>
            </w:r>
            <w:r w:rsidRPr="006C14F4">
              <w:rPr>
                <w:rFonts w:cs="Arial"/>
                <w:sz w:val="20"/>
              </w:rPr>
              <w:t xml:space="preserve"> day of each month through the last day of each month.</w:t>
            </w:r>
          </w:p>
          <w:p w14:paraId="54994F5A" w14:textId="77777777" w:rsidR="007E687B" w:rsidRPr="006C14F4" w:rsidRDefault="007E687B" w:rsidP="005F24FF">
            <w:pPr>
              <w:tabs>
                <w:tab w:val="left" w:pos="4140"/>
                <w:tab w:val="left" w:pos="4500"/>
                <w:tab w:val="left" w:pos="5490"/>
              </w:tabs>
              <w:spacing w:after="60"/>
              <w:ind w:right="90"/>
              <w:rPr>
                <w:rFonts w:cs="Arial"/>
                <w:sz w:val="20"/>
              </w:rPr>
            </w:pPr>
            <w:r w:rsidRPr="006C14F4">
              <w:rPr>
                <w:rFonts w:cs="Arial"/>
                <w:szCs w:val="22"/>
              </w:rPr>
              <w:fldChar w:fldCharType="begin">
                <w:ffData>
                  <w:name w:val=""/>
                  <w:enabled/>
                  <w:calcOnExit w:val="0"/>
                  <w:checkBox>
                    <w:sizeAuto/>
                    <w:default w:val="0"/>
                  </w:checkBox>
                </w:ffData>
              </w:fldChar>
            </w:r>
            <w:r w:rsidRPr="006C14F4">
              <w:rPr>
                <w:rFonts w:cs="Arial"/>
                <w:szCs w:val="22"/>
              </w:rPr>
              <w:instrText xml:space="preserve"> FORMCHECKBOX </w:instrText>
            </w:r>
            <w:r w:rsidRPr="006C14F4">
              <w:rPr>
                <w:rFonts w:cs="Arial"/>
                <w:szCs w:val="22"/>
              </w:rPr>
            </w:r>
            <w:r w:rsidRPr="006C14F4">
              <w:rPr>
                <w:rFonts w:cs="Arial"/>
                <w:szCs w:val="22"/>
              </w:rPr>
              <w:fldChar w:fldCharType="end"/>
            </w:r>
            <w:r w:rsidRPr="006C14F4">
              <w:rPr>
                <w:rFonts w:cs="Arial"/>
                <w:szCs w:val="22"/>
              </w:rPr>
              <w:t xml:space="preserve">  </w:t>
            </w:r>
            <w:r w:rsidRPr="006C14F4">
              <w:rPr>
                <w:rFonts w:cs="Arial"/>
                <w:sz w:val="20"/>
              </w:rPr>
              <w:t xml:space="preserve">Change billing cycle to the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day of each month through the </w:t>
            </w:r>
            <w:r w:rsidR="00252650">
              <w:rPr>
                <w:rFonts w:cs="Arial"/>
                <w:sz w:val="20"/>
              </w:rPr>
              <w:t>fourteenth (</w:t>
            </w:r>
            <w:r w:rsidRPr="006C14F4">
              <w:rPr>
                <w:rFonts w:cs="Arial"/>
                <w:sz w:val="20"/>
              </w:rPr>
              <w:t>14</w:t>
            </w:r>
            <w:r w:rsidRPr="003635EC">
              <w:rPr>
                <w:rFonts w:cs="Arial"/>
                <w:sz w:val="20"/>
                <w:vertAlign w:val="superscript"/>
              </w:rPr>
              <w:t>th</w:t>
            </w:r>
            <w:r w:rsidR="00252650">
              <w:rPr>
                <w:rFonts w:cs="Arial"/>
                <w:sz w:val="20"/>
              </w:rPr>
              <w:t>)</w:t>
            </w:r>
            <w:r w:rsidRPr="006C14F4">
              <w:rPr>
                <w:rFonts w:cs="Arial"/>
                <w:sz w:val="20"/>
              </w:rPr>
              <w:t xml:space="preserve"> day of the next month.</w:t>
            </w:r>
          </w:p>
        </w:tc>
      </w:tr>
      <w:tr w:rsidR="00C8329A" w:rsidRPr="006C14F4" w14:paraId="1EA8B638" w14:textId="77777777" w:rsidTr="00C8329A">
        <w:trPr>
          <w:trHeight w:val="1187"/>
        </w:trPr>
        <w:tc>
          <w:tcPr>
            <w:tcW w:w="10998" w:type="dxa"/>
            <w:gridSpan w:val="3"/>
            <w:shd w:val="clear" w:color="auto" w:fill="auto"/>
          </w:tcPr>
          <w:p w14:paraId="6BDD5F46" w14:textId="77777777" w:rsidR="00C8329A" w:rsidRPr="006C14F4" w:rsidRDefault="00C8329A" w:rsidP="005F24FF">
            <w:pPr>
              <w:spacing w:after="60"/>
              <w:ind w:right="90"/>
              <w:rPr>
                <w:rFonts w:cs="Arial"/>
                <w:sz w:val="20"/>
              </w:rPr>
            </w:pPr>
            <w:r w:rsidRPr="006C14F4">
              <w:rPr>
                <w:rFonts w:cs="Arial"/>
                <w:sz w:val="20"/>
              </w:rPr>
              <w:t>Billing Method Selection:</w:t>
            </w:r>
          </w:p>
          <w:p w14:paraId="269CDE18" w14:textId="77777777" w:rsidR="00C8329A" w:rsidRPr="006C14F4" w:rsidRDefault="00C8329A" w:rsidP="005F24FF">
            <w:pPr>
              <w:spacing w:after="60"/>
              <w:ind w:right="90"/>
              <w:jc w:val="both"/>
              <w:rPr>
                <w:rFonts w:cs="Arial"/>
                <w:sz w:val="20"/>
              </w:rPr>
            </w:pPr>
            <w:r w:rsidRPr="006C14F4">
              <w:rPr>
                <w:rFonts w:cs="Arial"/>
                <w:sz w:val="20"/>
              </w:rPr>
              <w:t>Please select one</w:t>
            </w:r>
            <w:r w:rsidR="00FB24B8">
              <w:rPr>
                <w:rFonts w:cs="Arial"/>
                <w:sz w:val="20"/>
              </w:rPr>
              <w:t xml:space="preserve"> (1)</w:t>
            </w:r>
            <w:r w:rsidRPr="006C14F4">
              <w:rPr>
                <w:rFonts w:cs="Arial"/>
                <w:sz w:val="20"/>
              </w:rPr>
              <w:t xml:space="preserve"> of the fol</w:t>
            </w:r>
            <w:r w:rsidR="00270CB4">
              <w:rPr>
                <w:rFonts w:cs="Arial"/>
                <w:sz w:val="20"/>
              </w:rPr>
              <w:t xml:space="preserve">lowing billing methods. </w:t>
            </w:r>
            <w:r w:rsidRPr="006C14F4">
              <w:rPr>
                <w:rFonts w:cs="Arial"/>
                <w:sz w:val="20"/>
              </w:rPr>
              <w:t>(If no selection is made, your benefit plan(s) will default with their current billing method)</w:t>
            </w:r>
          </w:p>
          <w:p w14:paraId="6B00F44A" w14:textId="77777777" w:rsidR="00C8329A" w:rsidRPr="006C14F4" w:rsidRDefault="00C8329A" w:rsidP="002F0BAF">
            <w:pPr>
              <w:tabs>
                <w:tab w:val="left" w:pos="2145"/>
                <w:tab w:val="left" w:pos="4500"/>
                <w:tab w:val="left" w:pos="5490"/>
              </w:tabs>
              <w:spacing w:after="60"/>
              <w:ind w:right="90"/>
              <w:rPr>
                <w:rFonts w:cs="Arial"/>
                <w:sz w:val="20"/>
              </w:rPr>
            </w:pPr>
            <w:r w:rsidRPr="006C14F4">
              <w:rPr>
                <w:rFonts w:cs="Arial"/>
                <w:sz w:val="20"/>
              </w:rPr>
              <w:fldChar w:fldCharType="begin">
                <w:ffData>
                  <w:name w:val=""/>
                  <w:enabled/>
                  <w:calcOnExit w:val="0"/>
                  <w:checkBox>
                    <w:sizeAuto/>
                    <w:default w:val="0"/>
                    <w:checked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Pr="006C14F4">
              <w:rPr>
                <w:rFonts w:cs="Arial"/>
                <w:sz w:val="20"/>
              </w:rPr>
              <w:t xml:space="preserve"> Composite Billing</w:t>
            </w:r>
            <w:r w:rsidR="002F0BAF">
              <w:rPr>
                <w:rFonts w:cs="Arial"/>
                <w:sz w:val="20"/>
              </w:rPr>
              <w:tab/>
            </w:r>
            <w:r w:rsidRPr="006C14F4">
              <w:rPr>
                <w:rFonts w:cs="Arial"/>
                <w:sz w:val="20"/>
              </w:rPr>
              <w:fldChar w:fldCharType="begin">
                <w:ffData>
                  <w:name w:val=""/>
                  <w:enabled/>
                  <w:calcOnExit w:val="0"/>
                  <w:checkBox>
                    <w:sizeAuto/>
                    <w:default w:val="0"/>
                    <w:checked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Pr="006C14F4">
              <w:rPr>
                <w:rFonts w:cs="Arial"/>
                <w:sz w:val="20"/>
              </w:rPr>
              <w:t xml:space="preserve"> Age Billing</w:t>
            </w:r>
          </w:p>
        </w:tc>
      </w:tr>
      <w:tr w:rsidR="00E8164F" w:rsidRPr="006C14F4" w14:paraId="1336E211" w14:textId="77777777" w:rsidTr="00270CB4">
        <w:trPr>
          <w:trHeight w:val="1358"/>
        </w:trPr>
        <w:tc>
          <w:tcPr>
            <w:tcW w:w="10998" w:type="dxa"/>
            <w:gridSpan w:val="3"/>
            <w:shd w:val="clear" w:color="auto" w:fill="auto"/>
          </w:tcPr>
          <w:p w14:paraId="49633538" w14:textId="77777777" w:rsidR="00E8164F" w:rsidRPr="006C14F4" w:rsidRDefault="00E8164F" w:rsidP="005F24FF">
            <w:pPr>
              <w:spacing w:after="60"/>
              <w:ind w:right="90"/>
              <w:jc w:val="both"/>
              <w:rPr>
                <w:rFonts w:cs="Arial"/>
                <w:sz w:val="20"/>
              </w:rPr>
            </w:pPr>
            <w:r w:rsidRPr="006C14F4">
              <w:rPr>
                <w:rFonts w:cs="Arial"/>
                <w:sz w:val="20"/>
              </w:rPr>
              <w:t>The Blue Access</w:t>
            </w:r>
            <w:r w:rsidRPr="006C14F4">
              <w:rPr>
                <w:rFonts w:cs="Arial"/>
                <w:sz w:val="19"/>
                <w:vertAlign w:val="superscript"/>
              </w:rPr>
              <w:t xml:space="preserve"> </w:t>
            </w:r>
            <w:r w:rsidRPr="006C14F4">
              <w:rPr>
                <w:rFonts w:cs="Arial"/>
                <w:sz w:val="20"/>
              </w:rPr>
              <w:t>for Employers</w:t>
            </w:r>
            <w:r w:rsidR="00565B86" w:rsidRPr="00565B86">
              <w:rPr>
                <w:rFonts w:ascii="Calibri" w:hAnsi="Calibri" w:cs="Calibri"/>
                <w:sz w:val="24"/>
                <w:szCs w:val="22"/>
              </w:rPr>
              <w:t>℠</w:t>
            </w:r>
            <w:r w:rsidRPr="006C14F4">
              <w:rPr>
                <w:rFonts w:cs="Arial"/>
                <w:sz w:val="20"/>
              </w:rPr>
              <w:t xml:space="preserve"> (“BAE</w:t>
            </w:r>
            <w:r w:rsidR="00565B86" w:rsidRPr="00565B86">
              <w:rPr>
                <w:rFonts w:ascii="Calibri" w:hAnsi="Calibri" w:cs="Calibri"/>
                <w:sz w:val="24"/>
                <w:szCs w:val="22"/>
              </w:rPr>
              <w:t>℠</w:t>
            </w:r>
            <w:r w:rsidRPr="006C14F4">
              <w:rPr>
                <w:rFonts w:cs="Arial"/>
                <w:sz w:val="20"/>
              </w:rPr>
              <w:t>”) contact person is the employee authorized by the Employer to access and maintain its account/employee information via BAE. To access and maintain BAE an email address is required.</w:t>
            </w:r>
          </w:p>
          <w:p w14:paraId="7DFD8BFE" w14:textId="77777777" w:rsidR="00E8164F" w:rsidRPr="006C14F4" w:rsidRDefault="00E8164F" w:rsidP="005F24FF">
            <w:pPr>
              <w:spacing w:after="60"/>
              <w:ind w:right="90"/>
              <w:rPr>
                <w:rFonts w:cs="Arial"/>
                <w:sz w:val="20"/>
                <w:u w:val="single"/>
              </w:rPr>
            </w:pPr>
            <w:r w:rsidRPr="006C14F4">
              <w:rPr>
                <w:rFonts w:cs="Arial"/>
                <w:sz w:val="20"/>
              </w:rPr>
              <w:t xml:space="preserve">Name and title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02F089A3" w14:textId="77777777" w:rsidR="00E8164F" w:rsidRPr="006C14F4" w:rsidRDefault="00E8164F" w:rsidP="005F24FF">
            <w:pPr>
              <w:spacing w:after="60"/>
              <w:ind w:right="90"/>
              <w:rPr>
                <w:rFonts w:cs="Arial"/>
                <w:sz w:val="20"/>
                <w:u w:val="single"/>
              </w:rPr>
            </w:pPr>
            <w:r w:rsidRPr="00270CB4">
              <w:rPr>
                <w:rFonts w:cs="Arial"/>
                <w:sz w:val="20"/>
              </w:rPr>
              <w:t xml:space="preserve">Telephone Number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60DCD727" w14:textId="77777777" w:rsidR="00E8164F" w:rsidRPr="006C14F4" w:rsidRDefault="00E8164F" w:rsidP="005F24FF">
            <w:pPr>
              <w:spacing w:after="60"/>
              <w:ind w:right="90"/>
              <w:rPr>
                <w:rFonts w:cs="Arial"/>
                <w:sz w:val="20"/>
              </w:rPr>
            </w:pPr>
            <w:r w:rsidRPr="00270CB4">
              <w:rPr>
                <w:rFonts w:cs="Arial"/>
                <w:sz w:val="20"/>
              </w:rPr>
              <w:t xml:space="preserve">E-Mail address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bl>
    <w:p w14:paraId="3B8B6A10" w14:textId="77777777" w:rsidR="00A917B6" w:rsidRDefault="00205E79" w:rsidP="00F206B7">
      <w:pPr>
        <w:tabs>
          <w:tab w:val="left" w:pos="720"/>
        </w:tabs>
        <w:spacing w:before="120"/>
        <w:ind w:left="720" w:hanging="720"/>
        <w:rPr>
          <w:rFonts w:cs="Arial"/>
          <w:sz w:val="18"/>
        </w:rPr>
      </w:pPr>
      <w:r w:rsidRPr="000E735C">
        <w:rPr>
          <w:rFonts w:cs="Arial"/>
          <w:b/>
          <w:sz w:val="20"/>
        </w:rPr>
        <w:lastRenderedPageBreak/>
        <w:t>1</w:t>
      </w:r>
      <w:r w:rsidRPr="006C14F4">
        <w:rPr>
          <w:rFonts w:cs="Arial"/>
          <w:sz w:val="20"/>
        </w:rPr>
        <w:t>.</w:t>
      </w:r>
      <w:r w:rsidR="005F24FF">
        <w:rPr>
          <w:rFonts w:cs="Arial"/>
          <w:sz w:val="20"/>
        </w:rPr>
        <w:tab/>
      </w:r>
      <w:r w:rsidRPr="006C14F4">
        <w:rPr>
          <w:rFonts w:cs="Arial"/>
          <w:sz w:val="20"/>
        </w:rPr>
        <w:t xml:space="preserve">Will your </w:t>
      </w:r>
      <w:r w:rsidR="007F3EC1">
        <w:rPr>
          <w:rFonts w:cs="Arial"/>
          <w:sz w:val="20"/>
        </w:rPr>
        <w:t>G</w:t>
      </w:r>
      <w:r w:rsidR="007F3EC1" w:rsidRPr="006C14F4">
        <w:rPr>
          <w:rFonts w:cs="Arial"/>
          <w:sz w:val="20"/>
        </w:rPr>
        <w:t xml:space="preserve">roup </w:t>
      </w:r>
      <w:r w:rsidRPr="006C14F4">
        <w:rPr>
          <w:rFonts w:cs="Arial"/>
          <w:sz w:val="20"/>
        </w:rPr>
        <w:t>utilize Insure Oklahoma</w:t>
      </w:r>
      <w:r w:rsidR="00BC4A4F">
        <w:rPr>
          <w:rFonts w:cs="Arial"/>
          <w:sz w:val="20"/>
        </w:rPr>
        <w:t>*</w:t>
      </w:r>
      <w:r w:rsidRPr="006C14F4">
        <w:rPr>
          <w:rFonts w:cs="Arial"/>
          <w:sz w:val="20"/>
        </w:rPr>
        <w:t xml:space="preserve"> subsidies? </w:t>
      </w:r>
      <w:r w:rsidRPr="006C14F4">
        <w:rPr>
          <w:rFonts w:cs="Arial"/>
          <w:szCs w:val="22"/>
        </w:rPr>
        <w:fldChar w:fldCharType="begin">
          <w:ffData>
            <w:name w:val="Check1"/>
            <w:enabled/>
            <w:calcOnExit w:val="0"/>
            <w:checkBox>
              <w:sizeAuto/>
              <w:default w:val="0"/>
            </w:checkBox>
          </w:ffData>
        </w:fldChar>
      </w:r>
      <w:r w:rsidRPr="006C14F4">
        <w:rPr>
          <w:rFonts w:cs="Arial"/>
          <w:szCs w:val="22"/>
        </w:rPr>
        <w:instrText xml:space="preserve"> FORMCHECKBOX </w:instrText>
      </w:r>
      <w:r w:rsidRPr="006C14F4">
        <w:rPr>
          <w:rFonts w:cs="Arial"/>
          <w:szCs w:val="22"/>
        </w:rPr>
      </w:r>
      <w:r w:rsidRPr="006C14F4">
        <w:rPr>
          <w:rFonts w:cs="Arial"/>
          <w:szCs w:val="22"/>
        </w:rPr>
        <w:fldChar w:fldCharType="end"/>
      </w:r>
      <w:r w:rsidRPr="006C14F4">
        <w:rPr>
          <w:rFonts w:cs="Arial"/>
          <w:szCs w:val="22"/>
        </w:rPr>
        <w:t xml:space="preserve"> </w:t>
      </w:r>
      <w:r w:rsidRPr="006C14F4">
        <w:rPr>
          <w:rFonts w:cs="Arial"/>
          <w:sz w:val="20"/>
        </w:rPr>
        <w:t xml:space="preserve">Yes  </w:t>
      </w:r>
      <w:r w:rsidRPr="006C14F4">
        <w:rPr>
          <w:rFonts w:cs="Arial"/>
          <w:szCs w:val="22"/>
        </w:rPr>
        <w:fldChar w:fldCharType="begin">
          <w:ffData>
            <w:name w:val="Check1"/>
            <w:enabled/>
            <w:calcOnExit w:val="0"/>
            <w:checkBox>
              <w:sizeAuto/>
              <w:default w:val="0"/>
            </w:checkBox>
          </w:ffData>
        </w:fldChar>
      </w:r>
      <w:r w:rsidRPr="006C14F4">
        <w:rPr>
          <w:rFonts w:cs="Arial"/>
          <w:szCs w:val="22"/>
        </w:rPr>
        <w:instrText xml:space="preserve"> FORMCHECKBOX </w:instrText>
      </w:r>
      <w:r w:rsidRPr="006C14F4">
        <w:rPr>
          <w:rFonts w:cs="Arial"/>
          <w:szCs w:val="22"/>
        </w:rPr>
      </w:r>
      <w:r w:rsidRPr="006C14F4">
        <w:rPr>
          <w:rFonts w:cs="Arial"/>
          <w:szCs w:val="22"/>
        </w:rPr>
        <w:fldChar w:fldCharType="end"/>
      </w:r>
      <w:r w:rsidRPr="006C14F4">
        <w:rPr>
          <w:rFonts w:cs="Arial"/>
          <w:szCs w:val="22"/>
        </w:rPr>
        <w:t xml:space="preserve"> </w:t>
      </w:r>
      <w:r w:rsidRPr="006C14F4">
        <w:rPr>
          <w:rFonts w:cs="Arial"/>
          <w:sz w:val="20"/>
        </w:rPr>
        <w:t>N</w:t>
      </w:r>
      <w:r w:rsidR="005F24FF">
        <w:rPr>
          <w:rFonts w:cs="Arial"/>
          <w:sz w:val="20"/>
        </w:rPr>
        <w:t>o</w:t>
      </w:r>
      <w:r w:rsidR="005F24FF">
        <w:rPr>
          <w:rFonts w:cs="Arial"/>
          <w:sz w:val="20"/>
        </w:rPr>
        <w:br/>
      </w:r>
      <w:r w:rsidR="00BC4A4F" w:rsidRPr="00F206B7">
        <w:rPr>
          <w:rFonts w:cs="Arial"/>
          <w:sz w:val="20"/>
        </w:rPr>
        <w:t>*Must select an Insure Oklahoma eligible plan</w:t>
      </w:r>
      <w:r w:rsidR="005F24FF" w:rsidRPr="00F206B7">
        <w:rPr>
          <w:rFonts w:cs="Arial"/>
          <w:sz w:val="20"/>
        </w:rPr>
        <w:t xml:space="preserve"> </w:t>
      </w:r>
    </w:p>
    <w:p w14:paraId="6E70B104" w14:textId="77777777" w:rsidR="00AD22B1" w:rsidRPr="006C14F4" w:rsidRDefault="00AD22B1" w:rsidP="00F206B7">
      <w:pPr>
        <w:tabs>
          <w:tab w:val="left" w:pos="180"/>
          <w:tab w:val="left" w:pos="270"/>
        </w:tabs>
        <w:spacing w:before="240" w:after="120"/>
        <w:jc w:val="center"/>
        <w:rPr>
          <w:rFonts w:cs="Arial"/>
          <w:b/>
          <w:sz w:val="20"/>
        </w:rPr>
      </w:pPr>
      <w:r w:rsidRPr="006C14F4">
        <w:rPr>
          <w:rFonts w:cs="Arial"/>
          <w:b/>
          <w:sz w:val="20"/>
        </w:rPr>
        <w:t>ELIGIBILITY AND EMPLOYEE EFFECTIVE DATE INFORMATION</w:t>
      </w:r>
    </w:p>
    <w:p w14:paraId="7443D20C" w14:textId="77777777" w:rsidR="009E5C24" w:rsidRPr="00F2254E" w:rsidRDefault="00A4675B" w:rsidP="002F0BAF">
      <w:pPr>
        <w:numPr>
          <w:ilvl w:val="0"/>
          <w:numId w:val="2"/>
        </w:numPr>
        <w:tabs>
          <w:tab w:val="clear" w:pos="900"/>
          <w:tab w:val="num" w:pos="720"/>
          <w:tab w:val="left" w:pos="2160"/>
        </w:tabs>
        <w:spacing w:after="120"/>
        <w:ind w:left="720" w:right="90" w:hanging="720"/>
        <w:jc w:val="both"/>
        <w:rPr>
          <w:rFonts w:cs="Arial"/>
          <w:sz w:val="20"/>
        </w:rPr>
      </w:pPr>
      <w:r w:rsidRPr="006C14F4">
        <w:rPr>
          <w:rFonts w:cs="Arial"/>
          <w:sz w:val="20"/>
        </w:rPr>
        <w:t xml:space="preserve">Employer has determined </w:t>
      </w:r>
      <w:r w:rsidR="00205E79" w:rsidRPr="006C14F4">
        <w:rPr>
          <w:rFonts w:cs="Arial"/>
          <w:sz w:val="20"/>
        </w:rPr>
        <w:t>E</w:t>
      </w:r>
      <w:r w:rsidRPr="006C14F4">
        <w:rPr>
          <w:rFonts w:cs="Arial"/>
          <w:sz w:val="20"/>
        </w:rPr>
        <w:t xml:space="preserve">mployees must routinely work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 xml:space="preserve"> </w:t>
      </w:r>
      <w:r w:rsidR="00A96ADD" w:rsidRPr="006C14F4">
        <w:rPr>
          <w:rFonts w:cs="Arial"/>
          <w:sz w:val="20"/>
        </w:rPr>
        <w:t xml:space="preserve">(minimum of </w:t>
      </w:r>
      <w:r w:rsidR="007853F3">
        <w:rPr>
          <w:rFonts w:cs="Arial"/>
          <w:sz w:val="20"/>
        </w:rPr>
        <w:t>twenty-four (</w:t>
      </w:r>
      <w:r w:rsidR="00A96ADD" w:rsidRPr="006C14F4">
        <w:rPr>
          <w:rFonts w:cs="Arial"/>
          <w:sz w:val="20"/>
        </w:rPr>
        <w:t>24</w:t>
      </w:r>
      <w:r w:rsidR="007853F3">
        <w:rPr>
          <w:rFonts w:cs="Arial"/>
          <w:sz w:val="20"/>
        </w:rPr>
        <w:t>)</w:t>
      </w:r>
      <w:r w:rsidR="00A96ADD" w:rsidRPr="006C14F4">
        <w:rPr>
          <w:rFonts w:cs="Arial"/>
          <w:sz w:val="20"/>
        </w:rPr>
        <w:t xml:space="preserve">) </w:t>
      </w:r>
      <w:r w:rsidRPr="006C14F4">
        <w:rPr>
          <w:rFonts w:cs="Arial"/>
          <w:sz w:val="20"/>
        </w:rPr>
        <w:t xml:space="preserve">hours per week </w:t>
      </w:r>
      <w:proofErr w:type="gramStart"/>
      <w:r w:rsidRPr="006C14F4">
        <w:rPr>
          <w:rFonts w:cs="Arial"/>
          <w:sz w:val="20"/>
        </w:rPr>
        <w:t>in order to</w:t>
      </w:r>
      <w:proofErr w:type="gramEnd"/>
      <w:r w:rsidRPr="006C14F4">
        <w:rPr>
          <w:rFonts w:cs="Arial"/>
          <w:sz w:val="20"/>
        </w:rPr>
        <w:t xml:space="preserve"> be eligible for health/</w:t>
      </w:r>
      <w:r w:rsidRPr="00F2254E">
        <w:rPr>
          <w:rFonts w:cs="Arial"/>
          <w:sz w:val="20"/>
        </w:rPr>
        <w:t xml:space="preserve">dental coverage under this </w:t>
      </w:r>
      <w:r w:rsidR="001E0252" w:rsidRPr="00F2254E">
        <w:rPr>
          <w:rFonts w:cs="Arial"/>
          <w:sz w:val="20"/>
        </w:rPr>
        <w:t>Group Contract/Agreement</w:t>
      </w:r>
      <w:r w:rsidRPr="00F2254E">
        <w:rPr>
          <w:rFonts w:cs="Arial"/>
          <w:sz w:val="20"/>
        </w:rPr>
        <w:t>.</w:t>
      </w:r>
    </w:p>
    <w:p w14:paraId="68DE1044" w14:textId="77777777" w:rsidR="009D052E" w:rsidRPr="00A777D5" w:rsidRDefault="009D052E" w:rsidP="00B8604B">
      <w:pPr>
        <w:numPr>
          <w:ilvl w:val="0"/>
          <w:numId w:val="2"/>
        </w:numPr>
        <w:tabs>
          <w:tab w:val="clear" w:pos="900"/>
          <w:tab w:val="left" w:pos="720"/>
        </w:tabs>
        <w:spacing w:before="180"/>
        <w:ind w:left="720" w:right="86" w:hanging="720"/>
        <w:jc w:val="both"/>
        <w:rPr>
          <w:rFonts w:cs="Arial"/>
          <w:sz w:val="20"/>
        </w:rPr>
      </w:pPr>
      <w:r w:rsidRPr="00A777D5">
        <w:rPr>
          <w:rFonts w:cs="Arial"/>
          <w:b/>
          <w:bCs/>
          <w:sz w:val="20"/>
        </w:rPr>
        <w:t>Select a Waiting Period:</w:t>
      </w:r>
      <w:r w:rsidR="00A777D5" w:rsidRPr="00A777D5">
        <w:rPr>
          <w:rFonts w:cs="Arial"/>
          <w:sz w:val="20"/>
        </w:rPr>
        <w:t xml:space="preserve"> </w:t>
      </w:r>
      <w:r w:rsidR="009100B7" w:rsidRPr="00A777D5">
        <w:rPr>
          <w:rFonts w:cs="Arial"/>
          <w:sz w:val="20"/>
        </w:rPr>
        <w:t xml:space="preserve">If a person is added to the </w:t>
      </w:r>
      <w:r w:rsidR="00C00F53" w:rsidRPr="00A777D5">
        <w:rPr>
          <w:rFonts w:cs="Arial"/>
          <w:sz w:val="20"/>
        </w:rPr>
        <w:t>Group Contract</w:t>
      </w:r>
      <w:r w:rsidR="009100B7" w:rsidRPr="00A777D5">
        <w:rPr>
          <w:rFonts w:cs="Arial"/>
          <w:sz w:val="20"/>
        </w:rPr>
        <w:t xml:space="preserve"> and it is later determined that the </w:t>
      </w:r>
      <w:r w:rsidR="00C00F53" w:rsidRPr="00A777D5">
        <w:rPr>
          <w:rFonts w:cs="Arial"/>
          <w:sz w:val="20"/>
        </w:rPr>
        <w:t>Group</w:t>
      </w:r>
      <w:r w:rsidR="009100B7" w:rsidRPr="00A777D5">
        <w:rPr>
          <w:rFonts w:cs="Arial"/>
          <w:sz w:val="20"/>
        </w:rPr>
        <w:t xml:space="preserve"> reported a coverage date earlier than what would apply</w:t>
      </w:r>
      <w:r w:rsidR="00890846" w:rsidRPr="00A777D5">
        <w:rPr>
          <w:rFonts w:cs="Arial"/>
          <w:sz w:val="20"/>
        </w:rPr>
        <w:t xml:space="preserve"> to the Employer or </w:t>
      </w:r>
      <w:r w:rsidR="00F961AB" w:rsidRPr="00A777D5">
        <w:rPr>
          <w:rFonts w:cs="Arial"/>
          <w:sz w:val="20"/>
        </w:rPr>
        <w:t>Dependent</w:t>
      </w:r>
      <w:r w:rsidR="009100B7" w:rsidRPr="00A777D5">
        <w:rPr>
          <w:rFonts w:cs="Arial"/>
          <w:sz w:val="20"/>
        </w:rPr>
        <w:t xml:space="preserve">, based on the Waiting Period and eligibility conditions the </w:t>
      </w:r>
      <w:r w:rsidR="00C00F53" w:rsidRPr="00A777D5">
        <w:rPr>
          <w:rFonts w:cs="Arial"/>
          <w:sz w:val="20"/>
        </w:rPr>
        <w:t>Group</w:t>
      </w:r>
      <w:r w:rsidR="009100B7" w:rsidRPr="00A777D5">
        <w:rPr>
          <w:rFonts w:cs="Arial"/>
          <w:sz w:val="20"/>
        </w:rPr>
        <w:t xml:space="preserve"> provided to </w:t>
      </w:r>
      <w:r w:rsidR="006530B9" w:rsidRPr="00A777D5">
        <w:rPr>
          <w:rFonts w:cs="Arial"/>
          <w:sz w:val="20"/>
        </w:rPr>
        <w:t>BCBSOK</w:t>
      </w:r>
      <w:r w:rsidR="009100B7" w:rsidRPr="00A777D5">
        <w:rPr>
          <w:rFonts w:cs="Arial"/>
          <w:sz w:val="20"/>
        </w:rPr>
        <w:t xml:space="preserve">, </w:t>
      </w:r>
      <w:r w:rsidR="006530B9" w:rsidRPr="00A777D5">
        <w:rPr>
          <w:rFonts w:cs="Arial"/>
          <w:sz w:val="20"/>
        </w:rPr>
        <w:t>BCBSOK</w:t>
      </w:r>
      <w:r w:rsidR="009100B7" w:rsidRPr="00A777D5">
        <w:rPr>
          <w:rFonts w:cs="Arial"/>
          <w:sz w:val="20"/>
        </w:rPr>
        <w:t xml:space="preserve"> reserves the right to retroactively adjust the coverage date for such person.</w:t>
      </w:r>
      <w:r w:rsidRPr="00A777D5">
        <w:rPr>
          <w:rFonts w:cs="Arial"/>
          <w:sz w:val="20"/>
        </w:rPr>
        <w:t xml:space="preserve">  </w:t>
      </w:r>
    </w:p>
    <w:p w14:paraId="2A22EEED" w14:textId="77777777" w:rsidR="009D052E" w:rsidRPr="00F2254E" w:rsidRDefault="009322BE" w:rsidP="0003309B">
      <w:pPr>
        <w:pStyle w:val="list"/>
        <w:numPr>
          <w:ilvl w:val="1"/>
          <w:numId w:val="3"/>
        </w:numPr>
        <w:tabs>
          <w:tab w:val="clear" w:pos="216"/>
          <w:tab w:val="clear" w:pos="432"/>
          <w:tab w:val="clear" w:pos="864"/>
          <w:tab w:val="left" w:pos="720"/>
        </w:tabs>
        <w:spacing w:before="180" w:after="0" w:line="240" w:lineRule="auto"/>
        <w:ind w:right="86" w:hanging="720"/>
        <w:jc w:val="left"/>
        <w:outlineLvl w:val="0"/>
        <w:rPr>
          <w:rFonts w:ascii="Arial" w:hAnsi="Arial" w:cs="Arial"/>
        </w:rPr>
      </w:pPr>
      <w:r w:rsidRPr="00F2254E">
        <w:rPr>
          <w:rFonts w:ascii="Arial" w:hAnsi="Arial" w:cs="Arial"/>
        </w:rPr>
        <w:t>Newly E</w:t>
      </w:r>
      <w:r w:rsidR="009D052E" w:rsidRPr="00F2254E">
        <w:rPr>
          <w:rFonts w:ascii="Arial" w:hAnsi="Arial" w:cs="Arial"/>
        </w:rPr>
        <w:t xml:space="preserve">ligible </w:t>
      </w:r>
      <w:r w:rsidRPr="00F2254E">
        <w:rPr>
          <w:rFonts w:ascii="Arial" w:hAnsi="Arial" w:cs="Arial"/>
        </w:rPr>
        <w:t>Persons</w:t>
      </w:r>
      <w:r w:rsidR="009D052E" w:rsidRPr="00F2254E">
        <w:rPr>
          <w:rFonts w:ascii="Arial" w:hAnsi="Arial" w:cs="Arial"/>
        </w:rPr>
        <w:t xml:space="preserve"> will become effective on:</w:t>
      </w:r>
    </w:p>
    <w:p w14:paraId="1934B4FE" w14:textId="77777777" w:rsidR="009D052E" w:rsidRPr="00F2254E" w:rsidRDefault="009D052E" w:rsidP="006E1822">
      <w:pPr>
        <w:pStyle w:val="list"/>
        <w:tabs>
          <w:tab w:val="clear" w:pos="216"/>
          <w:tab w:val="clear" w:pos="432"/>
          <w:tab w:val="clear" w:pos="864"/>
          <w:tab w:val="clear" w:pos="1872"/>
          <w:tab w:val="left" w:pos="1980"/>
        </w:tabs>
        <w:spacing w:before="60" w:after="0" w:line="240" w:lineRule="auto"/>
        <w:ind w:left="1980" w:right="86" w:hanging="540"/>
        <w:jc w:val="left"/>
        <w:outlineLvl w:val="0"/>
        <w:rPr>
          <w:rFonts w:ascii="Arial" w:hAnsi="Arial" w:cs="Arial"/>
        </w:rPr>
      </w:pPr>
      <w:r w:rsidRPr="00F2254E">
        <w:rPr>
          <w:rFonts w:ascii="Arial" w:hAnsi="Arial" w:cs="Arial"/>
        </w:rPr>
        <w:fldChar w:fldCharType="begin">
          <w:ffData>
            <w:name w:val="Check788"/>
            <w:enabled/>
            <w:calcOnExit w:val="0"/>
            <w:checkBox>
              <w:sizeAuto/>
              <w:default w:val="0"/>
            </w:checkBox>
          </w:ffData>
        </w:fldChar>
      </w:r>
      <w:r w:rsidRPr="00F2254E">
        <w:rPr>
          <w:rFonts w:ascii="Arial" w:hAnsi="Arial" w:cs="Arial"/>
        </w:rPr>
        <w:instrText xml:space="preserve"> FORMCHECKBOX </w:instrText>
      </w:r>
      <w:r w:rsidRPr="00F2254E">
        <w:rPr>
          <w:rFonts w:ascii="Arial" w:hAnsi="Arial" w:cs="Arial"/>
        </w:rPr>
      </w:r>
      <w:r w:rsidRPr="00F2254E">
        <w:rPr>
          <w:rFonts w:ascii="Arial" w:hAnsi="Arial" w:cs="Arial"/>
        </w:rPr>
        <w:fldChar w:fldCharType="end"/>
      </w:r>
      <w:r w:rsidRPr="00F2254E">
        <w:rPr>
          <w:rFonts w:ascii="Arial" w:hAnsi="Arial" w:cs="Arial"/>
        </w:rPr>
        <w:t xml:space="preserve"> </w:t>
      </w:r>
      <w:r w:rsidR="00146CF1" w:rsidRPr="00F2254E">
        <w:rPr>
          <w:rFonts w:ascii="Arial" w:hAnsi="Arial" w:cs="Arial"/>
        </w:rPr>
        <w:tab/>
      </w:r>
      <w:r w:rsidRPr="00F2254E">
        <w:rPr>
          <w:rFonts w:ascii="Arial" w:hAnsi="Arial" w:cs="Arial"/>
        </w:rPr>
        <w:t>the first</w:t>
      </w:r>
      <w:r w:rsidR="00FB24B8">
        <w:rPr>
          <w:rFonts w:ascii="Arial" w:hAnsi="Arial" w:cs="Arial"/>
        </w:rPr>
        <w:t xml:space="preserve"> (1</w:t>
      </w:r>
      <w:r w:rsidR="00FB24B8" w:rsidRPr="003635EC">
        <w:rPr>
          <w:rFonts w:ascii="Arial" w:hAnsi="Arial" w:cs="Arial"/>
          <w:vertAlign w:val="superscript"/>
        </w:rPr>
        <w:t>st</w:t>
      </w:r>
      <w:r w:rsidR="00FB24B8">
        <w:rPr>
          <w:rFonts w:ascii="Arial" w:hAnsi="Arial" w:cs="Arial"/>
        </w:rPr>
        <w:t>)</w:t>
      </w:r>
      <w:r w:rsidRPr="00F2254E">
        <w:rPr>
          <w:rFonts w:ascii="Arial" w:hAnsi="Arial" w:cs="Arial"/>
        </w:rPr>
        <w:t xml:space="preserve"> day of the contract/participation month following</w:t>
      </w:r>
      <w:r w:rsidR="00A777D5">
        <w:rPr>
          <w:rFonts w:ascii="Arial" w:hAnsi="Arial" w:cs="Arial"/>
        </w:rPr>
        <w:t xml:space="preserve"> </w:t>
      </w:r>
      <w:r w:rsidRPr="00F2254E">
        <w:rPr>
          <w:rFonts w:ascii="Arial" w:hAnsi="Arial" w:cs="Arial"/>
        </w:rPr>
        <w:fldChar w:fldCharType="begin">
          <w:ffData>
            <w:name w:val=""/>
            <w:enabled/>
            <w:calcOnExit w:val="0"/>
            <w:checkBox>
              <w:sizeAuto/>
              <w:default w:val="0"/>
            </w:checkBox>
          </w:ffData>
        </w:fldChar>
      </w:r>
      <w:r w:rsidRPr="00F2254E">
        <w:rPr>
          <w:rFonts w:ascii="Arial" w:hAnsi="Arial" w:cs="Arial"/>
        </w:rPr>
        <w:instrText xml:space="preserve"> FORMCHECKBOX </w:instrText>
      </w:r>
      <w:r w:rsidRPr="00F2254E">
        <w:rPr>
          <w:rFonts w:ascii="Arial" w:hAnsi="Arial" w:cs="Arial"/>
        </w:rPr>
      </w:r>
      <w:r w:rsidRPr="00F2254E">
        <w:rPr>
          <w:rFonts w:ascii="Arial" w:hAnsi="Arial" w:cs="Arial"/>
        </w:rPr>
        <w:fldChar w:fldCharType="end"/>
      </w:r>
      <w:r w:rsidRPr="00F2254E">
        <w:rPr>
          <w:rFonts w:ascii="Arial" w:hAnsi="Arial" w:cs="Arial"/>
        </w:rPr>
        <w:t xml:space="preserve"> </w:t>
      </w:r>
      <w:r w:rsidR="00C11BAE">
        <w:rPr>
          <w:rFonts w:ascii="Arial" w:hAnsi="Arial" w:cs="Arial"/>
        </w:rPr>
        <w:t>z</w:t>
      </w:r>
      <w:r w:rsidR="00252650">
        <w:rPr>
          <w:rFonts w:ascii="Arial" w:hAnsi="Arial" w:cs="Arial"/>
        </w:rPr>
        <w:t>ero (</w:t>
      </w:r>
      <w:r w:rsidRPr="00F2254E">
        <w:rPr>
          <w:rFonts w:ascii="Arial" w:hAnsi="Arial" w:cs="Arial"/>
        </w:rPr>
        <w:t>0</w:t>
      </w:r>
      <w:r w:rsidR="00252650">
        <w:rPr>
          <w:rFonts w:ascii="Arial" w:hAnsi="Arial" w:cs="Arial"/>
        </w:rPr>
        <w:t>)</w:t>
      </w:r>
      <w:r w:rsidRPr="00F2254E">
        <w:rPr>
          <w:rFonts w:ascii="Arial" w:hAnsi="Arial" w:cs="Arial"/>
        </w:rPr>
        <w:t xml:space="preserve"> days</w:t>
      </w:r>
      <w:r w:rsidR="00A777D5">
        <w:rPr>
          <w:rFonts w:ascii="Arial" w:hAnsi="Arial" w:cs="Arial"/>
        </w:rPr>
        <w:t xml:space="preserve"> </w:t>
      </w:r>
      <w:r w:rsidRPr="00F2254E">
        <w:rPr>
          <w:rFonts w:ascii="Arial" w:hAnsi="Arial" w:cs="Arial"/>
        </w:rPr>
        <w:fldChar w:fldCharType="begin">
          <w:ffData>
            <w:name w:val=""/>
            <w:enabled/>
            <w:calcOnExit w:val="0"/>
            <w:checkBox>
              <w:sizeAuto/>
              <w:default w:val="0"/>
            </w:checkBox>
          </w:ffData>
        </w:fldChar>
      </w:r>
      <w:r w:rsidRPr="00F2254E">
        <w:rPr>
          <w:rFonts w:ascii="Arial" w:hAnsi="Arial" w:cs="Arial"/>
        </w:rPr>
        <w:instrText xml:space="preserve"> FORMCHECKBOX </w:instrText>
      </w:r>
      <w:r w:rsidRPr="00F2254E">
        <w:rPr>
          <w:rFonts w:ascii="Arial" w:hAnsi="Arial" w:cs="Arial"/>
        </w:rPr>
      </w:r>
      <w:r w:rsidRPr="00F2254E">
        <w:rPr>
          <w:rFonts w:ascii="Arial" w:hAnsi="Arial" w:cs="Arial"/>
        </w:rPr>
        <w:fldChar w:fldCharType="end"/>
      </w:r>
      <w:r w:rsidRPr="00F2254E">
        <w:rPr>
          <w:rFonts w:ascii="Arial" w:hAnsi="Arial" w:cs="Arial"/>
        </w:rPr>
        <w:t xml:space="preserve"> </w:t>
      </w:r>
      <w:r w:rsidR="00C11BAE">
        <w:rPr>
          <w:rFonts w:ascii="Arial" w:hAnsi="Arial" w:cs="Arial"/>
        </w:rPr>
        <w:t>t</w:t>
      </w:r>
      <w:r w:rsidR="00252650">
        <w:rPr>
          <w:rFonts w:ascii="Arial" w:hAnsi="Arial" w:cs="Arial"/>
        </w:rPr>
        <w:t>hirty (</w:t>
      </w:r>
      <w:r w:rsidRPr="00F2254E">
        <w:rPr>
          <w:rFonts w:ascii="Arial" w:hAnsi="Arial" w:cs="Arial"/>
        </w:rPr>
        <w:t>30</w:t>
      </w:r>
      <w:r w:rsidR="00252650">
        <w:rPr>
          <w:rFonts w:ascii="Arial" w:hAnsi="Arial" w:cs="Arial"/>
        </w:rPr>
        <w:t>)</w:t>
      </w:r>
      <w:r w:rsidRPr="00F2254E">
        <w:rPr>
          <w:rFonts w:ascii="Arial" w:hAnsi="Arial" w:cs="Arial"/>
        </w:rPr>
        <w:t xml:space="preserve"> days</w:t>
      </w:r>
      <w:r w:rsidR="00A777D5">
        <w:rPr>
          <w:rFonts w:ascii="Arial" w:hAnsi="Arial" w:cs="Arial"/>
        </w:rPr>
        <w:t xml:space="preserve"> </w:t>
      </w:r>
      <w:r w:rsidRPr="00F2254E">
        <w:rPr>
          <w:rFonts w:ascii="Arial" w:hAnsi="Arial" w:cs="Arial"/>
        </w:rPr>
        <w:fldChar w:fldCharType="begin">
          <w:ffData>
            <w:name w:val=""/>
            <w:enabled/>
            <w:calcOnExit w:val="0"/>
            <w:checkBox>
              <w:sizeAuto/>
              <w:default w:val="0"/>
            </w:checkBox>
          </w:ffData>
        </w:fldChar>
      </w:r>
      <w:r w:rsidRPr="00F2254E">
        <w:rPr>
          <w:rFonts w:ascii="Arial" w:hAnsi="Arial" w:cs="Arial"/>
        </w:rPr>
        <w:instrText xml:space="preserve"> FORMCHECKBOX </w:instrText>
      </w:r>
      <w:r w:rsidRPr="00F2254E">
        <w:rPr>
          <w:rFonts w:ascii="Arial" w:hAnsi="Arial" w:cs="Arial"/>
        </w:rPr>
      </w:r>
      <w:r w:rsidRPr="00F2254E">
        <w:rPr>
          <w:rFonts w:ascii="Arial" w:hAnsi="Arial" w:cs="Arial"/>
        </w:rPr>
        <w:fldChar w:fldCharType="end"/>
      </w:r>
      <w:r w:rsidRPr="00F2254E">
        <w:rPr>
          <w:rFonts w:ascii="Arial" w:hAnsi="Arial" w:cs="Arial"/>
        </w:rPr>
        <w:t xml:space="preserve"> </w:t>
      </w:r>
      <w:r w:rsidR="00C11BAE">
        <w:rPr>
          <w:rFonts w:ascii="Arial" w:hAnsi="Arial" w:cs="Arial"/>
        </w:rPr>
        <w:t>s</w:t>
      </w:r>
      <w:r w:rsidR="00252650">
        <w:rPr>
          <w:rFonts w:ascii="Arial" w:hAnsi="Arial" w:cs="Arial"/>
        </w:rPr>
        <w:t>ixty (</w:t>
      </w:r>
      <w:r w:rsidRPr="00F2254E">
        <w:rPr>
          <w:rFonts w:ascii="Arial" w:hAnsi="Arial" w:cs="Arial"/>
        </w:rPr>
        <w:t>60</w:t>
      </w:r>
      <w:r w:rsidR="00252650">
        <w:rPr>
          <w:rFonts w:ascii="Arial" w:hAnsi="Arial" w:cs="Arial"/>
        </w:rPr>
        <w:t>)</w:t>
      </w:r>
      <w:r w:rsidRPr="00F2254E">
        <w:rPr>
          <w:rFonts w:ascii="Arial" w:hAnsi="Arial" w:cs="Arial"/>
        </w:rPr>
        <w:t xml:space="preserve"> days</w:t>
      </w:r>
    </w:p>
    <w:p w14:paraId="16104546" w14:textId="77777777" w:rsidR="000D0BB2" w:rsidRPr="00F2254E" w:rsidRDefault="009D052E" w:rsidP="006E1822">
      <w:pPr>
        <w:pStyle w:val="list"/>
        <w:tabs>
          <w:tab w:val="clear" w:pos="216"/>
          <w:tab w:val="clear" w:pos="432"/>
          <w:tab w:val="clear" w:pos="864"/>
          <w:tab w:val="clear" w:pos="1872"/>
          <w:tab w:val="left" w:pos="1980"/>
        </w:tabs>
        <w:spacing w:before="80" w:after="0" w:line="240" w:lineRule="auto"/>
        <w:ind w:left="1980" w:right="86" w:firstLine="0"/>
        <w:outlineLvl w:val="0"/>
        <w:rPr>
          <w:rFonts w:ascii="Arial" w:hAnsi="Arial" w:cs="Arial"/>
        </w:rPr>
      </w:pPr>
      <w:r w:rsidRPr="00F2254E">
        <w:rPr>
          <w:rFonts w:ascii="Arial" w:hAnsi="Arial" w:cs="Arial"/>
        </w:rPr>
        <w:t>Employee and dependent Health and/or Dental Benefit Plans will become effective on the first</w:t>
      </w:r>
      <w:r w:rsidR="00252650">
        <w:rPr>
          <w:rFonts w:ascii="Arial" w:hAnsi="Arial" w:cs="Arial"/>
        </w:rPr>
        <w:t xml:space="preserve"> (1</w:t>
      </w:r>
      <w:r w:rsidR="00252650" w:rsidRPr="003635EC">
        <w:rPr>
          <w:rFonts w:ascii="Arial" w:hAnsi="Arial" w:cs="Arial"/>
          <w:vertAlign w:val="superscript"/>
        </w:rPr>
        <w:t>st</w:t>
      </w:r>
      <w:r w:rsidR="00252650">
        <w:rPr>
          <w:rFonts w:ascii="Arial" w:hAnsi="Arial" w:cs="Arial"/>
        </w:rPr>
        <w:t>)</w:t>
      </w:r>
      <w:r w:rsidRPr="00F2254E">
        <w:rPr>
          <w:rFonts w:ascii="Arial" w:hAnsi="Arial" w:cs="Arial"/>
        </w:rPr>
        <w:t xml:space="preserve"> day of the contract/participation month following satisfaction of the Waiting Period</w:t>
      </w:r>
      <w:r w:rsidR="000D0BB2" w:rsidRPr="00F2254E">
        <w:rPr>
          <w:rFonts w:ascii="Arial" w:hAnsi="Arial" w:cs="Arial"/>
        </w:rPr>
        <w:t xml:space="preserve"> and any substantive e</w:t>
      </w:r>
      <w:r w:rsidR="007A337E" w:rsidRPr="00F2254E">
        <w:rPr>
          <w:rFonts w:ascii="Arial" w:hAnsi="Arial" w:cs="Arial"/>
        </w:rPr>
        <w:t>lig</w:t>
      </w:r>
      <w:r w:rsidR="000D0BB2" w:rsidRPr="00F2254E">
        <w:rPr>
          <w:rFonts w:ascii="Arial" w:hAnsi="Arial" w:cs="Arial"/>
        </w:rPr>
        <w:t>ibility criteria.</w:t>
      </w:r>
    </w:p>
    <w:p w14:paraId="093E4F79" w14:textId="77777777" w:rsidR="000D0BB2" w:rsidRPr="00A777D5" w:rsidRDefault="000D0BB2" w:rsidP="00F206B7">
      <w:pPr>
        <w:pStyle w:val="list"/>
        <w:numPr>
          <w:ilvl w:val="1"/>
          <w:numId w:val="3"/>
        </w:numPr>
        <w:tabs>
          <w:tab w:val="clear" w:pos="216"/>
          <w:tab w:val="clear" w:pos="432"/>
          <w:tab w:val="clear" w:pos="864"/>
          <w:tab w:val="clear" w:pos="1872"/>
          <w:tab w:val="left" w:pos="1440"/>
        </w:tabs>
        <w:spacing w:before="240" w:after="0" w:line="240" w:lineRule="auto"/>
        <w:ind w:right="86" w:hanging="720"/>
        <w:outlineLvl w:val="0"/>
        <w:rPr>
          <w:rFonts w:cs="Arial"/>
        </w:rPr>
      </w:pPr>
      <w:r w:rsidRPr="00A777D5">
        <w:rPr>
          <w:rFonts w:ascii="Arial" w:hAnsi="Arial" w:cs="Arial"/>
        </w:rPr>
        <w:t xml:space="preserve">Substantive eligibility criteria. </w:t>
      </w:r>
      <w:r w:rsidRPr="00A777D5">
        <w:rPr>
          <w:rFonts w:cs="Arial"/>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367B7B8C" w14:textId="77777777" w:rsidR="000D0BB2" w:rsidRPr="006C14F4" w:rsidRDefault="000D0BB2" w:rsidP="00F206B7">
      <w:pPr>
        <w:tabs>
          <w:tab w:val="left" w:pos="1710"/>
        </w:tabs>
        <w:autoSpaceDE w:val="0"/>
        <w:autoSpaceDN w:val="0"/>
        <w:adjustRightInd w:val="0"/>
        <w:spacing w:before="240"/>
        <w:ind w:left="1440" w:right="86"/>
        <w:jc w:val="both"/>
        <w:rPr>
          <w:rFonts w:cs="Arial"/>
          <w:sz w:val="20"/>
        </w:rPr>
      </w:pPr>
      <w:r w:rsidRPr="006C14F4">
        <w:rPr>
          <w:rFonts w:cs="Arial"/>
          <w:sz w:val="20"/>
        </w:rPr>
        <w:t xml:space="preserve">Check all that apply: </w:t>
      </w:r>
    </w:p>
    <w:p w14:paraId="3A3F723E" w14:textId="77777777" w:rsidR="000D0BB2" w:rsidRPr="006C14F4" w:rsidRDefault="000D0BB2" w:rsidP="006E1822">
      <w:pPr>
        <w:tabs>
          <w:tab w:val="left" w:pos="1980"/>
        </w:tabs>
        <w:autoSpaceDE w:val="0"/>
        <w:autoSpaceDN w:val="0"/>
        <w:adjustRightInd w:val="0"/>
        <w:spacing w:before="60"/>
        <w:ind w:left="1440" w:right="86"/>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006E1822">
        <w:rPr>
          <w:rFonts w:cs="Arial"/>
          <w:sz w:val="20"/>
        </w:rPr>
        <w:tab/>
      </w:r>
      <w:r w:rsidRPr="006C14F4">
        <w:rPr>
          <w:rFonts w:cs="Arial"/>
          <w:sz w:val="20"/>
        </w:rPr>
        <w:t xml:space="preserve">An Orientation Period that: </w:t>
      </w:r>
    </w:p>
    <w:p w14:paraId="2F0E79D5" w14:textId="77777777" w:rsidR="000D0BB2" w:rsidRPr="006C14F4" w:rsidRDefault="000D0BB2" w:rsidP="0003309B">
      <w:pPr>
        <w:numPr>
          <w:ilvl w:val="0"/>
          <w:numId w:val="4"/>
        </w:numPr>
        <w:tabs>
          <w:tab w:val="left" w:pos="1980"/>
          <w:tab w:val="left" w:pos="2520"/>
        </w:tabs>
        <w:autoSpaceDE w:val="0"/>
        <w:autoSpaceDN w:val="0"/>
        <w:adjustRightInd w:val="0"/>
        <w:spacing w:before="40"/>
        <w:ind w:left="2520" w:right="86" w:hanging="540"/>
        <w:jc w:val="both"/>
        <w:rPr>
          <w:rFonts w:cs="Arial"/>
          <w:sz w:val="20"/>
        </w:rPr>
      </w:pPr>
      <w:r w:rsidRPr="006C14F4">
        <w:rPr>
          <w:rFonts w:cs="Arial"/>
          <w:sz w:val="20"/>
        </w:rPr>
        <w:t xml:space="preserve">Does not exceed one </w:t>
      </w:r>
      <w:r w:rsidR="007853F3">
        <w:rPr>
          <w:rFonts w:cs="Arial"/>
          <w:sz w:val="20"/>
        </w:rPr>
        <w:t xml:space="preserve">(1) </w:t>
      </w:r>
      <w:r w:rsidRPr="006C14F4">
        <w:rPr>
          <w:rFonts w:cs="Arial"/>
          <w:sz w:val="20"/>
        </w:rPr>
        <w:t xml:space="preserve">month (calculated by adding one </w:t>
      </w:r>
      <w:r w:rsidR="007853F3">
        <w:rPr>
          <w:rFonts w:cs="Arial"/>
          <w:sz w:val="20"/>
        </w:rPr>
        <w:t xml:space="preserve">(1) </w:t>
      </w:r>
      <w:r w:rsidRPr="006C14F4">
        <w:rPr>
          <w:rFonts w:cs="Arial"/>
          <w:sz w:val="20"/>
        </w:rPr>
        <w:t xml:space="preserve">calendar month and subtracting one </w:t>
      </w:r>
      <w:r w:rsidR="007853F3">
        <w:rPr>
          <w:rFonts w:cs="Arial"/>
          <w:sz w:val="20"/>
        </w:rPr>
        <w:t xml:space="preserve">(1) </w:t>
      </w:r>
      <w:r w:rsidR="007853F3" w:rsidRPr="006C14F4">
        <w:rPr>
          <w:rFonts w:cs="Arial"/>
          <w:sz w:val="20"/>
        </w:rPr>
        <w:t>calendar day</w:t>
      </w:r>
      <w:r w:rsidRPr="006C14F4">
        <w:rPr>
          <w:rFonts w:cs="Arial"/>
          <w:sz w:val="20"/>
        </w:rPr>
        <w:t xml:space="preserve"> from an </w:t>
      </w:r>
      <w:r w:rsidR="00F961AB">
        <w:rPr>
          <w:rFonts w:cs="Arial"/>
          <w:sz w:val="20"/>
        </w:rPr>
        <w:t>E</w:t>
      </w:r>
      <w:r w:rsidR="00F961AB" w:rsidRPr="006C14F4">
        <w:rPr>
          <w:rFonts w:cs="Arial"/>
          <w:sz w:val="20"/>
        </w:rPr>
        <w:t xml:space="preserve">mployee’s </w:t>
      </w:r>
      <w:r w:rsidRPr="006C14F4">
        <w:rPr>
          <w:rFonts w:cs="Arial"/>
          <w:sz w:val="20"/>
        </w:rPr>
        <w:t>start date); and</w:t>
      </w:r>
    </w:p>
    <w:p w14:paraId="5964BAE4" w14:textId="77777777" w:rsidR="000D0BB2" w:rsidRPr="006C14F4" w:rsidRDefault="000D0BB2" w:rsidP="0003309B">
      <w:pPr>
        <w:numPr>
          <w:ilvl w:val="0"/>
          <w:numId w:val="4"/>
        </w:numPr>
        <w:tabs>
          <w:tab w:val="left" w:pos="1980"/>
          <w:tab w:val="left" w:pos="2520"/>
        </w:tabs>
        <w:autoSpaceDE w:val="0"/>
        <w:autoSpaceDN w:val="0"/>
        <w:adjustRightInd w:val="0"/>
        <w:spacing w:before="40"/>
        <w:ind w:left="2520" w:right="86" w:hanging="540"/>
        <w:jc w:val="both"/>
        <w:rPr>
          <w:rFonts w:cs="Arial"/>
          <w:sz w:val="20"/>
        </w:rPr>
      </w:pPr>
      <w:r w:rsidRPr="006C14F4">
        <w:rPr>
          <w:rFonts w:cs="Arial"/>
          <w:sz w:val="20"/>
        </w:rPr>
        <w:t xml:space="preserve">If used in conjunction with a waiting </w:t>
      </w:r>
      <w:r w:rsidR="00890846" w:rsidRPr="006C14F4">
        <w:rPr>
          <w:rFonts w:cs="Arial"/>
          <w:sz w:val="20"/>
        </w:rPr>
        <w:t>period,</w:t>
      </w:r>
      <w:r w:rsidRPr="006C14F4">
        <w:rPr>
          <w:rFonts w:cs="Arial"/>
          <w:sz w:val="20"/>
        </w:rPr>
        <w:t xml:space="preserve"> the waiting period begins on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6C14F4">
        <w:rPr>
          <w:rFonts w:cs="Arial"/>
          <w:sz w:val="20"/>
        </w:rPr>
        <w:t xml:space="preserve"> day after the orientation period.</w:t>
      </w:r>
    </w:p>
    <w:p w14:paraId="0862A6DB" w14:textId="77777777" w:rsidR="000D0BB2" w:rsidRPr="006C14F4" w:rsidRDefault="000D0BB2" w:rsidP="00F206B7">
      <w:pPr>
        <w:tabs>
          <w:tab w:val="left" w:pos="1980"/>
        </w:tabs>
        <w:autoSpaceDE w:val="0"/>
        <w:autoSpaceDN w:val="0"/>
        <w:adjustRightInd w:val="0"/>
        <w:spacing w:before="180"/>
        <w:ind w:left="1980" w:right="86" w:hanging="540"/>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006E1822">
        <w:rPr>
          <w:rFonts w:cs="Arial"/>
          <w:sz w:val="20"/>
        </w:rPr>
        <w:tab/>
      </w:r>
      <w:r w:rsidRPr="006C14F4">
        <w:rPr>
          <w:rFonts w:cs="Arial"/>
          <w:sz w:val="20"/>
        </w:rPr>
        <w:t xml:space="preserve">A Cumulative hours of service requirement that does not exceed </w:t>
      </w:r>
      <w:r w:rsidR="00B441B6">
        <w:rPr>
          <w:rFonts w:cs="Arial"/>
          <w:sz w:val="20"/>
        </w:rPr>
        <w:t>twelve hundred (</w:t>
      </w:r>
      <w:r w:rsidRPr="006C14F4">
        <w:rPr>
          <w:rFonts w:cs="Arial"/>
          <w:sz w:val="20"/>
        </w:rPr>
        <w:t>1200</w:t>
      </w:r>
      <w:r w:rsidR="00B441B6">
        <w:rPr>
          <w:rFonts w:cs="Arial"/>
          <w:sz w:val="20"/>
        </w:rPr>
        <w:t>)</w:t>
      </w:r>
      <w:r w:rsidRPr="006C14F4">
        <w:rPr>
          <w:rFonts w:cs="Arial"/>
          <w:sz w:val="20"/>
        </w:rPr>
        <w:t xml:space="preserve"> hours</w:t>
      </w:r>
      <w:r w:rsidR="006915DB" w:rsidRPr="006C14F4">
        <w:rPr>
          <w:rFonts w:cs="Arial"/>
          <w:sz w:val="20"/>
        </w:rPr>
        <w:t>.</w:t>
      </w:r>
    </w:p>
    <w:p w14:paraId="4BA7D3DC" w14:textId="77777777" w:rsidR="000D0BB2" w:rsidRPr="006C14F4" w:rsidRDefault="000D0BB2" w:rsidP="00F206B7">
      <w:pPr>
        <w:tabs>
          <w:tab w:val="left" w:pos="900"/>
          <w:tab w:val="left" w:pos="1980"/>
        </w:tabs>
        <w:autoSpaceDE w:val="0"/>
        <w:autoSpaceDN w:val="0"/>
        <w:adjustRightInd w:val="0"/>
        <w:spacing w:before="180"/>
        <w:ind w:left="1980" w:right="86" w:hanging="540"/>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006E1822">
        <w:rPr>
          <w:rFonts w:cs="Arial"/>
          <w:sz w:val="20"/>
        </w:rPr>
        <w:tab/>
      </w:r>
      <w:r w:rsidR="00890846" w:rsidRPr="006C14F4">
        <w:rPr>
          <w:rFonts w:cs="Arial"/>
          <w:sz w:val="20"/>
        </w:rPr>
        <w:t>An hours-of-</w:t>
      </w:r>
      <w:r w:rsidRPr="006C14F4">
        <w:rPr>
          <w:rFonts w:cs="Arial"/>
          <w:sz w:val="20"/>
        </w:rPr>
        <w:t>service per period (or full-time status) requirement fo</w:t>
      </w:r>
      <w:r w:rsidR="00C32748">
        <w:rPr>
          <w:rFonts w:cs="Arial"/>
          <w:sz w:val="20"/>
        </w:rPr>
        <w:t xml:space="preserve">r which a Measurement period is </w:t>
      </w:r>
      <w:r w:rsidRPr="006C14F4">
        <w:rPr>
          <w:rFonts w:cs="Arial"/>
          <w:sz w:val="20"/>
        </w:rPr>
        <w:t>used</w:t>
      </w:r>
      <w:r w:rsidR="00463DC1" w:rsidRPr="006C14F4">
        <w:rPr>
          <w:rFonts w:cs="Arial"/>
          <w:sz w:val="20"/>
        </w:rPr>
        <w:t xml:space="preserve"> </w:t>
      </w:r>
      <w:r w:rsidRPr="006C14F4">
        <w:rPr>
          <w:rFonts w:cs="Arial"/>
          <w:sz w:val="20"/>
        </w:rPr>
        <w:t xml:space="preserve">to determine the status of variable-hour </w:t>
      </w:r>
      <w:r w:rsidR="00F961AB">
        <w:rPr>
          <w:rFonts w:cs="Arial"/>
          <w:sz w:val="20"/>
        </w:rPr>
        <w:t>E</w:t>
      </w:r>
      <w:r w:rsidR="00F961AB" w:rsidRPr="006C14F4">
        <w:rPr>
          <w:rFonts w:cs="Arial"/>
          <w:sz w:val="20"/>
        </w:rPr>
        <w:t>mployees</w:t>
      </w:r>
      <w:r w:rsidRPr="006C14F4">
        <w:rPr>
          <w:rFonts w:cs="Arial"/>
          <w:sz w:val="20"/>
        </w:rPr>
        <w:t xml:space="preserve">, where the measurement period: </w:t>
      </w:r>
    </w:p>
    <w:p w14:paraId="00777086" w14:textId="77777777" w:rsidR="000D0BB2" w:rsidRPr="006C14F4"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6C14F4">
        <w:rPr>
          <w:rFonts w:cs="Arial"/>
          <w:sz w:val="20"/>
        </w:rPr>
        <w:t xml:space="preserve">Starts between the </w:t>
      </w:r>
      <w:r w:rsidR="00F961AB">
        <w:rPr>
          <w:rFonts w:cs="Arial"/>
          <w:sz w:val="20"/>
        </w:rPr>
        <w:t>E</w:t>
      </w:r>
      <w:r w:rsidR="00F961AB" w:rsidRPr="006C14F4">
        <w:rPr>
          <w:rFonts w:cs="Arial"/>
          <w:sz w:val="20"/>
        </w:rPr>
        <w:t xml:space="preserve">mployee’s </w:t>
      </w:r>
      <w:r w:rsidRPr="006C14F4">
        <w:rPr>
          <w:rFonts w:cs="Arial"/>
          <w:sz w:val="20"/>
        </w:rPr>
        <w:t>date of hire and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6C14F4">
        <w:rPr>
          <w:rFonts w:cs="Arial"/>
          <w:sz w:val="20"/>
        </w:rPr>
        <w:t xml:space="preserve"> day of the following </w:t>
      </w:r>
      <w:proofErr w:type="gramStart"/>
      <w:r w:rsidRPr="006C14F4">
        <w:rPr>
          <w:rFonts w:cs="Arial"/>
          <w:sz w:val="20"/>
        </w:rPr>
        <w:t>month;</w:t>
      </w:r>
      <w:proofErr w:type="gramEnd"/>
      <w:r w:rsidRPr="006C14F4">
        <w:rPr>
          <w:rFonts w:cs="Arial"/>
          <w:sz w:val="20"/>
        </w:rPr>
        <w:t xml:space="preserve"> </w:t>
      </w:r>
    </w:p>
    <w:p w14:paraId="012470BE" w14:textId="77777777" w:rsidR="00471D21"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6C14F4">
        <w:rPr>
          <w:rFonts w:cs="Arial"/>
          <w:sz w:val="20"/>
        </w:rPr>
        <w:t xml:space="preserve">Does not exceed </w:t>
      </w:r>
      <w:r w:rsidR="007853F3">
        <w:rPr>
          <w:rFonts w:cs="Arial"/>
          <w:sz w:val="20"/>
        </w:rPr>
        <w:t>twelve (</w:t>
      </w:r>
      <w:r w:rsidRPr="006C14F4">
        <w:rPr>
          <w:rFonts w:cs="Arial"/>
          <w:sz w:val="20"/>
        </w:rPr>
        <w:t>12</w:t>
      </w:r>
      <w:r w:rsidR="007853F3">
        <w:rPr>
          <w:rFonts w:cs="Arial"/>
          <w:sz w:val="20"/>
        </w:rPr>
        <w:t>)</w:t>
      </w:r>
      <w:r w:rsidRPr="006C14F4">
        <w:rPr>
          <w:rFonts w:cs="Arial"/>
          <w:sz w:val="20"/>
        </w:rPr>
        <w:t xml:space="preserve"> months; and</w:t>
      </w:r>
    </w:p>
    <w:p w14:paraId="6E05D501" w14:textId="77777777" w:rsidR="000D0BB2" w:rsidRPr="00471D21"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471D21">
        <w:rPr>
          <w:rFonts w:cs="Arial"/>
          <w:sz w:val="20"/>
        </w:rPr>
        <w:t xml:space="preserve">Taken together with other eligibility conditions does not result in coverage becoming effective later than </w:t>
      </w:r>
      <w:r w:rsidR="007853F3">
        <w:rPr>
          <w:rFonts w:cs="Arial"/>
          <w:sz w:val="20"/>
        </w:rPr>
        <w:t>thirteen (</w:t>
      </w:r>
      <w:r w:rsidRPr="00471D21">
        <w:rPr>
          <w:rFonts w:cs="Arial"/>
          <w:sz w:val="20"/>
        </w:rPr>
        <w:t>13</w:t>
      </w:r>
      <w:r w:rsidR="007853F3">
        <w:rPr>
          <w:rFonts w:cs="Arial"/>
          <w:sz w:val="20"/>
        </w:rPr>
        <w:t>)</w:t>
      </w:r>
      <w:r w:rsidRPr="00471D21">
        <w:rPr>
          <w:rFonts w:cs="Arial"/>
          <w:sz w:val="20"/>
        </w:rPr>
        <w:t xml:space="preserve"> months from the </w:t>
      </w:r>
      <w:r w:rsidR="00F961AB">
        <w:rPr>
          <w:rFonts w:cs="Arial"/>
          <w:sz w:val="20"/>
        </w:rPr>
        <w:t>E</w:t>
      </w:r>
      <w:r w:rsidR="00F961AB" w:rsidRPr="00471D21">
        <w:rPr>
          <w:rFonts w:cs="Arial"/>
          <w:sz w:val="20"/>
        </w:rPr>
        <w:t xml:space="preserve">mployee’s </w:t>
      </w:r>
      <w:r w:rsidRPr="00471D21">
        <w:rPr>
          <w:rFonts w:cs="Arial"/>
          <w:sz w:val="20"/>
        </w:rPr>
        <w:t>start date plus the number of days between a start date and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471D21">
        <w:rPr>
          <w:rFonts w:cs="Arial"/>
          <w:sz w:val="20"/>
        </w:rPr>
        <w:t xml:space="preserve"> day of the next calendar month (if start day is not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471D21">
        <w:rPr>
          <w:rFonts w:cs="Arial"/>
          <w:sz w:val="20"/>
        </w:rPr>
        <w:t xml:space="preserve"> day of the month).   </w:t>
      </w:r>
    </w:p>
    <w:p w14:paraId="70C9849A" w14:textId="77777777" w:rsidR="000D0BB2" w:rsidRPr="006C14F4" w:rsidRDefault="000D0BB2" w:rsidP="00F206B7">
      <w:pPr>
        <w:pStyle w:val="list"/>
        <w:tabs>
          <w:tab w:val="clear" w:pos="216"/>
          <w:tab w:val="clear" w:pos="432"/>
          <w:tab w:val="clear" w:pos="864"/>
          <w:tab w:val="clear" w:pos="1872"/>
          <w:tab w:val="clear" w:pos="3312"/>
          <w:tab w:val="left" w:pos="1980"/>
        </w:tabs>
        <w:spacing w:before="180" w:after="0" w:line="240" w:lineRule="auto"/>
        <w:ind w:left="1980" w:right="86" w:hanging="540"/>
        <w:outlineLvl w:val="0"/>
        <w:rPr>
          <w:rFonts w:ascii="Arial" w:hAnsi="Arial" w:cs="Arial"/>
        </w:rPr>
      </w:pPr>
      <w:r w:rsidRPr="006C14F4">
        <w:rPr>
          <w:rFonts w:ascii="Arial" w:hAnsi="Arial" w:cs="Arial"/>
        </w:rPr>
        <w:fldChar w:fldCharType="begin">
          <w:ffData>
            <w:name w:val=""/>
            <w:enabled/>
            <w:calcOnExit w:val="0"/>
            <w:checkBox>
              <w:sizeAuto/>
              <w:default w:val="0"/>
            </w:checkBox>
          </w:ffData>
        </w:fldChar>
      </w:r>
      <w:r w:rsidRPr="006C14F4">
        <w:rPr>
          <w:rFonts w:ascii="Arial" w:hAnsi="Arial" w:cs="Arial"/>
        </w:rPr>
        <w:instrText xml:space="preserve"> FORMCHECKBOX </w:instrText>
      </w:r>
      <w:r w:rsidRPr="006C14F4">
        <w:rPr>
          <w:rFonts w:ascii="Arial" w:hAnsi="Arial" w:cs="Arial"/>
        </w:rPr>
      </w:r>
      <w:r w:rsidRPr="006C14F4">
        <w:rPr>
          <w:rFonts w:ascii="Arial" w:hAnsi="Arial" w:cs="Arial"/>
        </w:rPr>
        <w:fldChar w:fldCharType="end"/>
      </w:r>
      <w:r w:rsidR="007853F3">
        <w:rPr>
          <w:rFonts w:ascii="Arial" w:hAnsi="Arial" w:cs="Arial"/>
        </w:rPr>
        <w:tab/>
      </w:r>
      <w:r w:rsidRPr="006C14F4">
        <w:rPr>
          <w:rFonts w:ascii="Arial" w:hAnsi="Arial" w:cs="Arial"/>
        </w:rPr>
        <w:t xml:space="preserve">Other substantive eligibility criteria not described above; please describe: </w:t>
      </w:r>
      <w:r w:rsidRPr="006C14F4">
        <w:rPr>
          <w:rFonts w:ascii="Arial" w:hAnsi="Arial" w:cs="Arial"/>
          <w:u w:val="single"/>
        </w:rPr>
        <w:fldChar w:fldCharType="begin">
          <w:ffData>
            <w:name w:val="Text9"/>
            <w:enabled/>
            <w:calcOnExit w:val="0"/>
            <w:textInput/>
          </w:ffData>
        </w:fldChar>
      </w:r>
      <w:r w:rsidRPr="006C14F4">
        <w:rPr>
          <w:rFonts w:ascii="Arial" w:hAnsi="Arial" w:cs="Arial"/>
          <w:u w:val="single"/>
        </w:rPr>
        <w:instrText xml:space="preserve"> FORMTEXT </w:instrText>
      </w:r>
      <w:r w:rsidRPr="006C14F4">
        <w:rPr>
          <w:rFonts w:ascii="Arial" w:hAnsi="Arial" w:cs="Arial"/>
          <w:u w:val="single"/>
        </w:rPr>
      </w:r>
      <w:r w:rsidRPr="006C14F4">
        <w:rPr>
          <w:rFonts w:ascii="Arial" w:hAnsi="Arial" w:cs="Arial"/>
          <w:u w:val="single"/>
        </w:rPr>
        <w:fldChar w:fldCharType="separate"/>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fldChar w:fldCharType="end"/>
      </w:r>
      <w:r w:rsidRPr="006C14F4">
        <w:rPr>
          <w:rFonts w:ascii="Arial" w:hAnsi="Arial" w:cs="Arial"/>
        </w:rPr>
        <w:t xml:space="preserve"> </w:t>
      </w:r>
    </w:p>
    <w:p w14:paraId="7DF0F590" w14:textId="77777777" w:rsidR="0023465C" w:rsidRPr="006C14F4" w:rsidRDefault="0023465C" w:rsidP="00F206B7">
      <w:pPr>
        <w:pStyle w:val="list"/>
        <w:numPr>
          <w:ilvl w:val="0"/>
          <w:numId w:val="2"/>
        </w:numPr>
        <w:tabs>
          <w:tab w:val="clear" w:pos="216"/>
          <w:tab w:val="clear" w:pos="432"/>
          <w:tab w:val="clear" w:pos="864"/>
          <w:tab w:val="clear" w:pos="900"/>
          <w:tab w:val="num" w:pos="720"/>
        </w:tabs>
        <w:spacing w:before="240" w:after="0" w:line="240" w:lineRule="auto"/>
        <w:ind w:left="720" w:right="86" w:hanging="720"/>
        <w:outlineLvl w:val="0"/>
        <w:rPr>
          <w:rFonts w:ascii="Arial" w:hAnsi="Arial" w:cs="Arial"/>
        </w:rPr>
      </w:pPr>
      <w:r w:rsidRPr="006C14F4">
        <w:rPr>
          <w:rFonts w:ascii="Arial" w:hAnsi="Arial" w:cs="Arial"/>
          <w:b/>
        </w:rPr>
        <w:t>Annual Open Enrollment</w:t>
      </w:r>
      <w:r w:rsidRPr="006C14F4">
        <w:rPr>
          <w:rFonts w:ascii="Arial" w:hAnsi="Arial" w:cs="Arial"/>
        </w:rPr>
        <w:t xml:space="preserve">: For Health and Dental Plans only, an Eligible Person, who did not enroll under </w:t>
      </w:r>
      <w:r w:rsidR="00F961AB">
        <w:rPr>
          <w:rFonts w:ascii="Arial" w:hAnsi="Arial" w:cs="Arial"/>
        </w:rPr>
        <w:t>t</w:t>
      </w:r>
      <w:r w:rsidR="00F961AB" w:rsidRPr="006C14F4">
        <w:rPr>
          <w:rFonts w:ascii="Arial" w:hAnsi="Arial" w:cs="Arial"/>
        </w:rPr>
        <w:t xml:space="preserve">imely </w:t>
      </w:r>
      <w:r w:rsidR="00F961AB">
        <w:rPr>
          <w:rFonts w:ascii="Arial" w:hAnsi="Arial" w:cs="Arial"/>
        </w:rPr>
        <w:t>e</w:t>
      </w:r>
      <w:r w:rsidR="00F961AB" w:rsidRPr="006C14F4">
        <w:rPr>
          <w:rFonts w:ascii="Arial" w:hAnsi="Arial" w:cs="Arial"/>
        </w:rPr>
        <w:t>nrollment</w:t>
      </w:r>
      <w:r w:rsidRPr="006C14F4">
        <w:rPr>
          <w:rFonts w:ascii="Arial" w:hAnsi="Arial" w:cs="Arial"/>
        </w:rPr>
        <w:t xml:space="preserve">, may apply for </w:t>
      </w:r>
      <w:r w:rsidRPr="00F2254E">
        <w:rPr>
          <w:rFonts w:ascii="Arial" w:hAnsi="Arial" w:cs="Arial"/>
        </w:rPr>
        <w:t xml:space="preserve">Individual coverage, Family coverage or add </w:t>
      </w:r>
      <w:r w:rsidR="00F961AB" w:rsidRPr="00F2254E">
        <w:rPr>
          <w:rFonts w:ascii="Arial" w:hAnsi="Arial" w:cs="Arial"/>
        </w:rPr>
        <w:t xml:space="preserve">Dependents </w:t>
      </w:r>
      <w:r w:rsidRPr="00F2254E">
        <w:rPr>
          <w:rFonts w:ascii="Arial" w:hAnsi="Arial" w:cs="Arial"/>
        </w:rPr>
        <w:t xml:space="preserve">during the Employer’s </w:t>
      </w:r>
      <w:r w:rsidR="00F961AB" w:rsidRPr="00F2254E">
        <w:rPr>
          <w:rFonts w:ascii="Arial" w:hAnsi="Arial" w:cs="Arial"/>
        </w:rPr>
        <w:t>annual open enrollment period</w:t>
      </w:r>
      <w:r w:rsidRPr="00F2254E">
        <w:rPr>
          <w:rFonts w:ascii="Arial" w:hAnsi="Arial" w:cs="Arial"/>
        </w:rPr>
        <w:t xml:space="preserve">. The </w:t>
      </w:r>
      <w:r w:rsidR="00F961AB" w:rsidRPr="00F2254E">
        <w:rPr>
          <w:rFonts w:ascii="Arial" w:hAnsi="Arial" w:cs="Arial"/>
        </w:rPr>
        <w:t xml:space="preserve">open enrollment period </w:t>
      </w:r>
      <w:r w:rsidRPr="00F2254E">
        <w:rPr>
          <w:rFonts w:ascii="Arial" w:hAnsi="Arial" w:cs="Arial"/>
        </w:rPr>
        <w:t>is to be held thirty (30) days prior to</w:t>
      </w:r>
      <w:r w:rsidRPr="006C14F4">
        <w:rPr>
          <w:rFonts w:ascii="Arial" w:hAnsi="Arial" w:cs="Arial"/>
        </w:rPr>
        <w:t xml:space="preserve"> the </w:t>
      </w:r>
      <w:r w:rsidR="00890846" w:rsidRPr="006C14F4">
        <w:rPr>
          <w:rFonts w:ascii="Arial" w:hAnsi="Arial" w:cs="Arial"/>
        </w:rPr>
        <w:t>Group Contract</w:t>
      </w:r>
      <w:r w:rsidRPr="006C14F4">
        <w:rPr>
          <w:rFonts w:ascii="Arial" w:hAnsi="Arial" w:cs="Arial"/>
        </w:rPr>
        <w:t xml:space="preserve"> Anniversary Date of the program. Such person’s Individual Coverage Date, Family Coverage Date and/or </w:t>
      </w:r>
      <w:r w:rsidR="00F961AB">
        <w:rPr>
          <w:rFonts w:ascii="Arial" w:hAnsi="Arial" w:cs="Arial"/>
        </w:rPr>
        <w:t>D</w:t>
      </w:r>
      <w:r w:rsidR="00F961AB" w:rsidRPr="006C14F4">
        <w:rPr>
          <w:rFonts w:ascii="Arial" w:hAnsi="Arial" w:cs="Arial"/>
        </w:rPr>
        <w:t xml:space="preserve">ependent’s </w:t>
      </w:r>
      <w:r w:rsidR="00890846" w:rsidRPr="006C14F4">
        <w:rPr>
          <w:rFonts w:ascii="Arial" w:hAnsi="Arial" w:cs="Arial"/>
        </w:rPr>
        <w:t>Coverage Date will be the Group Contract</w:t>
      </w:r>
      <w:r w:rsidRPr="006C14F4">
        <w:rPr>
          <w:rFonts w:ascii="Arial" w:hAnsi="Arial" w:cs="Arial"/>
        </w:rPr>
        <w:t xml:space="preserve"> Anniversary Date following the </w:t>
      </w:r>
      <w:r w:rsidR="00F961AB">
        <w:rPr>
          <w:rFonts w:ascii="Arial" w:hAnsi="Arial" w:cs="Arial"/>
        </w:rPr>
        <w:t>o</w:t>
      </w:r>
      <w:r w:rsidR="00F961AB" w:rsidRPr="006C14F4">
        <w:rPr>
          <w:rFonts w:ascii="Arial" w:hAnsi="Arial" w:cs="Arial"/>
        </w:rPr>
        <w:t xml:space="preserve">pen </w:t>
      </w:r>
      <w:r w:rsidR="00F961AB">
        <w:rPr>
          <w:rFonts w:ascii="Arial" w:hAnsi="Arial" w:cs="Arial"/>
        </w:rPr>
        <w:t>e</w:t>
      </w:r>
      <w:r w:rsidR="00F961AB" w:rsidRPr="006C14F4">
        <w:rPr>
          <w:rFonts w:ascii="Arial" w:hAnsi="Arial" w:cs="Arial"/>
        </w:rPr>
        <w:t xml:space="preserve">nrollment </w:t>
      </w:r>
      <w:r w:rsidR="00F961AB">
        <w:rPr>
          <w:rFonts w:ascii="Arial" w:hAnsi="Arial" w:cs="Arial"/>
        </w:rPr>
        <w:t>p</w:t>
      </w:r>
      <w:r w:rsidR="00F961AB" w:rsidRPr="006C14F4">
        <w:rPr>
          <w:rFonts w:ascii="Arial" w:hAnsi="Arial" w:cs="Arial"/>
        </w:rPr>
        <w:t>eriod</w:t>
      </w:r>
      <w:r w:rsidRPr="006C14F4">
        <w:rPr>
          <w:rFonts w:ascii="Arial" w:hAnsi="Arial" w:cs="Arial"/>
        </w:rPr>
        <w:t>, provided the application is dated and signed prior to that date.</w:t>
      </w:r>
    </w:p>
    <w:p w14:paraId="20098BA0" w14:textId="77777777" w:rsidR="009D052E" w:rsidRPr="006C14F4" w:rsidRDefault="009D052E" w:rsidP="00F206B7">
      <w:pPr>
        <w:pStyle w:val="list"/>
        <w:keepNext/>
        <w:keepLines/>
        <w:numPr>
          <w:ilvl w:val="0"/>
          <w:numId w:val="2"/>
        </w:numPr>
        <w:tabs>
          <w:tab w:val="clear" w:pos="216"/>
          <w:tab w:val="clear" w:pos="432"/>
          <w:tab w:val="clear" w:pos="864"/>
          <w:tab w:val="clear" w:pos="900"/>
          <w:tab w:val="num" w:pos="720"/>
        </w:tabs>
        <w:spacing w:before="240" w:after="0" w:line="240" w:lineRule="auto"/>
        <w:ind w:left="720" w:right="86" w:hanging="720"/>
        <w:jc w:val="left"/>
        <w:outlineLvl w:val="0"/>
        <w:rPr>
          <w:rFonts w:ascii="Arial" w:hAnsi="Arial" w:cs="Arial"/>
        </w:rPr>
      </w:pPr>
      <w:r w:rsidRPr="000E735C">
        <w:rPr>
          <w:rFonts w:ascii="Arial" w:hAnsi="Arial" w:cs="Arial"/>
          <w:b/>
          <w:snapToGrid w:val="0"/>
        </w:rPr>
        <w:lastRenderedPageBreak/>
        <w:t>Domestic</w:t>
      </w:r>
      <w:r w:rsidRPr="000E735C">
        <w:rPr>
          <w:rFonts w:ascii="Arial" w:hAnsi="Arial" w:cs="Arial"/>
          <w:b/>
          <w:i/>
          <w:snapToGrid w:val="0"/>
        </w:rPr>
        <w:t xml:space="preserve"> </w:t>
      </w:r>
      <w:r w:rsidRPr="000E735C">
        <w:rPr>
          <w:rFonts w:ascii="Arial" w:hAnsi="Arial" w:cs="Arial"/>
          <w:b/>
        </w:rPr>
        <w:t>Partners</w:t>
      </w:r>
      <w:r w:rsidRPr="000E735C">
        <w:rPr>
          <w:rFonts w:ascii="Arial" w:hAnsi="Arial" w:cs="Arial"/>
          <w:b/>
          <w:i/>
          <w:snapToGrid w:val="0"/>
        </w:rPr>
        <w:t xml:space="preserve"> </w:t>
      </w:r>
      <w:r w:rsidRPr="000E735C">
        <w:rPr>
          <w:rFonts w:ascii="Arial" w:hAnsi="Arial" w:cs="Arial"/>
          <w:b/>
          <w:snapToGrid w:val="0"/>
        </w:rPr>
        <w:t>covered</w:t>
      </w:r>
      <w:r w:rsidRPr="006C14F4">
        <w:rPr>
          <w:rFonts w:ascii="Arial" w:hAnsi="Arial" w:cs="Arial"/>
          <w:snapToGrid w:val="0"/>
        </w:rPr>
        <w:t>:</w:t>
      </w:r>
      <w:r w:rsidRPr="006C14F4">
        <w:rPr>
          <w:rFonts w:ascii="Arial" w:hAnsi="Arial" w:cs="Arial"/>
          <w:i/>
        </w:rPr>
        <w:t xml:space="preserve"> </w:t>
      </w:r>
      <w:r w:rsidRPr="006C14F4">
        <w:rPr>
          <w:rFonts w:ascii="Arial" w:hAnsi="Arial" w:cs="Arial"/>
          <w:i/>
        </w:rPr>
        <w:fldChar w:fldCharType="begin">
          <w:ffData>
            <w:name w:val="Check36"/>
            <w:enabled/>
            <w:calcOnExit w:val="0"/>
            <w:checkBox>
              <w:sizeAuto/>
              <w:default w:val="0"/>
            </w:checkBox>
          </w:ffData>
        </w:fldChar>
      </w:r>
      <w:r w:rsidRPr="006C14F4">
        <w:rPr>
          <w:rFonts w:ascii="Arial" w:hAnsi="Arial" w:cs="Arial"/>
          <w:i/>
        </w:rPr>
        <w:instrText xml:space="preserve"> FORMCHECKBOX </w:instrText>
      </w:r>
      <w:r w:rsidRPr="006C14F4">
        <w:rPr>
          <w:rFonts w:ascii="Arial" w:hAnsi="Arial" w:cs="Arial"/>
          <w:i/>
        </w:rPr>
      </w:r>
      <w:r w:rsidRPr="006C14F4">
        <w:rPr>
          <w:rFonts w:ascii="Arial" w:hAnsi="Arial" w:cs="Arial"/>
        </w:rPr>
      </w:r>
      <w:r w:rsidRPr="006C14F4">
        <w:rPr>
          <w:rFonts w:ascii="Arial" w:hAnsi="Arial" w:cs="Arial"/>
          <w:i/>
        </w:rPr>
        <w:fldChar w:fldCharType="end"/>
      </w:r>
      <w:r w:rsidRPr="006C14F4">
        <w:rPr>
          <w:rFonts w:ascii="Arial" w:hAnsi="Arial" w:cs="Arial"/>
          <w:i/>
        </w:rPr>
        <w:t xml:space="preserve"> </w:t>
      </w:r>
      <w:r w:rsidRPr="006C14F4">
        <w:rPr>
          <w:rFonts w:ascii="Arial" w:hAnsi="Arial" w:cs="Arial"/>
        </w:rPr>
        <w:t>Yes</w:t>
      </w:r>
      <w:r w:rsidRPr="006C14F4">
        <w:rPr>
          <w:rFonts w:ascii="Arial" w:hAnsi="Arial" w:cs="Arial"/>
          <w:i/>
        </w:rPr>
        <w:t xml:space="preserve">  </w:t>
      </w:r>
      <w:r w:rsidRPr="006C14F4">
        <w:rPr>
          <w:rFonts w:ascii="Arial" w:hAnsi="Arial" w:cs="Arial"/>
          <w:i/>
        </w:rPr>
        <w:fldChar w:fldCharType="begin">
          <w:ffData>
            <w:name w:val=""/>
            <w:enabled/>
            <w:calcOnExit w:val="0"/>
            <w:checkBox>
              <w:sizeAuto/>
              <w:default w:val="0"/>
            </w:checkBox>
          </w:ffData>
        </w:fldChar>
      </w:r>
      <w:r w:rsidRPr="006C14F4">
        <w:rPr>
          <w:rFonts w:ascii="Arial" w:hAnsi="Arial" w:cs="Arial"/>
          <w:i/>
        </w:rPr>
        <w:instrText xml:space="preserve"> FORMCHECKBOX </w:instrText>
      </w:r>
      <w:r w:rsidRPr="006C14F4">
        <w:rPr>
          <w:rFonts w:ascii="Arial" w:hAnsi="Arial" w:cs="Arial"/>
          <w:i/>
        </w:rPr>
      </w:r>
      <w:r w:rsidRPr="006C14F4">
        <w:rPr>
          <w:rFonts w:ascii="Arial" w:hAnsi="Arial" w:cs="Arial"/>
          <w:i/>
        </w:rPr>
        <w:fldChar w:fldCharType="end"/>
      </w:r>
      <w:r w:rsidRPr="006C14F4">
        <w:rPr>
          <w:rFonts w:ascii="Arial" w:hAnsi="Arial" w:cs="Arial"/>
          <w:i/>
        </w:rPr>
        <w:t xml:space="preserve"> </w:t>
      </w:r>
      <w:r w:rsidRPr="006C14F4">
        <w:rPr>
          <w:rFonts w:ascii="Arial" w:hAnsi="Arial" w:cs="Arial"/>
        </w:rPr>
        <w:t>No</w:t>
      </w:r>
      <w:r w:rsidRPr="006C14F4">
        <w:rPr>
          <w:rFonts w:ascii="Arial" w:hAnsi="Arial" w:cs="Arial"/>
          <w:i/>
        </w:rPr>
        <w:t xml:space="preserve"> </w:t>
      </w:r>
    </w:p>
    <w:p w14:paraId="293E4BC6" w14:textId="77777777" w:rsidR="009D052E" w:rsidRPr="006C14F4" w:rsidRDefault="009D052E" w:rsidP="00F206B7">
      <w:pPr>
        <w:pStyle w:val="special"/>
        <w:keepNext/>
        <w:keepLines/>
        <w:tabs>
          <w:tab w:val="clear" w:pos="432"/>
          <w:tab w:val="clear" w:pos="1008"/>
          <w:tab w:val="left" w:pos="720"/>
          <w:tab w:val="left" w:pos="1440"/>
        </w:tabs>
        <w:spacing w:before="40" w:after="0" w:line="240" w:lineRule="auto"/>
        <w:ind w:left="720" w:right="86"/>
        <w:rPr>
          <w:rFonts w:ascii="Arial" w:hAnsi="Arial" w:cs="Arial"/>
          <w:snapToGrid w:val="0"/>
          <w:sz w:val="20"/>
        </w:rPr>
      </w:pPr>
      <w:r w:rsidRPr="007853F3">
        <w:rPr>
          <w:rFonts w:ascii="Arial" w:hAnsi="Arial" w:cs="Arial"/>
          <w:i w:val="0"/>
          <w:iCs/>
          <w:sz w:val="20"/>
        </w:rPr>
        <w:t>If yes</w:t>
      </w:r>
      <w:r w:rsidR="00565B86">
        <w:rPr>
          <w:rFonts w:ascii="Arial" w:hAnsi="Arial" w:cs="Arial"/>
          <w:i w:val="0"/>
          <w:iCs/>
          <w:sz w:val="20"/>
        </w:rPr>
        <w:t>, a</w:t>
      </w:r>
      <w:r w:rsidRPr="007853F3">
        <w:rPr>
          <w:rFonts w:ascii="Arial" w:hAnsi="Arial" w:cs="Arial"/>
          <w:i w:val="0"/>
          <w:iCs/>
          <w:sz w:val="20"/>
        </w:rPr>
        <w:t xml:space="preserve"> </w:t>
      </w:r>
      <w:r w:rsidRPr="007853F3">
        <w:rPr>
          <w:rFonts w:ascii="Arial" w:hAnsi="Arial" w:cs="Arial"/>
          <w:i w:val="0"/>
          <w:iCs/>
          <w:snapToGrid w:val="0"/>
          <w:sz w:val="20"/>
        </w:rPr>
        <w:t xml:space="preserve">Domestic Partner, as defined in the </w:t>
      </w:r>
      <w:r w:rsidR="00205E79" w:rsidRPr="007853F3">
        <w:rPr>
          <w:rFonts w:ascii="Arial" w:hAnsi="Arial" w:cs="Arial"/>
          <w:i w:val="0"/>
          <w:iCs/>
          <w:snapToGrid w:val="0"/>
          <w:sz w:val="20"/>
        </w:rPr>
        <w:t>Certificate of Benefits/Member Handbook</w:t>
      </w:r>
      <w:r w:rsidRPr="007853F3">
        <w:rPr>
          <w:rFonts w:ascii="Arial" w:hAnsi="Arial" w:cs="Arial"/>
          <w:i w:val="0"/>
          <w:iCs/>
          <w:snapToGrid w:val="0"/>
          <w:sz w:val="20"/>
        </w:rPr>
        <w:t xml:space="preserve">, shall be considered eligible for coverage. The Employer is responsible for providing notice of possible tax implications to those covered </w:t>
      </w:r>
      <w:r w:rsidR="00205E79" w:rsidRPr="007853F3">
        <w:rPr>
          <w:rFonts w:ascii="Arial" w:hAnsi="Arial" w:cs="Arial"/>
          <w:i w:val="0"/>
          <w:iCs/>
          <w:snapToGrid w:val="0"/>
          <w:sz w:val="20"/>
        </w:rPr>
        <w:t xml:space="preserve">Eligible Persons </w:t>
      </w:r>
      <w:r w:rsidRPr="007853F3">
        <w:rPr>
          <w:rFonts w:ascii="Arial" w:hAnsi="Arial" w:cs="Arial"/>
          <w:i w:val="0"/>
          <w:iCs/>
          <w:snapToGrid w:val="0"/>
          <w:sz w:val="20"/>
        </w:rPr>
        <w:t>with Domestic Partners</w:t>
      </w:r>
      <w:r w:rsidRPr="006C14F4">
        <w:rPr>
          <w:rFonts w:ascii="Arial" w:hAnsi="Arial" w:cs="Arial"/>
          <w:snapToGrid w:val="0"/>
          <w:sz w:val="20"/>
        </w:rPr>
        <w:t>.</w:t>
      </w:r>
    </w:p>
    <w:p w14:paraId="55EDABD1" w14:textId="77777777" w:rsidR="009C282B" w:rsidRDefault="009D052E" w:rsidP="00F206B7">
      <w:pPr>
        <w:pStyle w:val="List1"/>
        <w:widowControl/>
        <w:tabs>
          <w:tab w:val="clear" w:pos="216"/>
          <w:tab w:val="clear" w:pos="432"/>
          <w:tab w:val="left" w:pos="720"/>
          <w:tab w:val="left" w:pos="1440"/>
        </w:tabs>
        <w:spacing w:before="240" w:after="0" w:line="233" w:lineRule="auto"/>
        <w:ind w:left="720" w:firstLine="0"/>
        <w:outlineLvl w:val="0"/>
        <w:rPr>
          <w:rFonts w:ascii="Arial" w:hAnsi="Arial" w:cs="Arial"/>
        </w:rPr>
      </w:pPr>
      <w:r w:rsidRPr="007853F3">
        <w:rPr>
          <w:rFonts w:ascii="Arial" w:hAnsi="Arial" w:cs="Arial"/>
          <w:b/>
        </w:rPr>
        <w:t>Continuation coverage for Domestic Partners</w:t>
      </w:r>
      <w:r w:rsidRPr="006C14F4">
        <w:rPr>
          <w:rFonts w:ascii="Arial" w:hAnsi="Arial" w:cs="Arial"/>
        </w:rPr>
        <w:t xml:space="preserve">: If Employer elects coverage for Domestic </w:t>
      </w:r>
      <w:r w:rsidR="00B7216A" w:rsidRPr="006C14F4">
        <w:rPr>
          <w:rFonts w:ascii="Arial" w:hAnsi="Arial" w:cs="Arial"/>
        </w:rPr>
        <w:t>Partners, Domestic</w:t>
      </w:r>
      <w:r w:rsidRPr="006C14F4">
        <w:rPr>
          <w:rFonts w:ascii="Arial" w:hAnsi="Arial" w:cs="Arial"/>
        </w:rPr>
        <w:t xml:space="preserve"> Partners are not eligible for continuation coverage under Consolidated Omnibus Budget Reconciliation Act of 1985 (COBRA)</w:t>
      </w:r>
      <w:r w:rsidR="00E302E1">
        <w:rPr>
          <w:rFonts w:ascii="Arial" w:hAnsi="Arial" w:cs="Arial"/>
        </w:rPr>
        <w:t xml:space="preserve"> as a spouse but may be </w:t>
      </w:r>
      <w:r w:rsidR="00E302E1" w:rsidRPr="00BB7BC9">
        <w:rPr>
          <w:rFonts w:ascii="Arial" w:hAnsi="Arial" w:cs="Arial"/>
        </w:rPr>
        <w:t xml:space="preserve">eligible for continuation coverage </w:t>
      </w:r>
      <w:proofErr w:type="gramStart"/>
      <w:r w:rsidR="00E302E1" w:rsidRPr="00BB7BC9">
        <w:rPr>
          <w:rFonts w:ascii="Arial" w:hAnsi="Arial" w:cs="Arial"/>
        </w:rPr>
        <w:t>similar to</w:t>
      </w:r>
      <w:proofErr w:type="gramEnd"/>
      <w:r w:rsidR="00E302E1" w:rsidRPr="00BB7BC9">
        <w:rPr>
          <w:rFonts w:ascii="Arial" w:hAnsi="Arial" w:cs="Arial"/>
        </w:rPr>
        <w:t xml:space="preserve"> that available to spouses under COBRA continuation</w:t>
      </w:r>
      <w:r w:rsidR="00E302E1" w:rsidRPr="00724901">
        <w:rPr>
          <w:rFonts w:ascii="Arial" w:hAnsi="Arial" w:cs="Arial"/>
        </w:rPr>
        <w:t>.</w:t>
      </w:r>
      <w:r w:rsidR="00E302E1" w:rsidRPr="00B25914">
        <w:t xml:space="preserve"> </w:t>
      </w:r>
      <w:r w:rsidR="009C282B" w:rsidRPr="009C282B">
        <w:t xml:space="preserve"> </w:t>
      </w:r>
      <w:r w:rsidR="009C282B">
        <w:t xml:space="preserve">Employer shall determine eligibility for COBRA continuation for Domestic Partners, if any. Please Select your election below:  </w:t>
      </w:r>
    </w:p>
    <w:bookmarkStart w:id="0" w:name="_Hlk68616265"/>
    <w:p w14:paraId="19E5564E" w14:textId="77777777" w:rsidR="00E302E1" w:rsidRPr="00C135A7" w:rsidRDefault="00E302E1" w:rsidP="00F206B7">
      <w:pPr>
        <w:pStyle w:val="List1"/>
        <w:widowControl/>
        <w:tabs>
          <w:tab w:val="clear" w:pos="216"/>
          <w:tab w:val="clear" w:pos="432"/>
          <w:tab w:val="left" w:pos="720"/>
          <w:tab w:val="left" w:pos="7632"/>
        </w:tabs>
        <w:spacing w:before="4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FB36BE">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p>
    <w:p w14:paraId="0E2CBEF6" w14:textId="77777777" w:rsidR="00E302E1" w:rsidRPr="00C135A7" w:rsidRDefault="00E302E1" w:rsidP="00F206B7">
      <w:pPr>
        <w:pStyle w:val="List1"/>
        <w:widowControl/>
        <w:tabs>
          <w:tab w:val="clear" w:pos="216"/>
          <w:tab w:val="clear" w:pos="432"/>
          <w:tab w:val="left" w:pos="720"/>
          <w:tab w:val="left" w:pos="7632"/>
        </w:tabs>
        <w:spacing w:before="4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FB36BE">
        <w:rPr>
          <w:rFonts w:ascii="Arial" w:hAnsi="Arial" w:cs="Arial"/>
        </w:rPr>
        <w:t>s</w:t>
      </w:r>
      <w:r>
        <w:rPr>
          <w:rFonts w:ascii="Arial" w:hAnsi="Arial" w:cs="Arial"/>
        </w:rPr>
        <w:t xml:space="preserve">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bookmarkEnd w:id="0"/>
    <w:p w14:paraId="65A6A7ED" w14:textId="77777777" w:rsidR="009D052E" w:rsidRPr="00B732D6" w:rsidRDefault="009C282B" w:rsidP="00F206B7">
      <w:pPr>
        <w:tabs>
          <w:tab w:val="left" w:pos="720"/>
          <w:tab w:val="left" w:pos="1620"/>
          <w:tab w:val="left" w:pos="1890"/>
          <w:tab w:val="left" w:pos="2070"/>
        </w:tabs>
        <w:spacing w:before="4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Pr="00A06C67">
        <w:rPr>
          <w:rFonts w:ascii="Helvetica" w:hAnsi="Helvetica" w:cs="Arial"/>
          <w:sz w:val="20"/>
        </w:rPr>
      </w:r>
      <w:r w:rsidRPr="00A06C67">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458510A7" w14:textId="77777777" w:rsidR="007D09C9" w:rsidRPr="006C14F4" w:rsidRDefault="006454A1" w:rsidP="00F206B7">
      <w:pPr>
        <w:numPr>
          <w:ilvl w:val="0"/>
          <w:numId w:val="2"/>
        </w:numPr>
        <w:tabs>
          <w:tab w:val="clear" w:pos="900"/>
          <w:tab w:val="left" w:pos="720"/>
        </w:tabs>
        <w:spacing w:before="240"/>
        <w:ind w:left="720" w:right="86" w:hanging="720"/>
        <w:rPr>
          <w:rFonts w:cs="Arial"/>
          <w:sz w:val="20"/>
        </w:rPr>
      </w:pPr>
      <w:r w:rsidRPr="006C14F4">
        <w:rPr>
          <w:rFonts w:cs="Arial"/>
          <w:sz w:val="20"/>
        </w:rPr>
        <w:t xml:space="preserve">Are you adding any affiliates and/or subsidiaries?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Pr="006C14F4">
        <w:rPr>
          <w:rFonts w:cs="Arial"/>
          <w:sz w:val="20"/>
        </w:rPr>
        <w:t xml:space="preserve"> No</w:t>
      </w:r>
    </w:p>
    <w:p w14:paraId="1CDCC38B" w14:textId="77777777" w:rsidR="006454A1" w:rsidRPr="006C14F4" w:rsidRDefault="006454A1" w:rsidP="007853F3">
      <w:pPr>
        <w:spacing w:before="40"/>
        <w:ind w:left="720" w:right="86"/>
        <w:rPr>
          <w:rFonts w:cs="Arial"/>
          <w:sz w:val="20"/>
        </w:rPr>
      </w:pPr>
      <w:r w:rsidRPr="006C14F4">
        <w:rPr>
          <w:rFonts w:cs="Arial"/>
          <w:sz w:val="20"/>
        </w:rPr>
        <w:t>If yes</w:t>
      </w:r>
      <w:r w:rsidR="002F4648" w:rsidRPr="006C14F4">
        <w:rPr>
          <w:rFonts w:cs="Arial"/>
          <w:sz w:val="20"/>
        </w:rPr>
        <w:t xml:space="preserve">, list name(s), SIC code, and number of </w:t>
      </w:r>
      <w:r w:rsidR="00205E79" w:rsidRPr="006C14F4">
        <w:rPr>
          <w:rFonts w:cs="Arial"/>
          <w:sz w:val="20"/>
        </w:rPr>
        <w:t>E</w:t>
      </w:r>
      <w:r w:rsidR="002F4648" w:rsidRPr="006C14F4">
        <w:rPr>
          <w:rFonts w:cs="Arial"/>
          <w:sz w:val="20"/>
        </w:rPr>
        <w:t xml:space="preserve">mployees: </w:t>
      </w:r>
      <w:r w:rsidR="002F4648" w:rsidRPr="006C14F4">
        <w:rPr>
          <w:rFonts w:cs="Arial"/>
          <w:sz w:val="20"/>
          <w:u w:val="single"/>
        </w:rPr>
        <w:fldChar w:fldCharType="begin">
          <w:ffData>
            <w:name w:val="Text713"/>
            <w:enabled/>
            <w:calcOnExit w:val="0"/>
            <w:textInput/>
          </w:ffData>
        </w:fldChar>
      </w:r>
      <w:r w:rsidR="002F4648" w:rsidRPr="006C14F4">
        <w:rPr>
          <w:rFonts w:cs="Arial"/>
          <w:sz w:val="20"/>
          <w:u w:val="single"/>
        </w:rPr>
        <w:instrText xml:space="preserve"> FORMTEXT </w:instrText>
      </w:r>
      <w:r w:rsidR="002F4648" w:rsidRPr="006C14F4">
        <w:rPr>
          <w:rFonts w:cs="Arial"/>
          <w:sz w:val="20"/>
          <w:u w:val="single"/>
        </w:rPr>
      </w:r>
      <w:r w:rsidR="002F4648" w:rsidRPr="006C14F4">
        <w:rPr>
          <w:rFonts w:cs="Arial"/>
          <w:sz w:val="20"/>
          <w:u w:val="single"/>
        </w:rPr>
        <w:fldChar w:fldCharType="separate"/>
      </w:r>
      <w:r w:rsidR="002F4648" w:rsidRPr="006C14F4">
        <w:rPr>
          <w:rFonts w:cs="Arial"/>
          <w:noProof/>
          <w:sz w:val="20"/>
          <w:u w:val="single"/>
        </w:rPr>
        <w:t> </w:t>
      </w:r>
      <w:r w:rsidR="002F4648" w:rsidRPr="006C14F4">
        <w:rPr>
          <w:rFonts w:cs="Arial"/>
          <w:noProof/>
          <w:sz w:val="20"/>
          <w:u w:val="single"/>
        </w:rPr>
        <w:t> </w:t>
      </w:r>
      <w:r w:rsidR="002F4648" w:rsidRPr="006C14F4">
        <w:rPr>
          <w:rFonts w:cs="Arial"/>
          <w:noProof/>
          <w:sz w:val="20"/>
          <w:u w:val="single"/>
        </w:rPr>
        <w:t> </w:t>
      </w:r>
      <w:r w:rsidR="002F4648" w:rsidRPr="006C14F4">
        <w:rPr>
          <w:rFonts w:cs="Arial"/>
          <w:noProof/>
          <w:sz w:val="20"/>
          <w:u w:val="single"/>
        </w:rPr>
        <w:t> </w:t>
      </w:r>
      <w:r w:rsidR="002F4648" w:rsidRPr="006C14F4">
        <w:rPr>
          <w:rFonts w:cs="Arial"/>
          <w:noProof/>
          <w:sz w:val="20"/>
          <w:u w:val="single"/>
        </w:rPr>
        <w:t> </w:t>
      </w:r>
      <w:r w:rsidR="002F4648" w:rsidRPr="006C14F4">
        <w:rPr>
          <w:rFonts w:cs="Arial"/>
          <w:sz w:val="20"/>
          <w:u w:val="single"/>
        </w:rPr>
        <w:fldChar w:fldCharType="end"/>
      </w:r>
    </w:p>
    <w:p w14:paraId="5C465C0C" w14:textId="77777777" w:rsidR="006454A1" w:rsidRPr="006C14F4" w:rsidRDefault="002F4648" w:rsidP="00F206B7">
      <w:pPr>
        <w:numPr>
          <w:ilvl w:val="0"/>
          <w:numId w:val="2"/>
        </w:numPr>
        <w:tabs>
          <w:tab w:val="clear" w:pos="900"/>
          <w:tab w:val="left" w:pos="720"/>
        </w:tabs>
        <w:spacing w:before="240"/>
        <w:ind w:left="720" w:right="86" w:hanging="720"/>
        <w:rPr>
          <w:rFonts w:cs="Arial"/>
          <w:sz w:val="20"/>
        </w:rPr>
      </w:pPr>
      <w:r w:rsidRPr="006C14F4">
        <w:rPr>
          <w:rFonts w:cs="Arial"/>
          <w:sz w:val="20"/>
        </w:rPr>
        <w:t xml:space="preserve">Are you being added as an affiliate or subsidiary?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Pr="006C14F4">
        <w:rPr>
          <w:rFonts w:cs="Arial"/>
          <w:sz w:val="20"/>
        </w:rPr>
        <w:t xml:space="preserve"> No</w:t>
      </w:r>
    </w:p>
    <w:p w14:paraId="12462D2D" w14:textId="77777777" w:rsidR="00760EB1" w:rsidRPr="000F2C4A" w:rsidRDefault="002F4648" w:rsidP="006D7EF3">
      <w:pPr>
        <w:tabs>
          <w:tab w:val="left" w:pos="720"/>
        </w:tabs>
        <w:spacing w:before="40"/>
        <w:ind w:left="720" w:right="86"/>
        <w:rPr>
          <w:rFonts w:cs="Arial"/>
          <w:sz w:val="20"/>
          <w:u w:val="single"/>
        </w:rPr>
      </w:pPr>
      <w:r w:rsidRPr="006C14F4">
        <w:rPr>
          <w:rFonts w:cs="Arial"/>
          <w:sz w:val="20"/>
        </w:rPr>
        <w:t xml:space="preserve">If yes, list name, SIC code, and number of </w:t>
      </w:r>
      <w:r w:rsidR="00205E79" w:rsidRPr="006C14F4">
        <w:rPr>
          <w:rFonts w:cs="Arial"/>
          <w:sz w:val="20"/>
        </w:rPr>
        <w:t>E</w:t>
      </w:r>
      <w:r w:rsidRPr="006C14F4">
        <w:rPr>
          <w:rFonts w:cs="Arial"/>
          <w:sz w:val="20"/>
        </w:rPr>
        <w:t xml:space="preserve">mployees: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293FD1A5" w14:textId="77777777" w:rsidR="007853F3" w:rsidRPr="00565B86" w:rsidRDefault="006F7DD7" w:rsidP="00565B86">
      <w:pPr>
        <w:numPr>
          <w:ilvl w:val="0"/>
          <w:numId w:val="2"/>
        </w:numPr>
        <w:tabs>
          <w:tab w:val="clear" w:pos="900"/>
          <w:tab w:val="num" w:pos="720"/>
        </w:tabs>
        <w:spacing w:before="240"/>
        <w:ind w:left="720" w:right="86" w:hanging="720"/>
        <w:jc w:val="both"/>
        <w:outlineLvl w:val="0"/>
        <w:rPr>
          <w:rFonts w:cs="Arial"/>
          <w:sz w:val="20"/>
        </w:rPr>
      </w:pPr>
      <w:r w:rsidRPr="00565B86">
        <w:rPr>
          <w:rFonts w:cs="Arial"/>
          <w:b/>
          <w:sz w:val="20"/>
        </w:rPr>
        <w:t>Minimum Participation and Employer Contribution</w:t>
      </w:r>
      <w:r w:rsidR="00565B86">
        <w:rPr>
          <w:rFonts w:cs="Arial"/>
          <w:b/>
          <w:sz w:val="20"/>
        </w:rPr>
        <w:t>:</w:t>
      </w:r>
      <w:r w:rsidR="00565B86" w:rsidRPr="00565B86">
        <w:rPr>
          <w:rFonts w:cs="Arial"/>
          <w:b/>
          <w:sz w:val="20"/>
        </w:rPr>
        <w:t xml:space="preserve"> </w:t>
      </w:r>
      <w:r w:rsidRPr="00565B86">
        <w:rPr>
          <w:rFonts w:cs="Arial"/>
          <w:sz w:val="20"/>
        </w:rPr>
        <w:t xml:space="preserve">BCBSOK reserves the right to:  </w:t>
      </w:r>
    </w:p>
    <w:p w14:paraId="105A668F" w14:textId="77777777" w:rsidR="007853F3" w:rsidRDefault="005378B7" w:rsidP="00F206B7">
      <w:pPr>
        <w:numPr>
          <w:ilvl w:val="1"/>
          <w:numId w:val="9"/>
        </w:numPr>
        <w:tabs>
          <w:tab w:val="left" w:pos="1440"/>
        </w:tabs>
        <w:spacing w:before="40"/>
        <w:ind w:left="1440" w:right="86" w:hanging="720"/>
        <w:jc w:val="both"/>
        <w:outlineLvl w:val="0"/>
        <w:rPr>
          <w:rFonts w:cs="Arial"/>
          <w:sz w:val="20"/>
        </w:rPr>
      </w:pPr>
      <w:r>
        <w:rPr>
          <w:rFonts w:cs="Arial"/>
          <w:sz w:val="20"/>
        </w:rPr>
        <w:t>R</w:t>
      </w:r>
      <w:r w:rsidR="006F7DD7" w:rsidRPr="006C14F4">
        <w:rPr>
          <w:rFonts w:cs="Arial"/>
          <w:sz w:val="20"/>
        </w:rPr>
        <w:t xml:space="preserve">estrict new business enrollment in health insurance coverage to open or special enrollment periods unless the </w:t>
      </w:r>
      <w:r w:rsidR="0090342D" w:rsidRPr="006C14F4">
        <w:rPr>
          <w:rFonts w:cs="Arial"/>
          <w:sz w:val="20"/>
        </w:rPr>
        <w:t>fifty percent (50%)</w:t>
      </w:r>
      <w:r w:rsidR="006F7DD7" w:rsidRPr="006C14F4">
        <w:rPr>
          <w:rFonts w:cs="Arial"/>
          <w:sz w:val="20"/>
        </w:rPr>
        <w:t xml:space="preserve"> minimum </w:t>
      </w:r>
      <w:r w:rsidR="00F961AB">
        <w:rPr>
          <w:rFonts w:cs="Arial"/>
          <w:sz w:val="20"/>
        </w:rPr>
        <w:t>E</w:t>
      </w:r>
      <w:r w:rsidR="00F961AB" w:rsidRPr="006C14F4">
        <w:rPr>
          <w:rFonts w:cs="Arial"/>
          <w:sz w:val="20"/>
        </w:rPr>
        <w:t xml:space="preserve">mployer </w:t>
      </w:r>
      <w:r w:rsidR="006F7DD7" w:rsidRPr="006C14F4">
        <w:rPr>
          <w:rFonts w:cs="Arial"/>
          <w:sz w:val="20"/>
        </w:rPr>
        <w:t xml:space="preserve">contribution is met and at least </w:t>
      </w:r>
      <w:r w:rsidR="0090342D" w:rsidRPr="006C14F4">
        <w:rPr>
          <w:rFonts w:cs="Arial"/>
          <w:sz w:val="20"/>
        </w:rPr>
        <w:t>seventy</w:t>
      </w:r>
      <w:r>
        <w:rPr>
          <w:rFonts w:cs="Arial"/>
          <w:sz w:val="20"/>
        </w:rPr>
        <w:t>-</w:t>
      </w:r>
      <w:r w:rsidR="0090342D" w:rsidRPr="006C14F4">
        <w:rPr>
          <w:rFonts w:cs="Arial"/>
          <w:sz w:val="20"/>
        </w:rPr>
        <w:t xml:space="preserve">five percent (75%) </w:t>
      </w:r>
      <w:r w:rsidR="006F7DD7" w:rsidRPr="006C14F4">
        <w:rPr>
          <w:rFonts w:cs="Arial"/>
          <w:sz w:val="20"/>
        </w:rPr>
        <w:t xml:space="preserve">of </w:t>
      </w:r>
      <w:r w:rsidR="00205E79" w:rsidRPr="006C14F4">
        <w:rPr>
          <w:rFonts w:cs="Arial"/>
          <w:sz w:val="20"/>
        </w:rPr>
        <w:t>E</w:t>
      </w:r>
      <w:r w:rsidR="006F7DD7" w:rsidRPr="006C14F4">
        <w:rPr>
          <w:rFonts w:cs="Arial"/>
          <w:sz w:val="20"/>
        </w:rPr>
        <w:t xml:space="preserve">ligible </w:t>
      </w:r>
      <w:r w:rsidR="00205E79" w:rsidRPr="006C14F4">
        <w:rPr>
          <w:rFonts w:cs="Arial"/>
          <w:sz w:val="20"/>
        </w:rPr>
        <w:t>Persons</w:t>
      </w:r>
      <w:r w:rsidR="006F7DD7" w:rsidRPr="006C14F4">
        <w:rPr>
          <w:rFonts w:cs="Arial"/>
          <w:sz w:val="20"/>
        </w:rPr>
        <w:t xml:space="preserve"> (less valid waivers) have enrolled for coverage; and </w:t>
      </w:r>
    </w:p>
    <w:p w14:paraId="771D3797" w14:textId="77777777" w:rsidR="006F7DD7" w:rsidRPr="006C14F4" w:rsidRDefault="005378B7" w:rsidP="00F206B7">
      <w:pPr>
        <w:numPr>
          <w:ilvl w:val="1"/>
          <w:numId w:val="9"/>
        </w:numPr>
        <w:tabs>
          <w:tab w:val="left" w:pos="1440"/>
        </w:tabs>
        <w:spacing w:before="40"/>
        <w:ind w:left="1440" w:right="86" w:hanging="720"/>
        <w:jc w:val="both"/>
        <w:outlineLvl w:val="0"/>
        <w:rPr>
          <w:rFonts w:cs="Arial"/>
          <w:sz w:val="20"/>
        </w:rPr>
      </w:pPr>
      <w:r>
        <w:rPr>
          <w:rFonts w:cs="Arial"/>
          <w:sz w:val="20"/>
        </w:rPr>
        <w:t>R</w:t>
      </w:r>
      <w:r w:rsidR="006F7DD7" w:rsidRPr="006C14F4">
        <w:rPr>
          <w:rFonts w:cs="Arial"/>
          <w:sz w:val="20"/>
        </w:rPr>
        <w:t xml:space="preserve">eview participation and contribution on existing business and non-renew or discontinue health coverage unless the </w:t>
      </w:r>
      <w:r w:rsidR="0090342D" w:rsidRPr="006C14F4">
        <w:rPr>
          <w:rFonts w:cs="Arial"/>
          <w:sz w:val="20"/>
        </w:rPr>
        <w:t xml:space="preserve">fifty percent (50%) </w:t>
      </w:r>
      <w:r w:rsidR="006F7DD7" w:rsidRPr="006C14F4">
        <w:rPr>
          <w:rFonts w:cs="Arial"/>
          <w:sz w:val="20"/>
        </w:rPr>
        <w:t xml:space="preserve">minimum </w:t>
      </w:r>
      <w:r w:rsidR="00F961AB">
        <w:rPr>
          <w:rFonts w:cs="Arial"/>
          <w:sz w:val="20"/>
        </w:rPr>
        <w:t>E</w:t>
      </w:r>
      <w:r w:rsidR="00F961AB" w:rsidRPr="006C14F4">
        <w:rPr>
          <w:rFonts w:cs="Arial"/>
          <w:sz w:val="20"/>
        </w:rPr>
        <w:t xml:space="preserve">mployer </w:t>
      </w:r>
      <w:r w:rsidR="006F7DD7" w:rsidRPr="006C14F4">
        <w:rPr>
          <w:rFonts w:cs="Arial"/>
          <w:sz w:val="20"/>
        </w:rPr>
        <w:t xml:space="preserve">contribution is met and at least </w:t>
      </w:r>
      <w:r w:rsidR="0090342D" w:rsidRPr="006C14F4">
        <w:rPr>
          <w:rFonts w:cs="Arial"/>
          <w:sz w:val="20"/>
        </w:rPr>
        <w:t>seventy</w:t>
      </w:r>
      <w:r>
        <w:rPr>
          <w:rFonts w:cs="Arial"/>
          <w:sz w:val="20"/>
        </w:rPr>
        <w:t>-</w:t>
      </w:r>
      <w:r w:rsidR="0090342D" w:rsidRPr="006C14F4">
        <w:rPr>
          <w:rFonts w:cs="Arial"/>
          <w:sz w:val="20"/>
        </w:rPr>
        <w:t>five percent (75%)</w:t>
      </w:r>
      <w:r w:rsidR="006F7DD7" w:rsidRPr="006C14F4">
        <w:rPr>
          <w:rFonts w:cs="Arial"/>
          <w:sz w:val="20"/>
        </w:rPr>
        <w:t xml:space="preserve"> of </w:t>
      </w:r>
      <w:r w:rsidR="00205E79" w:rsidRPr="006C14F4">
        <w:rPr>
          <w:rFonts w:cs="Arial"/>
          <w:sz w:val="20"/>
        </w:rPr>
        <w:t>E</w:t>
      </w:r>
      <w:r w:rsidR="006F7DD7" w:rsidRPr="006C14F4">
        <w:rPr>
          <w:rFonts w:cs="Arial"/>
          <w:sz w:val="20"/>
        </w:rPr>
        <w:t xml:space="preserve">ligible </w:t>
      </w:r>
      <w:r w:rsidR="00205E79" w:rsidRPr="006C14F4">
        <w:rPr>
          <w:rFonts w:cs="Arial"/>
          <w:sz w:val="20"/>
        </w:rPr>
        <w:t>Persons</w:t>
      </w:r>
      <w:r w:rsidR="006F7DD7" w:rsidRPr="006C14F4">
        <w:rPr>
          <w:rFonts w:cs="Arial"/>
          <w:sz w:val="20"/>
        </w:rPr>
        <w:t xml:space="preserve"> (less valid waivers) have enrolled for coverage. </w:t>
      </w:r>
    </w:p>
    <w:p w14:paraId="36EA8C2D" w14:textId="77777777" w:rsidR="002A580F" w:rsidRPr="006C14F4" w:rsidRDefault="004D51DB" w:rsidP="00F206B7">
      <w:pPr>
        <w:tabs>
          <w:tab w:val="left" w:pos="720"/>
        </w:tabs>
        <w:autoSpaceDE w:val="0"/>
        <w:autoSpaceDN w:val="0"/>
        <w:adjustRightInd w:val="0"/>
        <w:spacing w:before="240"/>
        <w:ind w:left="720" w:right="86"/>
        <w:jc w:val="both"/>
        <w:rPr>
          <w:rFonts w:cs="Arial"/>
          <w:sz w:val="20"/>
        </w:rPr>
      </w:pPr>
      <w:r w:rsidRPr="006C14F4">
        <w:rPr>
          <w:rFonts w:cs="Arial"/>
          <w:sz w:val="20"/>
        </w:rPr>
        <w:t xml:space="preserve">If applicable, </w:t>
      </w:r>
      <w:r w:rsidR="004D00B5" w:rsidRPr="000E735C">
        <w:rPr>
          <w:rFonts w:cs="Arial"/>
          <w:color w:val="000000"/>
          <w:sz w:val="20"/>
        </w:rPr>
        <w:t>BCBSOK</w:t>
      </w:r>
      <w:r w:rsidR="00DC753D" w:rsidRPr="000E735C">
        <w:rPr>
          <w:rFonts w:cs="Arial"/>
          <w:color w:val="000000"/>
          <w:sz w:val="20"/>
        </w:rPr>
        <w:t xml:space="preserve"> </w:t>
      </w:r>
      <w:r w:rsidR="002A580F" w:rsidRPr="006C14F4">
        <w:rPr>
          <w:rFonts w:cs="Arial"/>
          <w:sz w:val="20"/>
        </w:rPr>
        <w:t xml:space="preserve">reserves the right to change premium rates when a substantial change occurs in the number or composition of </w:t>
      </w:r>
      <w:r w:rsidR="00F961AB">
        <w:rPr>
          <w:rFonts w:cs="Arial"/>
          <w:sz w:val="20"/>
        </w:rPr>
        <w:t>S</w:t>
      </w:r>
      <w:r w:rsidR="00F961AB" w:rsidRPr="006C14F4">
        <w:rPr>
          <w:rFonts w:cs="Arial"/>
          <w:sz w:val="20"/>
        </w:rPr>
        <w:t xml:space="preserve">ubscribers </w:t>
      </w:r>
      <w:r w:rsidR="002A580F" w:rsidRPr="006C14F4">
        <w:rPr>
          <w:rFonts w:cs="Arial"/>
          <w:sz w:val="20"/>
        </w:rPr>
        <w:t>covered.  A substantial change will be deemed to have occurred when the number of Employees/Subscribers covered changes by ten percent (10%) or more over a thirty (30) day period or twenty</w:t>
      </w:r>
      <w:r w:rsidR="007853F3">
        <w:rPr>
          <w:rFonts w:cs="Arial"/>
          <w:sz w:val="20"/>
        </w:rPr>
        <w:t>-</w:t>
      </w:r>
      <w:r w:rsidR="002A580F" w:rsidRPr="006C14F4">
        <w:rPr>
          <w:rFonts w:cs="Arial"/>
          <w:sz w:val="20"/>
        </w:rPr>
        <w:t xml:space="preserve">five percent (25%) or more over a ninety (90) day period. </w:t>
      </w:r>
    </w:p>
    <w:p w14:paraId="5F10589D" w14:textId="77777777" w:rsidR="006F7DD7" w:rsidRPr="006C14F4" w:rsidRDefault="002A580F" w:rsidP="00F206B7">
      <w:pPr>
        <w:tabs>
          <w:tab w:val="left" w:pos="720"/>
        </w:tabs>
        <w:autoSpaceDE w:val="0"/>
        <w:autoSpaceDN w:val="0"/>
        <w:adjustRightInd w:val="0"/>
        <w:spacing w:before="240"/>
        <w:ind w:left="720" w:right="86"/>
        <w:jc w:val="both"/>
        <w:rPr>
          <w:rFonts w:cs="Arial"/>
          <w:sz w:val="20"/>
        </w:rPr>
      </w:pPr>
      <w:r w:rsidRPr="006C14F4">
        <w:rPr>
          <w:rFonts w:cs="Arial"/>
          <w:sz w:val="20"/>
        </w:rPr>
        <w:t xml:space="preserve">Employer will promptly notify </w:t>
      </w:r>
      <w:r w:rsidR="004D00B5" w:rsidRPr="006C14F4">
        <w:rPr>
          <w:rFonts w:cs="Arial"/>
          <w:color w:val="000000"/>
          <w:sz w:val="20"/>
        </w:rPr>
        <w:t>BCBSOK</w:t>
      </w:r>
      <w:r w:rsidR="00DC753D" w:rsidRPr="006C14F4">
        <w:rPr>
          <w:rFonts w:cs="Arial"/>
          <w:color w:val="000000"/>
          <w:sz w:val="20"/>
        </w:rPr>
        <w:t xml:space="preserve"> </w:t>
      </w:r>
      <w:r w:rsidRPr="006C14F4">
        <w:rPr>
          <w:rFonts w:cs="Arial"/>
          <w:sz w:val="20"/>
        </w:rPr>
        <w:t>of any change in participation and Employer contribution.</w:t>
      </w:r>
    </w:p>
    <w:p w14:paraId="112456B4" w14:textId="77777777" w:rsidR="005378B7" w:rsidRDefault="004D51DB" w:rsidP="00565B86">
      <w:pPr>
        <w:spacing w:before="240"/>
        <w:ind w:left="720" w:right="86"/>
        <w:rPr>
          <w:rFonts w:cs="Arial"/>
          <w:color w:val="000000"/>
          <w:sz w:val="20"/>
        </w:rPr>
      </w:pPr>
      <w:r w:rsidRPr="006C14F4">
        <w:rPr>
          <w:rFonts w:cs="Arial"/>
          <w:b/>
          <w:sz w:val="20"/>
        </w:rPr>
        <w:t>The following applies only to Work</w:t>
      </w:r>
      <w:r w:rsidR="00DC646B" w:rsidRPr="006C14F4">
        <w:rPr>
          <w:rFonts w:cs="Arial"/>
          <w:b/>
          <w:sz w:val="20"/>
        </w:rPr>
        <w:t>f</w:t>
      </w:r>
      <w:r w:rsidRPr="006C14F4">
        <w:rPr>
          <w:rFonts w:cs="Arial"/>
          <w:b/>
          <w:sz w:val="20"/>
        </w:rPr>
        <w:t>orce Blue</w:t>
      </w:r>
      <w:r w:rsidR="00565B86" w:rsidRPr="00565B86">
        <w:rPr>
          <w:rFonts w:ascii="Calibri" w:hAnsi="Calibri" w:cs="Arial"/>
          <w:sz w:val="24"/>
          <w:szCs w:val="22"/>
        </w:rPr>
        <w:t>℠</w:t>
      </w:r>
      <w:r w:rsidRPr="006C14F4">
        <w:rPr>
          <w:rFonts w:cs="Arial"/>
          <w:b/>
          <w:sz w:val="20"/>
        </w:rPr>
        <w:t>:</w:t>
      </w:r>
      <w:r w:rsidR="00565B86">
        <w:rPr>
          <w:rFonts w:cs="Arial"/>
          <w:b/>
          <w:sz w:val="20"/>
        </w:rPr>
        <w:t xml:space="preserve"> </w:t>
      </w:r>
      <w:r w:rsidR="004D00B5" w:rsidRPr="006C14F4">
        <w:rPr>
          <w:rFonts w:cs="Arial"/>
          <w:color w:val="000000"/>
          <w:sz w:val="20"/>
        </w:rPr>
        <w:t>BCBSOK</w:t>
      </w:r>
      <w:r w:rsidR="00DC753D" w:rsidRPr="006C14F4">
        <w:rPr>
          <w:rFonts w:cs="Arial"/>
          <w:color w:val="000000"/>
          <w:sz w:val="20"/>
        </w:rPr>
        <w:t xml:space="preserve"> reserves the right to: </w:t>
      </w:r>
    </w:p>
    <w:p w14:paraId="3A1EFECC" w14:textId="77777777" w:rsidR="005378B7" w:rsidRDefault="005378B7" w:rsidP="00F206B7">
      <w:pPr>
        <w:numPr>
          <w:ilvl w:val="1"/>
          <w:numId w:val="8"/>
        </w:numPr>
        <w:tabs>
          <w:tab w:val="left" w:pos="1440"/>
        </w:tabs>
        <w:spacing w:before="40"/>
        <w:ind w:left="1440" w:right="86" w:hanging="720"/>
        <w:jc w:val="both"/>
        <w:rPr>
          <w:rFonts w:cs="Arial"/>
          <w:color w:val="000000"/>
          <w:sz w:val="20"/>
        </w:rPr>
      </w:pPr>
      <w:r>
        <w:rPr>
          <w:rFonts w:cs="Arial"/>
          <w:color w:val="000000"/>
          <w:sz w:val="20"/>
        </w:rPr>
        <w:t>E</w:t>
      </w:r>
      <w:r w:rsidR="00DC753D" w:rsidRPr="006C14F4">
        <w:rPr>
          <w:rFonts w:cs="Arial"/>
          <w:color w:val="000000"/>
          <w:sz w:val="20"/>
        </w:rPr>
        <w:t xml:space="preserve">nforce all applicable Workforce Blue program eligibility requirements including but not limited to one hundred percent (100%) participation of all eligible </w:t>
      </w:r>
      <w:r w:rsidR="00F961AB">
        <w:rPr>
          <w:rFonts w:cs="Arial"/>
          <w:color w:val="000000"/>
          <w:sz w:val="20"/>
        </w:rPr>
        <w:t>E</w:t>
      </w:r>
      <w:r w:rsidR="00F961AB" w:rsidRPr="006C14F4">
        <w:rPr>
          <w:rFonts w:cs="Arial"/>
          <w:color w:val="000000"/>
          <w:sz w:val="20"/>
        </w:rPr>
        <w:t xml:space="preserve">mployees </w:t>
      </w:r>
      <w:r w:rsidR="00DC753D" w:rsidRPr="006C14F4">
        <w:rPr>
          <w:rFonts w:cs="Arial"/>
          <w:color w:val="000000"/>
          <w:sz w:val="20"/>
        </w:rPr>
        <w:t xml:space="preserve">(less valid waivers) and fifty percent (50%) </w:t>
      </w:r>
      <w:r w:rsidR="00F961AB">
        <w:rPr>
          <w:rFonts w:cs="Arial"/>
          <w:color w:val="000000"/>
          <w:sz w:val="20"/>
        </w:rPr>
        <w:t>E</w:t>
      </w:r>
      <w:r w:rsidR="00F961AB" w:rsidRPr="006C14F4">
        <w:rPr>
          <w:rFonts w:cs="Arial"/>
          <w:color w:val="000000"/>
          <w:sz w:val="20"/>
        </w:rPr>
        <w:t xml:space="preserve">mployer </w:t>
      </w:r>
      <w:r w:rsidR="00DC753D" w:rsidRPr="006C14F4">
        <w:rPr>
          <w:rFonts w:cs="Arial"/>
          <w:color w:val="000000"/>
          <w:sz w:val="20"/>
        </w:rPr>
        <w:t xml:space="preserve">contribution, and active membership in an eligible </w:t>
      </w:r>
      <w:proofErr w:type="gramStart"/>
      <w:r w:rsidR="00DC753D" w:rsidRPr="006C14F4">
        <w:rPr>
          <w:rFonts w:cs="Arial"/>
          <w:color w:val="000000"/>
          <w:sz w:val="20"/>
        </w:rPr>
        <w:t>association;</w:t>
      </w:r>
      <w:proofErr w:type="gramEnd"/>
      <w:r w:rsidR="00DC753D" w:rsidRPr="006C14F4">
        <w:rPr>
          <w:rFonts w:cs="Arial"/>
          <w:color w:val="000000"/>
          <w:sz w:val="20"/>
        </w:rPr>
        <w:t xml:space="preserve">  </w:t>
      </w:r>
    </w:p>
    <w:p w14:paraId="5221B5EB" w14:textId="77777777" w:rsidR="005378B7" w:rsidRDefault="005378B7" w:rsidP="00F206B7">
      <w:pPr>
        <w:numPr>
          <w:ilvl w:val="1"/>
          <w:numId w:val="8"/>
        </w:numPr>
        <w:tabs>
          <w:tab w:val="left" w:pos="1440"/>
        </w:tabs>
        <w:spacing w:before="40"/>
        <w:ind w:left="1440" w:right="86" w:hanging="720"/>
        <w:jc w:val="both"/>
        <w:rPr>
          <w:rFonts w:cs="Arial"/>
          <w:color w:val="000000"/>
          <w:sz w:val="20"/>
        </w:rPr>
      </w:pPr>
      <w:r>
        <w:rPr>
          <w:rFonts w:cs="Arial"/>
          <w:color w:val="000000"/>
          <w:sz w:val="20"/>
        </w:rPr>
        <w:t>N</w:t>
      </w:r>
      <w:r w:rsidR="00DC753D" w:rsidRPr="006C14F4">
        <w:rPr>
          <w:rFonts w:cs="Arial"/>
          <w:color w:val="000000"/>
          <w:sz w:val="20"/>
        </w:rPr>
        <w:t xml:space="preserve">on-renew or discontinue Workforce Blue coverage unless the fifty percent (50%) minimum </w:t>
      </w:r>
      <w:r w:rsidR="00F961AB">
        <w:rPr>
          <w:rFonts w:cs="Arial"/>
          <w:color w:val="000000"/>
          <w:sz w:val="20"/>
        </w:rPr>
        <w:t>E</w:t>
      </w:r>
      <w:r w:rsidR="00F961AB" w:rsidRPr="006C14F4">
        <w:rPr>
          <w:rFonts w:cs="Arial"/>
          <w:color w:val="000000"/>
          <w:sz w:val="20"/>
        </w:rPr>
        <w:t xml:space="preserve">mployer </w:t>
      </w:r>
      <w:r w:rsidR="00DC753D" w:rsidRPr="006C14F4">
        <w:rPr>
          <w:rFonts w:cs="Arial"/>
          <w:color w:val="000000"/>
          <w:sz w:val="20"/>
        </w:rPr>
        <w:t xml:space="preserve">contribution is met and one hundred percent (100%) of eligible </w:t>
      </w:r>
      <w:r w:rsidR="00F961AB">
        <w:rPr>
          <w:rFonts w:cs="Arial"/>
          <w:color w:val="000000"/>
          <w:sz w:val="20"/>
        </w:rPr>
        <w:t>E</w:t>
      </w:r>
      <w:r w:rsidR="00F961AB" w:rsidRPr="006C14F4">
        <w:rPr>
          <w:rFonts w:cs="Arial"/>
          <w:color w:val="000000"/>
          <w:sz w:val="20"/>
        </w:rPr>
        <w:t xml:space="preserve">mployees </w:t>
      </w:r>
      <w:r w:rsidR="00DC753D" w:rsidRPr="006C14F4">
        <w:rPr>
          <w:rFonts w:cs="Arial"/>
          <w:color w:val="000000"/>
          <w:sz w:val="20"/>
        </w:rPr>
        <w:t xml:space="preserve">(less valid waivers) are enrolled for coverage; and </w:t>
      </w:r>
    </w:p>
    <w:p w14:paraId="724CE218" w14:textId="77777777" w:rsidR="00DC753D" w:rsidRPr="006C14F4" w:rsidRDefault="005378B7" w:rsidP="00F206B7">
      <w:pPr>
        <w:numPr>
          <w:ilvl w:val="1"/>
          <w:numId w:val="8"/>
        </w:numPr>
        <w:tabs>
          <w:tab w:val="left" w:pos="1440"/>
        </w:tabs>
        <w:spacing w:before="40"/>
        <w:ind w:left="1440" w:right="86" w:hanging="720"/>
        <w:jc w:val="both"/>
        <w:rPr>
          <w:rFonts w:cs="Arial"/>
          <w:sz w:val="20"/>
        </w:rPr>
      </w:pPr>
      <w:r>
        <w:rPr>
          <w:rFonts w:cs="Arial"/>
          <w:color w:val="000000"/>
          <w:sz w:val="20"/>
        </w:rPr>
        <w:t>E</w:t>
      </w:r>
      <w:r w:rsidR="00DC753D" w:rsidRPr="006C14F4">
        <w:rPr>
          <w:rFonts w:cs="Arial"/>
          <w:color w:val="000000"/>
          <w:sz w:val="20"/>
        </w:rPr>
        <w:t xml:space="preserve">xisting </w:t>
      </w:r>
      <w:r w:rsidR="00F961AB">
        <w:rPr>
          <w:rFonts w:cs="Arial"/>
          <w:color w:val="000000"/>
          <w:sz w:val="20"/>
        </w:rPr>
        <w:t>G</w:t>
      </w:r>
      <w:r w:rsidR="00F961AB" w:rsidRPr="006C14F4">
        <w:rPr>
          <w:rFonts w:cs="Arial"/>
          <w:color w:val="000000"/>
          <w:sz w:val="20"/>
        </w:rPr>
        <w:t xml:space="preserve">roups </w:t>
      </w:r>
      <w:r w:rsidR="00DC753D" w:rsidRPr="006C14F4">
        <w:rPr>
          <w:rFonts w:cs="Arial"/>
          <w:color w:val="000000"/>
          <w:sz w:val="20"/>
        </w:rPr>
        <w:t>who no longer qualify for the Workforce Blue program may be eligible to enroll in the commercial equivalent health plan(s).</w:t>
      </w:r>
    </w:p>
    <w:p w14:paraId="0A8A97E0" w14:textId="77777777" w:rsidR="00146CF1" w:rsidRDefault="009B55F2" w:rsidP="00F206B7">
      <w:pPr>
        <w:tabs>
          <w:tab w:val="left" w:pos="720"/>
        </w:tabs>
        <w:autoSpaceDE w:val="0"/>
        <w:autoSpaceDN w:val="0"/>
        <w:adjustRightInd w:val="0"/>
        <w:spacing w:before="240"/>
        <w:ind w:left="720" w:right="86"/>
        <w:jc w:val="both"/>
        <w:rPr>
          <w:rFonts w:cs="Arial"/>
          <w:sz w:val="20"/>
        </w:rPr>
      </w:pPr>
      <w:r w:rsidRPr="006C14F4">
        <w:rPr>
          <w:rFonts w:cs="Arial"/>
          <w:sz w:val="20"/>
        </w:rPr>
        <w:t xml:space="preserve">Employer will promptly notify </w:t>
      </w:r>
      <w:r w:rsidR="004D00B5" w:rsidRPr="000E735C">
        <w:rPr>
          <w:rFonts w:cs="Arial"/>
          <w:color w:val="000000"/>
          <w:sz w:val="20"/>
        </w:rPr>
        <w:t>BCBSOK</w:t>
      </w:r>
      <w:r w:rsidRPr="000E735C">
        <w:rPr>
          <w:rFonts w:cs="Arial"/>
          <w:color w:val="000000"/>
          <w:sz w:val="20"/>
        </w:rPr>
        <w:t xml:space="preserve"> </w:t>
      </w:r>
      <w:r w:rsidRPr="006C14F4">
        <w:rPr>
          <w:rFonts w:cs="Arial"/>
          <w:sz w:val="20"/>
        </w:rPr>
        <w:t>of any change in participation and Employer contribution.</w:t>
      </w:r>
    </w:p>
    <w:p w14:paraId="01F1283F" w14:textId="77777777" w:rsidR="000F2C4A" w:rsidRPr="006C14F4" w:rsidRDefault="000F2C4A" w:rsidP="00F206B7">
      <w:pPr>
        <w:tabs>
          <w:tab w:val="left" w:pos="720"/>
        </w:tabs>
        <w:autoSpaceDE w:val="0"/>
        <w:autoSpaceDN w:val="0"/>
        <w:adjustRightInd w:val="0"/>
        <w:spacing w:before="240"/>
        <w:ind w:left="720" w:right="86"/>
        <w:jc w:val="both"/>
        <w:rPr>
          <w:rFonts w:cs="Arial"/>
          <w:sz w:val="20"/>
        </w:rPr>
      </w:pPr>
      <w:r>
        <w:rPr>
          <w:rFonts w:cs="Arial"/>
          <w:sz w:val="20"/>
        </w:rPr>
        <w:t>Participation requirements for dental coverage are specified in the Dental Products/Benefit Plan Section below.</w:t>
      </w:r>
    </w:p>
    <w:p w14:paraId="1BA1B163" w14:textId="77777777" w:rsidR="00146CF1" w:rsidRPr="006C14F4" w:rsidRDefault="00146CF1" w:rsidP="00704486">
      <w:pPr>
        <w:tabs>
          <w:tab w:val="left" w:pos="450"/>
        </w:tabs>
        <w:spacing w:after="60"/>
        <w:outlineLvl w:val="0"/>
        <w:rPr>
          <w:rFonts w:cs="Arial"/>
          <w:sz w:val="20"/>
        </w:rPr>
      </w:pPr>
    </w:p>
    <w:p w14:paraId="251ED4CC" w14:textId="77777777" w:rsidR="001C1515" w:rsidRPr="00A917B6" w:rsidRDefault="001C1515" w:rsidP="00565B86">
      <w:pPr>
        <w:keepNext/>
        <w:autoSpaceDE w:val="0"/>
        <w:autoSpaceDN w:val="0"/>
        <w:adjustRightInd w:val="0"/>
        <w:spacing w:before="120" w:after="120"/>
        <w:jc w:val="center"/>
        <w:rPr>
          <w:rFonts w:cs="Arial"/>
          <w:b/>
          <w:szCs w:val="22"/>
        </w:rPr>
      </w:pPr>
      <w:r w:rsidRPr="00A917B6">
        <w:rPr>
          <w:rFonts w:cs="Arial"/>
          <w:b/>
          <w:szCs w:val="22"/>
        </w:rPr>
        <w:lastRenderedPageBreak/>
        <w:t>LEGISLATIVE REQUIREMENTS</w:t>
      </w:r>
    </w:p>
    <w:p w14:paraId="2AD65893" w14:textId="77777777" w:rsidR="000D2344" w:rsidRPr="006C14F4" w:rsidRDefault="000D2344" w:rsidP="002F0BAF">
      <w:pPr>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ind w:right="90"/>
        <w:jc w:val="both"/>
        <w:rPr>
          <w:rFonts w:cs="Arial"/>
          <w:bCs/>
          <w:sz w:val="20"/>
        </w:rPr>
      </w:pPr>
      <w:r w:rsidRPr="006C14F4">
        <w:rPr>
          <w:rFonts w:cs="Arial"/>
          <w:b/>
          <w:bCs/>
          <w:sz w:val="20"/>
        </w:rPr>
        <w:t>The Employer Retirement Income Security Act of 1974 (ERISA)</w:t>
      </w:r>
      <w:r w:rsidRPr="006C14F4">
        <w:rPr>
          <w:rFonts w:cs="Arial"/>
          <w:bCs/>
          <w:sz w:val="20"/>
        </w:rPr>
        <w:t xml:space="preserve"> is a federal law that sets minimum standards for employee benefit plans in the private industry. In general, </w:t>
      </w:r>
      <w:r w:rsidRPr="006C14F4">
        <w:rPr>
          <w:rFonts w:cs="Arial"/>
          <w:b/>
          <w:bCs/>
          <w:sz w:val="20"/>
        </w:rPr>
        <w:t>all</w:t>
      </w:r>
      <w:r w:rsidRPr="006C14F4">
        <w:rPr>
          <w:rFonts w:cs="Arial"/>
          <w:bCs/>
          <w:sz w:val="20"/>
        </w:rPr>
        <w:t xml:space="preserve"> employer groups, insured or ASO, are subject to ERISA provisions except for governmental entities, such as municipalities, public school districts, and “church plans” as defined by the Internal Revenue Code. </w:t>
      </w:r>
    </w:p>
    <w:p w14:paraId="7C10B74C"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240"/>
        <w:ind w:right="90"/>
        <w:rPr>
          <w:rFonts w:cs="Arial"/>
          <w:sz w:val="20"/>
          <w:u w:val="single"/>
        </w:rPr>
      </w:pPr>
      <w:r w:rsidRPr="006C14F4">
        <w:rPr>
          <w:rFonts w:cs="Arial"/>
          <w:bCs/>
          <w:sz w:val="20"/>
        </w:rPr>
        <w:t>Please provide your ERISA Plan Year*:</w:t>
      </w:r>
      <w:r w:rsidR="00565B86">
        <w:rPr>
          <w:rFonts w:cs="Arial"/>
          <w:bCs/>
          <w:sz w:val="20"/>
        </w:rPr>
        <w:t xml:space="preserve"> </w:t>
      </w:r>
      <w:r w:rsidRPr="006C14F4">
        <w:rPr>
          <w:rFonts w:cs="Arial"/>
          <w:sz w:val="18"/>
        </w:rPr>
        <w:t xml:space="preserve">Beginning Date: </w:t>
      </w:r>
      <w:r w:rsidRPr="006C14F4">
        <w:rPr>
          <w:rFonts w:cs="Arial"/>
          <w:sz w:val="18"/>
          <w:szCs w:val="18"/>
          <w:u w:val="single"/>
        </w:rPr>
        <w:fldChar w:fldCharType="begin">
          <w:ffData>
            <w:name w:val="Text9"/>
            <w:enabled/>
            <w:calcOnExit w:val="0"/>
            <w:textInput/>
          </w:ffData>
        </w:fldChar>
      </w:r>
      <w:r w:rsidRPr="006C14F4">
        <w:rPr>
          <w:rFonts w:cs="Arial"/>
          <w:sz w:val="18"/>
          <w:szCs w:val="18"/>
          <w:u w:val="single"/>
        </w:rPr>
        <w:instrText xml:space="preserve"> FORMTEXT </w:instrText>
      </w:r>
      <w:r w:rsidRPr="006C14F4">
        <w:rPr>
          <w:rFonts w:cs="Arial"/>
          <w:sz w:val="18"/>
          <w:szCs w:val="18"/>
          <w:u w:val="single"/>
        </w:rPr>
      </w:r>
      <w:r w:rsidRPr="006C14F4">
        <w:rPr>
          <w:rFonts w:cs="Arial"/>
          <w:sz w:val="18"/>
          <w:szCs w:val="18"/>
          <w:u w:val="single"/>
        </w:rPr>
        <w:fldChar w:fldCharType="separate"/>
      </w:r>
      <w:r w:rsidRPr="006C14F4">
        <w:rPr>
          <w:rFonts w:cs="Arial"/>
          <w:sz w:val="18"/>
          <w:szCs w:val="18"/>
          <w:u w:val="single"/>
        </w:rPr>
        <w:t>     </w:t>
      </w:r>
      <w:r w:rsidRPr="006C14F4">
        <w:rPr>
          <w:rFonts w:cs="Arial"/>
          <w:sz w:val="18"/>
          <w:szCs w:val="18"/>
          <w:u w:val="single"/>
        </w:rPr>
        <w:fldChar w:fldCharType="end"/>
      </w:r>
      <w:r w:rsidRPr="006C14F4">
        <w:rPr>
          <w:rFonts w:cs="Arial"/>
          <w:sz w:val="18"/>
          <w:szCs w:val="18"/>
        </w:rPr>
        <w:t>/</w:t>
      </w:r>
      <w:r w:rsidRPr="006C14F4">
        <w:rPr>
          <w:rFonts w:cs="Arial"/>
          <w:sz w:val="18"/>
          <w:szCs w:val="18"/>
          <w:u w:val="single"/>
        </w:rPr>
        <w:fldChar w:fldCharType="begin">
          <w:ffData>
            <w:name w:val="Text9"/>
            <w:enabled/>
            <w:calcOnExit w:val="0"/>
            <w:textInput/>
          </w:ffData>
        </w:fldChar>
      </w:r>
      <w:r w:rsidRPr="006C14F4">
        <w:rPr>
          <w:rFonts w:cs="Arial"/>
          <w:sz w:val="18"/>
          <w:szCs w:val="18"/>
          <w:u w:val="single"/>
        </w:rPr>
        <w:instrText xml:space="preserve"> FORMTEXT </w:instrText>
      </w:r>
      <w:r w:rsidRPr="006C14F4">
        <w:rPr>
          <w:rFonts w:cs="Arial"/>
          <w:sz w:val="18"/>
          <w:szCs w:val="18"/>
          <w:u w:val="single"/>
        </w:rPr>
      </w:r>
      <w:r w:rsidRPr="006C14F4">
        <w:rPr>
          <w:rFonts w:cs="Arial"/>
          <w:sz w:val="18"/>
          <w:szCs w:val="18"/>
          <w:u w:val="single"/>
        </w:rPr>
        <w:fldChar w:fldCharType="separate"/>
      </w:r>
      <w:r w:rsidRPr="006C14F4">
        <w:rPr>
          <w:rFonts w:cs="Arial"/>
          <w:sz w:val="18"/>
          <w:szCs w:val="18"/>
          <w:u w:val="single"/>
        </w:rPr>
        <w:t>     </w:t>
      </w:r>
      <w:r w:rsidRPr="006C14F4">
        <w:rPr>
          <w:rFonts w:cs="Arial"/>
          <w:sz w:val="18"/>
          <w:szCs w:val="18"/>
          <w:u w:val="single"/>
        </w:rPr>
        <w:fldChar w:fldCharType="end"/>
      </w:r>
      <w:r w:rsidRPr="007853F3">
        <w:rPr>
          <w:rFonts w:cs="Arial"/>
          <w:sz w:val="18"/>
          <w:szCs w:val="18"/>
        </w:rPr>
        <w:t>/</w:t>
      </w:r>
      <w:r w:rsidRPr="006C14F4">
        <w:rPr>
          <w:rFonts w:cs="Arial"/>
          <w:sz w:val="18"/>
          <w:szCs w:val="18"/>
          <w:u w:val="single"/>
        </w:rPr>
        <w:fldChar w:fldCharType="begin">
          <w:ffData>
            <w:name w:val="Text9"/>
            <w:enabled/>
            <w:calcOnExit w:val="0"/>
            <w:textInput/>
          </w:ffData>
        </w:fldChar>
      </w:r>
      <w:r w:rsidRPr="006C14F4">
        <w:rPr>
          <w:rFonts w:cs="Arial"/>
          <w:sz w:val="18"/>
          <w:szCs w:val="18"/>
          <w:u w:val="single"/>
        </w:rPr>
        <w:instrText xml:space="preserve"> FORMTEXT </w:instrText>
      </w:r>
      <w:r w:rsidRPr="006C14F4">
        <w:rPr>
          <w:rFonts w:cs="Arial"/>
          <w:sz w:val="18"/>
          <w:szCs w:val="18"/>
          <w:u w:val="single"/>
        </w:rPr>
      </w:r>
      <w:r w:rsidRPr="006C14F4">
        <w:rPr>
          <w:rFonts w:cs="Arial"/>
          <w:sz w:val="18"/>
          <w:szCs w:val="18"/>
          <w:u w:val="single"/>
        </w:rPr>
        <w:fldChar w:fldCharType="separate"/>
      </w:r>
      <w:r w:rsidRPr="006C14F4">
        <w:rPr>
          <w:rFonts w:cs="Arial"/>
          <w:sz w:val="18"/>
          <w:szCs w:val="18"/>
          <w:u w:val="single"/>
        </w:rPr>
        <w:t>     </w:t>
      </w:r>
      <w:r w:rsidRPr="006C14F4">
        <w:rPr>
          <w:rFonts w:cs="Arial"/>
          <w:sz w:val="18"/>
          <w:szCs w:val="18"/>
          <w:u w:val="single"/>
        </w:rPr>
        <w:fldChar w:fldCharType="end"/>
      </w:r>
      <w:r w:rsidR="00565B86">
        <w:rPr>
          <w:rFonts w:cs="Arial"/>
          <w:sz w:val="18"/>
        </w:rPr>
        <w:t xml:space="preserve">  </w:t>
      </w:r>
      <w:r w:rsidRPr="006C14F4">
        <w:rPr>
          <w:rFonts w:cs="Arial"/>
          <w:sz w:val="18"/>
        </w:rPr>
        <w:t xml:space="preserve">End Date: </w:t>
      </w:r>
      <w:r w:rsidRPr="006C14F4">
        <w:rPr>
          <w:rFonts w:cs="Arial"/>
          <w:sz w:val="18"/>
          <w:szCs w:val="18"/>
          <w:u w:val="single"/>
        </w:rPr>
        <w:fldChar w:fldCharType="begin">
          <w:ffData>
            <w:name w:val="Text9"/>
            <w:enabled/>
            <w:calcOnExit w:val="0"/>
            <w:textInput/>
          </w:ffData>
        </w:fldChar>
      </w:r>
      <w:r w:rsidRPr="006C14F4">
        <w:rPr>
          <w:rFonts w:cs="Arial"/>
          <w:sz w:val="18"/>
          <w:szCs w:val="18"/>
          <w:u w:val="single"/>
        </w:rPr>
        <w:instrText xml:space="preserve"> FORMTEXT </w:instrText>
      </w:r>
      <w:r w:rsidRPr="006C14F4">
        <w:rPr>
          <w:rFonts w:cs="Arial"/>
          <w:sz w:val="18"/>
          <w:szCs w:val="18"/>
          <w:u w:val="single"/>
        </w:rPr>
      </w:r>
      <w:r w:rsidRPr="006C14F4">
        <w:rPr>
          <w:rFonts w:cs="Arial"/>
          <w:sz w:val="18"/>
          <w:szCs w:val="18"/>
          <w:u w:val="single"/>
        </w:rPr>
        <w:fldChar w:fldCharType="separate"/>
      </w:r>
      <w:r w:rsidRPr="006C14F4">
        <w:rPr>
          <w:rFonts w:cs="Arial"/>
          <w:sz w:val="18"/>
          <w:szCs w:val="18"/>
          <w:u w:val="single"/>
        </w:rPr>
        <w:t>     </w:t>
      </w:r>
      <w:r w:rsidRPr="006C14F4">
        <w:rPr>
          <w:rFonts w:cs="Arial"/>
          <w:sz w:val="18"/>
          <w:szCs w:val="18"/>
          <w:u w:val="single"/>
        </w:rPr>
        <w:fldChar w:fldCharType="end"/>
      </w:r>
      <w:r w:rsidRPr="006C14F4">
        <w:rPr>
          <w:rFonts w:cs="Arial"/>
          <w:sz w:val="18"/>
          <w:szCs w:val="18"/>
        </w:rPr>
        <w:t>/</w:t>
      </w:r>
      <w:r w:rsidRPr="006C14F4">
        <w:rPr>
          <w:rFonts w:cs="Arial"/>
          <w:sz w:val="18"/>
          <w:szCs w:val="18"/>
          <w:u w:val="single"/>
        </w:rPr>
        <w:fldChar w:fldCharType="begin">
          <w:ffData>
            <w:name w:val="Text9"/>
            <w:enabled/>
            <w:calcOnExit w:val="0"/>
            <w:textInput/>
          </w:ffData>
        </w:fldChar>
      </w:r>
      <w:r w:rsidRPr="006C14F4">
        <w:rPr>
          <w:rFonts w:cs="Arial"/>
          <w:sz w:val="18"/>
          <w:szCs w:val="18"/>
          <w:u w:val="single"/>
        </w:rPr>
        <w:instrText xml:space="preserve"> FORMTEXT </w:instrText>
      </w:r>
      <w:r w:rsidRPr="006C14F4">
        <w:rPr>
          <w:rFonts w:cs="Arial"/>
          <w:sz w:val="18"/>
          <w:szCs w:val="18"/>
          <w:u w:val="single"/>
        </w:rPr>
      </w:r>
      <w:r w:rsidRPr="006C14F4">
        <w:rPr>
          <w:rFonts w:cs="Arial"/>
          <w:sz w:val="18"/>
          <w:szCs w:val="18"/>
          <w:u w:val="single"/>
        </w:rPr>
        <w:fldChar w:fldCharType="separate"/>
      </w:r>
      <w:r w:rsidRPr="006C14F4">
        <w:rPr>
          <w:rFonts w:cs="Arial"/>
          <w:sz w:val="18"/>
          <w:szCs w:val="18"/>
          <w:u w:val="single"/>
        </w:rPr>
        <w:t>     </w:t>
      </w:r>
      <w:r w:rsidRPr="006C14F4">
        <w:rPr>
          <w:rFonts w:cs="Arial"/>
          <w:sz w:val="18"/>
          <w:szCs w:val="18"/>
          <w:u w:val="single"/>
        </w:rPr>
        <w:fldChar w:fldCharType="end"/>
      </w:r>
      <w:r w:rsidRPr="007853F3">
        <w:rPr>
          <w:rFonts w:cs="Arial"/>
          <w:sz w:val="18"/>
          <w:szCs w:val="18"/>
        </w:rPr>
        <w:t>/</w:t>
      </w:r>
      <w:r w:rsidRPr="006C14F4">
        <w:rPr>
          <w:rFonts w:cs="Arial"/>
          <w:sz w:val="18"/>
          <w:szCs w:val="18"/>
          <w:u w:val="single"/>
        </w:rPr>
        <w:fldChar w:fldCharType="begin">
          <w:ffData>
            <w:name w:val="Text9"/>
            <w:enabled/>
            <w:calcOnExit w:val="0"/>
            <w:textInput/>
          </w:ffData>
        </w:fldChar>
      </w:r>
      <w:r w:rsidRPr="006C14F4">
        <w:rPr>
          <w:rFonts w:cs="Arial"/>
          <w:sz w:val="18"/>
          <w:szCs w:val="18"/>
          <w:u w:val="single"/>
        </w:rPr>
        <w:instrText xml:space="preserve"> FORMTEXT </w:instrText>
      </w:r>
      <w:r w:rsidRPr="006C14F4">
        <w:rPr>
          <w:rFonts w:cs="Arial"/>
          <w:sz w:val="18"/>
          <w:szCs w:val="18"/>
          <w:u w:val="single"/>
        </w:rPr>
      </w:r>
      <w:r w:rsidRPr="006C14F4">
        <w:rPr>
          <w:rFonts w:cs="Arial"/>
          <w:sz w:val="18"/>
          <w:szCs w:val="18"/>
          <w:u w:val="single"/>
        </w:rPr>
        <w:fldChar w:fldCharType="separate"/>
      </w:r>
      <w:r w:rsidRPr="006C14F4">
        <w:rPr>
          <w:rFonts w:cs="Arial"/>
          <w:sz w:val="18"/>
          <w:szCs w:val="18"/>
          <w:u w:val="single"/>
        </w:rPr>
        <w:t>     </w:t>
      </w:r>
      <w:r w:rsidRPr="006C14F4">
        <w:rPr>
          <w:rFonts w:cs="Arial"/>
          <w:sz w:val="18"/>
          <w:szCs w:val="18"/>
          <w:u w:val="single"/>
        </w:rPr>
        <w:fldChar w:fldCharType="end"/>
      </w:r>
    </w:p>
    <w:p w14:paraId="2854CBC8"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240"/>
        <w:ind w:right="90"/>
        <w:rPr>
          <w:rFonts w:cs="Arial"/>
          <w:sz w:val="20"/>
          <w:u w:val="single"/>
        </w:rPr>
      </w:pPr>
      <w:r w:rsidRPr="006C14F4">
        <w:rPr>
          <w:rFonts w:cs="Arial"/>
          <w:sz w:val="20"/>
        </w:rPr>
        <w:t xml:space="preserve">ERISA Plan Sponsor: </w:t>
      </w:r>
      <w:r w:rsidRPr="006C14F4">
        <w:rPr>
          <w:rFonts w:cs="Arial"/>
          <w:sz w:val="18"/>
          <w:u w:val="single"/>
        </w:rPr>
        <w:fldChar w:fldCharType="begin">
          <w:ffData>
            <w:name w:val="Text155"/>
            <w:enabled/>
            <w:calcOnExit w:val="0"/>
            <w:textInput/>
          </w:ffData>
        </w:fldChar>
      </w:r>
      <w:r w:rsidRPr="006C14F4">
        <w:rPr>
          <w:rFonts w:cs="Arial"/>
          <w:sz w:val="18"/>
          <w:u w:val="single"/>
        </w:rPr>
        <w:instrText xml:space="preserve"> FORMTEXT </w:instrText>
      </w:r>
      <w:r w:rsidRPr="006C14F4">
        <w:rPr>
          <w:rFonts w:cs="Arial"/>
          <w:sz w:val="18"/>
          <w:u w:val="single"/>
        </w:rPr>
      </w:r>
      <w:r w:rsidRPr="006C14F4">
        <w:rPr>
          <w:rFonts w:cs="Arial"/>
          <w:sz w:val="18"/>
          <w:u w:val="single"/>
        </w:rPr>
        <w:fldChar w:fldCharType="separate"/>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sz w:val="18"/>
          <w:u w:val="single"/>
        </w:rPr>
        <w:fldChar w:fldCharType="end"/>
      </w:r>
    </w:p>
    <w:p w14:paraId="581A8428"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540"/>
          <w:tab w:val="left" w:pos="4500"/>
          <w:tab w:val="left" w:pos="5490"/>
        </w:tabs>
        <w:spacing w:before="240"/>
        <w:ind w:right="90"/>
        <w:rPr>
          <w:rFonts w:cs="Arial"/>
          <w:sz w:val="18"/>
          <w:szCs w:val="18"/>
        </w:rPr>
      </w:pPr>
      <w:r w:rsidRPr="006C14F4">
        <w:rPr>
          <w:rFonts w:cs="Arial"/>
          <w:sz w:val="20"/>
        </w:rPr>
        <w:t>If you contend ERISA is inapplicable to your health plan, please give legal reason for exemption*:</w:t>
      </w:r>
    </w:p>
    <w:p w14:paraId="0C4CDDD5"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540"/>
          <w:tab w:val="left" w:pos="4500"/>
          <w:tab w:val="left" w:pos="5490"/>
        </w:tabs>
        <w:spacing w:before="60"/>
        <w:ind w:left="540" w:right="90" w:hanging="540"/>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007853F3">
        <w:rPr>
          <w:rFonts w:cs="Arial"/>
          <w:sz w:val="20"/>
        </w:rPr>
        <w:tab/>
      </w:r>
      <w:r w:rsidRPr="006C14F4">
        <w:rPr>
          <w:rFonts w:cs="Arial"/>
          <w:sz w:val="20"/>
        </w:rPr>
        <w:t>Federal Governmental Plan (e.g., the government of the United States or agency of the United States)</w:t>
      </w:r>
    </w:p>
    <w:p w14:paraId="7BE6EC0C"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540"/>
          <w:tab w:val="left" w:pos="4500"/>
          <w:tab w:val="left" w:pos="5490"/>
        </w:tabs>
        <w:spacing w:before="60"/>
        <w:ind w:left="540" w:right="90" w:hanging="540"/>
        <w:jc w:val="both"/>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007853F3">
        <w:rPr>
          <w:rFonts w:cs="Arial"/>
          <w:sz w:val="20"/>
        </w:rPr>
        <w:tab/>
      </w:r>
      <w:r w:rsidRPr="006C14F4">
        <w:rPr>
          <w:rFonts w:cs="Arial"/>
          <w:sz w:val="20"/>
        </w:rPr>
        <w:t xml:space="preserve">Non-Federal Governmental Plan (e.g., the government of the State, an agency of the state, or the government </w:t>
      </w:r>
      <w:r w:rsidR="00B7216A" w:rsidRPr="006C14F4">
        <w:rPr>
          <w:rFonts w:cs="Arial"/>
          <w:sz w:val="20"/>
        </w:rPr>
        <w:t xml:space="preserve">of </w:t>
      </w:r>
      <w:r w:rsidRPr="006C14F4">
        <w:rPr>
          <w:rFonts w:cs="Arial"/>
          <w:sz w:val="20"/>
        </w:rPr>
        <w:t>a political subdivision, such as a county or agency of the State)</w:t>
      </w:r>
    </w:p>
    <w:p w14:paraId="64FA86FC" w14:textId="77777777" w:rsidR="00397E22" w:rsidRPr="006C14F4" w:rsidRDefault="000D2344" w:rsidP="00565B86">
      <w:pPr>
        <w:pBdr>
          <w:top w:val="double" w:sz="4" w:space="1" w:color="auto"/>
          <w:left w:val="double" w:sz="4" w:space="4" w:color="auto"/>
          <w:bottom w:val="double" w:sz="4" w:space="1" w:color="auto"/>
          <w:right w:val="double" w:sz="4" w:space="4" w:color="auto"/>
        </w:pBdr>
        <w:tabs>
          <w:tab w:val="left" w:pos="540"/>
          <w:tab w:val="left" w:pos="4500"/>
          <w:tab w:val="left" w:pos="5490"/>
        </w:tabs>
        <w:spacing w:before="60"/>
        <w:ind w:left="540" w:right="90" w:hanging="540"/>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007853F3">
        <w:rPr>
          <w:rFonts w:cs="Arial"/>
          <w:sz w:val="20"/>
        </w:rPr>
        <w:tab/>
      </w:r>
      <w:r w:rsidRPr="006C14F4">
        <w:rPr>
          <w:rFonts w:cs="Arial"/>
          <w:sz w:val="20"/>
        </w:rPr>
        <w:t xml:space="preserve">Church Plan </w:t>
      </w:r>
    </w:p>
    <w:p w14:paraId="7A1970D9"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540"/>
          <w:tab w:val="left" w:pos="4500"/>
          <w:tab w:val="left" w:pos="5490"/>
        </w:tabs>
        <w:spacing w:before="60"/>
        <w:ind w:left="540" w:right="90" w:hanging="540"/>
        <w:rPr>
          <w:rFonts w:cs="Arial"/>
          <w:sz w:val="18"/>
          <w:szCs w:val="18"/>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Pr="006C14F4">
        <w:rPr>
          <w:rFonts w:cs="Arial"/>
          <w:sz w:val="20"/>
        </w:rPr>
      </w:r>
      <w:r w:rsidRPr="006C14F4">
        <w:rPr>
          <w:rFonts w:cs="Arial"/>
          <w:sz w:val="20"/>
        </w:rPr>
        <w:fldChar w:fldCharType="end"/>
      </w:r>
      <w:r w:rsidR="007853F3">
        <w:rPr>
          <w:rFonts w:cs="Arial"/>
          <w:sz w:val="20"/>
        </w:rPr>
        <w:tab/>
      </w:r>
      <w:r w:rsidRPr="006C14F4">
        <w:rPr>
          <w:rFonts w:cs="Arial"/>
          <w:sz w:val="20"/>
        </w:rPr>
        <w:t xml:space="preserve">Other, please specify: </w:t>
      </w:r>
      <w:r w:rsidRPr="006C14F4">
        <w:rPr>
          <w:rFonts w:cs="Arial"/>
          <w:sz w:val="20"/>
          <w:u w:val="single"/>
        </w:rPr>
        <w:fldChar w:fldCharType="begin">
          <w:ffData>
            <w:name w:val="Text155"/>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rPr>
        <w:fldChar w:fldCharType="end"/>
      </w:r>
    </w:p>
    <w:p w14:paraId="3D0B25F9"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180"/>
          <w:tab w:val="left" w:pos="540"/>
          <w:tab w:val="left" w:pos="4500"/>
          <w:tab w:val="left" w:pos="5490"/>
        </w:tabs>
        <w:spacing w:before="240"/>
        <w:ind w:right="90"/>
        <w:rPr>
          <w:rFonts w:cs="Arial"/>
          <w:sz w:val="20"/>
        </w:rPr>
      </w:pPr>
      <w:r w:rsidRPr="006C14F4">
        <w:rPr>
          <w:rFonts w:cs="Arial"/>
          <w:sz w:val="20"/>
        </w:rPr>
        <w:t>Please provide your Non-ERISA Plan Year</w:t>
      </w:r>
      <w:r w:rsidR="007853F3">
        <w:rPr>
          <w:rFonts w:cs="Arial"/>
          <w:sz w:val="20"/>
        </w:rPr>
        <w:t xml:space="preserve"> (mm/dd/yyyy)</w:t>
      </w:r>
      <w:r w:rsidRPr="006C14F4">
        <w:rPr>
          <w:rFonts w:cs="Arial"/>
          <w:sz w:val="20"/>
        </w:rPr>
        <w:t xml:space="preserve">: </w:t>
      </w:r>
      <w:r w:rsidRPr="006C14F4">
        <w:rPr>
          <w:rFonts w:cs="Arial"/>
          <w:sz w:val="20"/>
          <w:u w:val="single"/>
        </w:rPr>
        <w:fldChar w:fldCharType="begin">
          <w:ffData>
            <w:name w:val="Text155"/>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rPr>
        <w:fldChar w:fldCharType="end"/>
      </w:r>
      <w:r w:rsidRPr="006C14F4">
        <w:rPr>
          <w:rFonts w:cs="Arial"/>
          <w:sz w:val="20"/>
        </w:rPr>
        <w:t>/</w:t>
      </w:r>
      <w:r w:rsidRPr="006C14F4">
        <w:rPr>
          <w:rFonts w:cs="Arial"/>
          <w:sz w:val="20"/>
          <w:u w:val="single"/>
        </w:rPr>
        <w:fldChar w:fldCharType="begin">
          <w:ffData>
            <w:name w:val="Text832"/>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rPr>
        <w:fldChar w:fldCharType="end"/>
      </w:r>
      <w:r w:rsidRPr="006C14F4">
        <w:rPr>
          <w:rFonts w:cs="Arial"/>
          <w:sz w:val="20"/>
        </w:rPr>
        <w:t>/</w:t>
      </w:r>
      <w:r w:rsidRPr="006C14F4">
        <w:rPr>
          <w:rFonts w:cs="Arial"/>
          <w:sz w:val="20"/>
          <w:u w:val="single"/>
        </w:rPr>
        <w:fldChar w:fldCharType="begin">
          <w:ffData>
            <w:name w:val="Text83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rPr>
        <w:fldChar w:fldCharType="end"/>
      </w:r>
    </w:p>
    <w:p w14:paraId="6FBCA615" w14:textId="77777777" w:rsidR="000D2344" w:rsidRPr="006C14F4" w:rsidRDefault="000D2344" w:rsidP="00565B86">
      <w:pPr>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240"/>
        <w:ind w:right="90"/>
        <w:rPr>
          <w:rFonts w:cs="Arial"/>
          <w:b/>
          <w:sz w:val="20"/>
        </w:rPr>
      </w:pPr>
      <w:r w:rsidRPr="006C14F4">
        <w:rPr>
          <w:rFonts w:cs="Arial"/>
          <w:b/>
          <w:sz w:val="20"/>
        </w:rPr>
        <w:t>For more information regarding ERISA, please contact your Legal Advisor.</w:t>
      </w:r>
    </w:p>
    <w:p w14:paraId="333C71A9" w14:textId="77777777" w:rsidR="000D2344" w:rsidRPr="006C14F4" w:rsidRDefault="000D2344" w:rsidP="003635EC">
      <w:pPr>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after="120"/>
        <w:ind w:right="90"/>
        <w:rPr>
          <w:rFonts w:cs="Arial"/>
          <w:b/>
          <w:sz w:val="20"/>
        </w:rPr>
      </w:pPr>
      <w:r w:rsidRPr="006C14F4">
        <w:rPr>
          <w:rFonts w:cs="Arial"/>
          <w:sz w:val="20"/>
        </w:rPr>
        <w:t>*All as defined by ERISA and/or other applicable law/regulations.</w:t>
      </w:r>
    </w:p>
    <w:p w14:paraId="30E127F4" w14:textId="77777777" w:rsidR="00EE24E4" w:rsidRPr="006C14F4" w:rsidRDefault="008434BB" w:rsidP="00EE24E4">
      <w:pPr>
        <w:tabs>
          <w:tab w:val="left" w:pos="450"/>
        </w:tabs>
        <w:spacing w:after="120"/>
        <w:jc w:val="center"/>
        <w:outlineLvl w:val="0"/>
        <w:rPr>
          <w:rFonts w:cs="Arial"/>
          <w:b/>
          <w:szCs w:val="22"/>
        </w:rPr>
      </w:pPr>
      <w:r>
        <w:rPr>
          <w:rFonts w:cs="Arial"/>
          <w:b/>
          <w:i/>
        </w:rPr>
        <w:br w:type="page"/>
      </w:r>
      <w:r w:rsidR="00EE24E4" w:rsidRPr="00EE24E4">
        <w:rPr>
          <w:rFonts w:cs="Arial"/>
          <w:b/>
          <w:i/>
        </w:rPr>
        <w:lastRenderedPageBreak/>
        <w:t xml:space="preserve"> </w:t>
      </w:r>
      <w:r w:rsidR="00EE24E4">
        <w:rPr>
          <w:rFonts w:cs="Arial"/>
          <w:b/>
          <w:i/>
        </w:rPr>
        <w:t>Select ALL benefit plans that the group intends to offer, including currently offered plans.</w:t>
      </w:r>
    </w:p>
    <w:p w14:paraId="48C68106" w14:textId="77777777" w:rsidR="00426D64" w:rsidRPr="00A917B6" w:rsidRDefault="00426D64" w:rsidP="001377D3">
      <w:pPr>
        <w:tabs>
          <w:tab w:val="left" w:pos="450"/>
        </w:tabs>
        <w:ind w:left="432" w:hanging="432"/>
        <w:jc w:val="center"/>
        <w:outlineLvl w:val="0"/>
        <w:rPr>
          <w:rFonts w:cs="Arial"/>
          <w:b/>
          <w:szCs w:val="22"/>
        </w:rPr>
      </w:pPr>
      <w:r w:rsidRPr="00A917B6">
        <w:rPr>
          <w:rFonts w:cs="Arial"/>
          <w:b/>
          <w:szCs w:val="22"/>
        </w:rPr>
        <w:t>BENEFIT PLAN SELECTIONS</w:t>
      </w:r>
    </w:p>
    <w:p w14:paraId="0250A4AA" w14:textId="77777777" w:rsidR="005B077B" w:rsidRPr="005B077B" w:rsidRDefault="005B077B" w:rsidP="005B077B">
      <w:pPr>
        <w:tabs>
          <w:tab w:val="left" w:pos="450"/>
        </w:tabs>
        <w:ind w:left="-90"/>
        <w:jc w:val="center"/>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9"/>
        <w:gridCol w:w="2003"/>
        <w:gridCol w:w="3514"/>
      </w:tblGrid>
      <w:tr w:rsidR="0096016F" w:rsidRPr="006C14F4" w14:paraId="53F34062" w14:textId="77777777" w:rsidTr="00BF08ED">
        <w:trPr>
          <w:trHeight w:val="504"/>
        </w:trPr>
        <w:tc>
          <w:tcPr>
            <w:tcW w:w="11016" w:type="dxa"/>
            <w:gridSpan w:val="3"/>
            <w:vAlign w:val="center"/>
          </w:tcPr>
          <w:p w14:paraId="6AC9CD4B" w14:textId="77777777" w:rsidR="0096016F" w:rsidRPr="006C14F4" w:rsidRDefault="0096016F" w:rsidP="005F24FF">
            <w:pPr>
              <w:ind w:right="90"/>
              <w:jc w:val="center"/>
              <w:rPr>
                <w:rFonts w:cs="Arial"/>
                <w:color w:val="000000"/>
                <w:sz w:val="20"/>
              </w:rPr>
            </w:pPr>
            <w:r w:rsidRPr="006C14F4">
              <w:rPr>
                <w:rFonts w:cs="Arial"/>
                <w:b/>
                <w:bCs/>
                <w:color w:val="000000"/>
                <w:sz w:val="20"/>
              </w:rPr>
              <w:t>Understanding the Plan #</w:t>
            </w:r>
          </w:p>
          <w:p w14:paraId="5AD5B7A6" w14:textId="77777777" w:rsidR="0096016F" w:rsidRPr="001945A8" w:rsidRDefault="0096016F" w:rsidP="005F24FF">
            <w:pPr>
              <w:ind w:right="90"/>
              <w:jc w:val="center"/>
              <w:rPr>
                <w:rFonts w:cs="Arial"/>
                <w:b/>
                <w:color w:val="000000"/>
                <w:sz w:val="20"/>
              </w:rPr>
            </w:pPr>
            <w:r w:rsidRPr="006C14F4">
              <w:rPr>
                <w:rFonts w:cs="Arial"/>
                <w:color w:val="000000"/>
                <w:sz w:val="20"/>
              </w:rPr>
              <w:t xml:space="preserve">Sample Plan #: </w:t>
            </w:r>
            <w:r w:rsidRPr="006C14F4">
              <w:rPr>
                <w:rFonts w:cs="Arial"/>
                <w:b/>
                <w:color w:val="000000"/>
                <w:sz w:val="20"/>
              </w:rPr>
              <w:t>B7</w:t>
            </w:r>
            <w:r w:rsidR="00C11BAE">
              <w:rPr>
                <w:rFonts w:cs="Arial"/>
                <w:b/>
                <w:color w:val="000000"/>
                <w:sz w:val="20"/>
              </w:rPr>
              <w:t>30</w:t>
            </w:r>
            <w:r w:rsidRPr="006C14F4">
              <w:rPr>
                <w:rFonts w:cs="Arial"/>
                <w:b/>
                <w:color w:val="000000"/>
                <w:sz w:val="20"/>
              </w:rPr>
              <w:t>CHC</w:t>
            </w:r>
          </w:p>
        </w:tc>
      </w:tr>
      <w:tr w:rsidR="00C11BAE" w:rsidRPr="006C14F4" w14:paraId="15A2C642" w14:textId="77777777" w:rsidTr="00BF08ED">
        <w:trPr>
          <w:trHeight w:val="302"/>
        </w:trPr>
        <w:tc>
          <w:tcPr>
            <w:tcW w:w="5499" w:type="dxa"/>
            <w:vAlign w:val="center"/>
          </w:tcPr>
          <w:p w14:paraId="35F9CAB7" w14:textId="77777777" w:rsidR="00C11BAE" w:rsidRPr="006C14F4" w:rsidRDefault="00C11BAE" w:rsidP="00C11BAE">
            <w:pPr>
              <w:ind w:right="90"/>
              <w:jc w:val="center"/>
              <w:rPr>
                <w:rFonts w:cs="Arial"/>
                <w:color w:val="000000"/>
                <w:sz w:val="20"/>
              </w:rPr>
            </w:pPr>
            <w:r w:rsidRPr="006C14F4">
              <w:rPr>
                <w:rFonts w:cs="Arial"/>
                <w:color w:val="000000"/>
                <w:sz w:val="20"/>
              </w:rPr>
              <w:t>Metallic Level</w:t>
            </w:r>
          </w:p>
        </w:tc>
        <w:tc>
          <w:tcPr>
            <w:tcW w:w="2003" w:type="dxa"/>
            <w:vAlign w:val="center"/>
          </w:tcPr>
          <w:p w14:paraId="4AE2A386" w14:textId="77777777" w:rsidR="00C11BAE" w:rsidRPr="006C14F4" w:rsidRDefault="00C11BAE" w:rsidP="00C11BAE">
            <w:pPr>
              <w:ind w:right="90"/>
              <w:jc w:val="center"/>
              <w:rPr>
                <w:rFonts w:cs="Arial"/>
                <w:color w:val="000000"/>
                <w:sz w:val="20"/>
              </w:rPr>
            </w:pPr>
            <w:r w:rsidRPr="006C14F4">
              <w:rPr>
                <w:rFonts w:cs="Arial"/>
                <w:color w:val="000000"/>
                <w:sz w:val="20"/>
              </w:rPr>
              <w:t>B</w:t>
            </w:r>
          </w:p>
        </w:tc>
        <w:tc>
          <w:tcPr>
            <w:tcW w:w="3514" w:type="dxa"/>
            <w:vAlign w:val="center"/>
          </w:tcPr>
          <w:p w14:paraId="73A82BBC" w14:textId="77777777" w:rsidR="00C11BAE" w:rsidRPr="00B106FA" w:rsidRDefault="00C11BAE" w:rsidP="00C11BAE">
            <w:pPr>
              <w:rPr>
                <w:rFonts w:cs="Arial"/>
                <w:sz w:val="20"/>
              </w:rPr>
            </w:pPr>
            <w:r w:rsidRPr="00CA1E4E">
              <w:rPr>
                <w:rFonts w:cs="Arial"/>
                <w:bCs/>
                <w:sz w:val="20"/>
              </w:rPr>
              <w:t>B</w:t>
            </w:r>
            <w:r w:rsidRPr="00CA1E4E">
              <w:rPr>
                <w:rFonts w:cs="Arial"/>
                <w:sz w:val="20"/>
              </w:rPr>
              <w:t>ronze, Silver, Gold, Platinum</w:t>
            </w:r>
          </w:p>
        </w:tc>
      </w:tr>
      <w:tr w:rsidR="00C11BAE" w:rsidRPr="006C14F4" w14:paraId="2D6E5E93" w14:textId="77777777" w:rsidTr="00BF08ED">
        <w:trPr>
          <w:trHeight w:val="302"/>
        </w:trPr>
        <w:tc>
          <w:tcPr>
            <w:tcW w:w="5499" w:type="dxa"/>
            <w:vAlign w:val="center"/>
          </w:tcPr>
          <w:p w14:paraId="209C884D" w14:textId="77777777" w:rsidR="00C11BAE" w:rsidRPr="006C14F4" w:rsidRDefault="00C11BAE" w:rsidP="00C11BAE">
            <w:pPr>
              <w:ind w:right="90"/>
              <w:jc w:val="center"/>
              <w:rPr>
                <w:rFonts w:cs="Arial"/>
                <w:color w:val="000000"/>
                <w:sz w:val="20"/>
              </w:rPr>
            </w:pPr>
            <w:r w:rsidRPr="006C14F4">
              <w:rPr>
                <w:rFonts w:cs="Arial"/>
                <w:color w:val="000000"/>
                <w:sz w:val="20"/>
              </w:rPr>
              <w:t>Benefit Design</w:t>
            </w:r>
          </w:p>
        </w:tc>
        <w:tc>
          <w:tcPr>
            <w:tcW w:w="2003" w:type="dxa"/>
            <w:vAlign w:val="center"/>
          </w:tcPr>
          <w:p w14:paraId="3025BFE6" w14:textId="77777777" w:rsidR="00C11BAE" w:rsidRPr="006C14F4" w:rsidRDefault="00C11BAE" w:rsidP="00C11BAE">
            <w:pPr>
              <w:ind w:right="90"/>
              <w:jc w:val="center"/>
              <w:rPr>
                <w:rFonts w:cs="Arial"/>
                <w:color w:val="000000"/>
                <w:sz w:val="20"/>
              </w:rPr>
            </w:pPr>
            <w:r w:rsidRPr="006C14F4">
              <w:rPr>
                <w:rFonts w:cs="Arial"/>
                <w:color w:val="000000"/>
                <w:sz w:val="20"/>
              </w:rPr>
              <w:t>7</w:t>
            </w:r>
            <w:r>
              <w:rPr>
                <w:rFonts w:cs="Arial"/>
                <w:color w:val="000000"/>
                <w:sz w:val="20"/>
              </w:rPr>
              <w:t>30</w:t>
            </w:r>
          </w:p>
        </w:tc>
        <w:tc>
          <w:tcPr>
            <w:tcW w:w="3514" w:type="dxa"/>
            <w:vAlign w:val="center"/>
          </w:tcPr>
          <w:p w14:paraId="333FB0CC" w14:textId="77777777" w:rsidR="00C11BAE" w:rsidRPr="00CA1E4E" w:rsidRDefault="00C11BAE" w:rsidP="00C11BAE">
            <w:pPr>
              <w:rPr>
                <w:rFonts w:cs="Arial"/>
                <w:sz w:val="20"/>
              </w:rPr>
            </w:pPr>
            <w:r w:rsidRPr="00CA1E4E">
              <w:rPr>
                <w:rFonts w:cs="Arial"/>
                <w:sz w:val="20"/>
              </w:rPr>
              <w:t>7</w:t>
            </w:r>
            <w:r>
              <w:rPr>
                <w:rFonts w:cs="Arial"/>
                <w:sz w:val="20"/>
              </w:rPr>
              <w:t>01</w:t>
            </w:r>
            <w:r w:rsidRPr="00CA1E4E">
              <w:rPr>
                <w:rFonts w:cs="Arial"/>
                <w:sz w:val="20"/>
              </w:rPr>
              <w:t xml:space="preserve">, </w:t>
            </w:r>
            <w:r>
              <w:rPr>
                <w:rFonts w:cs="Arial"/>
                <w:sz w:val="20"/>
              </w:rPr>
              <w:t>710</w:t>
            </w:r>
            <w:r w:rsidRPr="00CA1E4E">
              <w:rPr>
                <w:rFonts w:cs="Arial"/>
                <w:sz w:val="20"/>
              </w:rPr>
              <w:t>, 7</w:t>
            </w:r>
            <w:r>
              <w:rPr>
                <w:rFonts w:cs="Arial"/>
                <w:sz w:val="20"/>
              </w:rPr>
              <w:t>30</w:t>
            </w:r>
            <w:r w:rsidRPr="00CA1E4E">
              <w:rPr>
                <w:rFonts w:cs="Arial"/>
                <w:sz w:val="20"/>
              </w:rPr>
              <w:t>, etc.</w:t>
            </w:r>
          </w:p>
        </w:tc>
      </w:tr>
      <w:tr w:rsidR="00C11BAE" w:rsidRPr="006C14F4" w14:paraId="4A0259A6" w14:textId="77777777" w:rsidTr="00BF08ED">
        <w:trPr>
          <w:trHeight w:val="936"/>
        </w:trPr>
        <w:tc>
          <w:tcPr>
            <w:tcW w:w="5499" w:type="dxa"/>
            <w:vAlign w:val="center"/>
          </w:tcPr>
          <w:p w14:paraId="7E2EE66B" w14:textId="77777777" w:rsidR="00C11BAE" w:rsidRPr="006C14F4" w:rsidRDefault="00C11BAE" w:rsidP="00C11BAE">
            <w:pPr>
              <w:ind w:right="90"/>
              <w:jc w:val="center"/>
              <w:rPr>
                <w:rFonts w:cs="Arial"/>
                <w:color w:val="000000"/>
                <w:sz w:val="20"/>
              </w:rPr>
            </w:pPr>
            <w:r w:rsidRPr="006C14F4">
              <w:rPr>
                <w:rFonts w:cs="Arial"/>
                <w:color w:val="000000"/>
                <w:sz w:val="20"/>
              </w:rPr>
              <w:t>Network/Product Name</w:t>
            </w:r>
          </w:p>
        </w:tc>
        <w:tc>
          <w:tcPr>
            <w:tcW w:w="2003" w:type="dxa"/>
            <w:vAlign w:val="center"/>
          </w:tcPr>
          <w:p w14:paraId="684A9FD6" w14:textId="77777777" w:rsidR="00C11BAE" w:rsidRPr="00CA1E4E" w:rsidRDefault="00C11BAE" w:rsidP="00C11BAE">
            <w:pPr>
              <w:jc w:val="center"/>
              <w:rPr>
                <w:rFonts w:cs="Arial"/>
                <w:sz w:val="20"/>
              </w:rPr>
            </w:pPr>
            <w:r w:rsidRPr="00CA1E4E">
              <w:rPr>
                <w:rFonts w:cs="Arial"/>
                <w:sz w:val="20"/>
              </w:rPr>
              <w:t>CHC</w:t>
            </w:r>
          </w:p>
        </w:tc>
        <w:tc>
          <w:tcPr>
            <w:tcW w:w="3514" w:type="dxa"/>
          </w:tcPr>
          <w:p w14:paraId="11E2D672" w14:textId="77777777" w:rsidR="00C11BAE" w:rsidRPr="00CA1E4E" w:rsidRDefault="00C11BAE" w:rsidP="00C11BAE">
            <w:pPr>
              <w:tabs>
                <w:tab w:val="left" w:pos="601"/>
                <w:tab w:val="left" w:pos="871"/>
              </w:tabs>
              <w:rPr>
                <w:rFonts w:cs="Arial"/>
                <w:sz w:val="20"/>
              </w:rPr>
            </w:pPr>
            <w:r w:rsidRPr="00CA1E4E">
              <w:rPr>
                <w:rFonts w:cs="Arial"/>
                <w:sz w:val="20"/>
              </w:rPr>
              <w:t>CHC</w:t>
            </w:r>
            <w:r>
              <w:rPr>
                <w:rFonts w:cs="Arial"/>
                <w:sz w:val="20"/>
              </w:rPr>
              <w:tab/>
            </w:r>
            <w:r w:rsidRPr="00CA1E4E">
              <w:rPr>
                <w:rFonts w:cs="Arial"/>
                <w:sz w:val="20"/>
              </w:rPr>
              <w:t>=</w:t>
            </w:r>
            <w:r>
              <w:rPr>
                <w:rFonts w:cs="Arial"/>
                <w:sz w:val="20"/>
              </w:rPr>
              <w:tab/>
            </w:r>
            <w:r w:rsidRPr="00CA1E4E">
              <w:rPr>
                <w:rFonts w:cs="Arial"/>
                <w:sz w:val="20"/>
              </w:rPr>
              <w:t>Blue Choice PPO</w:t>
            </w:r>
            <w:r w:rsidR="00565B86" w:rsidRPr="00565B86">
              <w:rPr>
                <w:rFonts w:ascii="Calibri" w:hAnsi="Calibri" w:cs="Arial"/>
                <w:sz w:val="24"/>
                <w:szCs w:val="24"/>
              </w:rPr>
              <w:t>℠</w:t>
            </w:r>
          </w:p>
          <w:p w14:paraId="46499700" w14:textId="77777777" w:rsidR="00C11BAE" w:rsidRPr="00CA1E4E" w:rsidRDefault="00C11BAE" w:rsidP="00C11BAE">
            <w:pPr>
              <w:tabs>
                <w:tab w:val="left" w:pos="601"/>
                <w:tab w:val="left" w:pos="871"/>
              </w:tabs>
              <w:rPr>
                <w:rFonts w:cs="Arial"/>
                <w:sz w:val="20"/>
              </w:rPr>
            </w:pPr>
            <w:r w:rsidRPr="00CA1E4E">
              <w:rPr>
                <w:rFonts w:cs="Arial"/>
                <w:sz w:val="20"/>
              </w:rPr>
              <w:t>OPT</w:t>
            </w:r>
            <w:r>
              <w:rPr>
                <w:rFonts w:cs="Arial"/>
                <w:sz w:val="20"/>
              </w:rPr>
              <w:tab/>
            </w:r>
            <w:r w:rsidRPr="00CA1E4E">
              <w:rPr>
                <w:rFonts w:cs="Arial"/>
                <w:sz w:val="20"/>
              </w:rPr>
              <w:t>=</w:t>
            </w:r>
            <w:r>
              <w:rPr>
                <w:rFonts w:cs="Arial"/>
                <w:sz w:val="20"/>
              </w:rPr>
              <w:tab/>
            </w:r>
            <w:r w:rsidRPr="00CA1E4E">
              <w:rPr>
                <w:rFonts w:cs="Arial"/>
                <w:sz w:val="20"/>
              </w:rPr>
              <w:t>Blue Options PPO</w:t>
            </w:r>
            <w:r w:rsidR="00565B86" w:rsidRPr="00565B86">
              <w:rPr>
                <w:rFonts w:ascii="Calibri" w:hAnsi="Calibri" w:cs="Arial"/>
                <w:sz w:val="24"/>
                <w:szCs w:val="24"/>
              </w:rPr>
              <w:t>℠</w:t>
            </w:r>
          </w:p>
          <w:p w14:paraId="1032AEB3" w14:textId="77777777" w:rsidR="00C11BAE" w:rsidRPr="00CA1E4E" w:rsidRDefault="00C11BAE" w:rsidP="00C11BAE">
            <w:pPr>
              <w:tabs>
                <w:tab w:val="left" w:pos="601"/>
                <w:tab w:val="left" w:pos="871"/>
              </w:tabs>
              <w:rPr>
                <w:rFonts w:cs="Arial"/>
                <w:sz w:val="20"/>
              </w:rPr>
            </w:pPr>
            <w:r w:rsidRPr="00CA1E4E">
              <w:rPr>
                <w:rFonts w:cs="Arial"/>
                <w:sz w:val="20"/>
              </w:rPr>
              <w:t>PFR</w:t>
            </w:r>
            <w:r>
              <w:rPr>
                <w:rFonts w:cs="Arial"/>
                <w:sz w:val="20"/>
              </w:rPr>
              <w:tab/>
            </w:r>
            <w:r w:rsidRPr="00CA1E4E">
              <w:rPr>
                <w:rFonts w:cs="Arial"/>
                <w:sz w:val="20"/>
              </w:rPr>
              <w:t>=</w:t>
            </w:r>
            <w:r>
              <w:rPr>
                <w:rFonts w:cs="Arial"/>
                <w:sz w:val="20"/>
              </w:rPr>
              <w:tab/>
            </w:r>
            <w:r w:rsidRPr="00CA1E4E">
              <w:rPr>
                <w:rFonts w:cs="Arial"/>
                <w:sz w:val="20"/>
              </w:rPr>
              <w:t>Blue Preferred PPO</w:t>
            </w:r>
            <w:r w:rsidR="00565B86" w:rsidRPr="00565B86">
              <w:rPr>
                <w:rFonts w:ascii="Calibri" w:hAnsi="Calibri" w:cs="Arial"/>
                <w:sz w:val="24"/>
                <w:szCs w:val="24"/>
              </w:rPr>
              <w:t>℠</w:t>
            </w:r>
          </w:p>
          <w:p w14:paraId="0364B863" w14:textId="77777777" w:rsidR="00C11BAE" w:rsidRPr="00CA1E4E" w:rsidRDefault="00C11BAE" w:rsidP="00C11BAE">
            <w:pPr>
              <w:tabs>
                <w:tab w:val="left" w:pos="601"/>
                <w:tab w:val="left" w:pos="871"/>
              </w:tabs>
              <w:spacing w:after="20"/>
              <w:rPr>
                <w:rFonts w:cs="Arial"/>
                <w:sz w:val="20"/>
              </w:rPr>
            </w:pPr>
            <w:r w:rsidRPr="00CA1E4E">
              <w:rPr>
                <w:rFonts w:cs="Arial"/>
                <w:sz w:val="20"/>
              </w:rPr>
              <w:t>ADT</w:t>
            </w:r>
            <w:r>
              <w:rPr>
                <w:rFonts w:cs="Arial"/>
                <w:sz w:val="20"/>
              </w:rPr>
              <w:tab/>
            </w:r>
            <w:r w:rsidRPr="00CA1E4E">
              <w:rPr>
                <w:rFonts w:cs="Arial"/>
                <w:sz w:val="20"/>
              </w:rPr>
              <w:t>=</w:t>
            </w:r>
            <w:r>
              <w:rPr>
                <w:rFonts w:cs="Arial"/>
                <w:sz w:val="20"/>
              </w:rPr>
              <w:tab/>
            </w:r>
            <w:r w:rsidRPr="00CA1E4E">
              <w:rPr>
                <w:rFonts w:cs="Arial"/>
                <w:sz w:val="20"/>
              </w:rPr>
              <w:t>Blue Advantage PPO</w:t>
            </w:r>
            <w:r w:rsidR="00565B86" w:rsidRPr="00565B86">
              <w:rPr>
                <w:rFonts w:ascii="Calibri" w:hAnsi="Calibri" w:cs="Arial"/>
                <w:sz w:val="24"/>
                <w:szCs w:val="24"/>
              </w:rPr>
              <w:t>℠</w:t>
            </w:r>
          </w:p>
        </w:tc>
      </w:tr>
    </w:tbl>
    <w:p w14:paraId="57360B2C" w14:textId="77777777" w:rsidR="00154436" w:rsidRDefault="00154436" w:rsidP="005F24FF">
      <w:pPr>
        <w:ind w:right="90"/>
      </w:pP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374"/>
        <w:gridCol w:w="882"/>
        <w:gridCol w:w="1139"/>
        <w:gridCol w:w="1239"/>
        <w:gridCol w:w="1128"/>
        <w:gridCol w:w="883"/>
        <w:gridCol w:w="1117"/>
        <w:gridCol w:w="1139"/>
        <w:gridCol w:w="1343"/>
        <w:tblGridChange w:id="1">
          <w:tblGrid>
            <w:gridCol w:w="894"/>
            <w:gridCol w:w="1374"/>
            <w:gridCol w:w="882"/>
            <w:gridCol w:w="1139"/>
            <w:gridCol w:w="1239"/>
            <w:gridCol w:w="1128"/>
            <w:gridCol w:w="883"/>
            <w:gridCol w:w="1117"/>
            <w:gridCol w:w="1139"/>
            <w:gridCol w:w="1343"/>
          </w:tblGrid>
        </w:tblGridChange>
      </w:tblGrid>
      <w:tr w:rsidR="00A77AE6" w:rsidRPr="006C14F4" w14:paraId="697BD5B8" w14:textId="77777777" w:rsidTr="00BF08ED">
        <w:trPr>
          <w:trHeight w:val="331"/>
        </w:trPr>
        <w:tc>
          <w:tcPr>
            <w:tcW w:w="11138" w:type="dxa"/>
            <w:gridSpan w:val="10"/>
            <w:vAlign w:val="center"/>
          </w:tcPr>
          <w:p w14:paraId="4F5776F8" w14:textId="77777777" w:rsidR="00A77AE6" w:rsidRPr="00A917B6" w:rsidRDefault="00A77AE6" w:rsidP="005F24FF">
            <w:pPr>
              <w:ind w:right="90"/>
              <w:jc w:val="center"/>
              <w:rPr>
                <w:rFonts w:cs="Arial"/>
                <w:b/>
                <w:bCs/>
                <w:szCs w:val="24"/>
              </w:rPr>
            </w:pPr>
            <w:r w:rsidRPr="00A917B6">
              <w:rPr>
                <w:rFonts w:cs="Arial"/>
                <w:b/>
                <w:bCs/>
                <w:szCs w:val="24"/>
              </w:rPr>
              <w:t>Health Products/Benefit Plan Selection</w:t>
            </w:r>
            <w:r w:rsidRPr="006C14F4">
              <w:rPr>
                <w:rFonts w:cs="Arial"/>
                <w:b/>
                <w:bCs/>
                <w:sz w:val="24"/>
                <w:szCs w:val="28"/>
              </w:rPr>
              <w:t>:</w:t>
            </w:r>
          </w:p>
        </w:tc>
      </w:tr>
      <w:tr w:rsidR="00A77AE6" w:rsidRPr="006C14F4" w14:paraId="7B55CAAB" w14:textId="77777777" w:rsidTr="00BF08ED">
        <w:trPr>
          <w:trHeight w:val="1205"/>
        </w:trPr>
        <w:tc>
          <w:tcPr>
            <w:tcW w:w="11138" w:type="dxa"/>
            <w:gridSpan w:val="10"/>
          </w:tcPr>
          <w:p w14:paraId="4EC2D493" w14:textId="77777777" w:rsidR="00A77AE6" w:rsidRPr="003805CD" w:rsidRDefault="00A77AE6" w:rsidP="005F24FF">
            <w:pPr>
              <w:ind w:right="90"/>
              <w:jc w:val="both"/>
              <w:rPr>
                <w:rFonts w:cs="Arial"/>
                <w:sz w:val="20"/>
              </w:rPr>
            </w:pPr>
            <w:r w:rsidRPr="003805CD">
              <w:rPr>
                <w:rFonts w:cs="Arial"/>
                <w:sz w:val="20"/>
              </w:rPr>
              <w:t xml:space="preserve">Please select the benefit design in the left-hand column.  Up to </w:t>
            </w:r>
            <w:r w:rsidR="00C11BAE">
              <w:rPr>
                <w:rFonts w:cs="Arial"/>
                <w:sz w:val="20"/>
              </w:rPr>
              <w:t xml:space="preserve">three (3) </w:t>
            </w:r>
            <w:r w:rsidRPr="003805CD">
              <w:rPr>
                <w:rFonts w:cs="Arial"/>
                <w:sz w:val="20"/>
              </w:rPr>
              <w:t xml:space="preserve">selections may be selected in this column. The marketing plan IDs may be selected in the corresponding rows to the right of the benefit designs column. These marketing plan IDs indicate network choices for the specified benefit. A maximum of </w:t>
            </w:r>
            <w:r w:rsidR="00C11BAE">
              <w:rPr>
                <w:rFonts w:cs="Arial"/>
                <w:sz w:val="20"/>
              </w:rPr>
              <w:t xml:space="preserve">six (6) </w:t>
            </w:r>
            <w:r w:rsidRPr="003805CD">
              <w:rPr>
                <w:rFonts w:cs="Arial"/>
                <w:sz w:val="20"/>
              </w:rPr>
              <w:t>network options may be selected.</w:t>
            </w:r>
          </w:p>
          <w:p w14:paraId="2361F85A" w14:textId="77777777" w:rsidR="00A77AE6" w:rsidRPr="003805CD" w:rsidRDefault="00A77AE6" w:rsidP="005F24FF">
            <w:pPr>
              <w:ind w:right="90"/>
              <w:rPr>
                <w:rFonts w:cs="Arial"/>
                <w:sz w:val="20"/>
              </w:rPr>
            </w:pPr>
          </w:p>
          <w:p w14:paraId="00814C39" w14:textId="77777777" w:rsidR="00A77AE6" w:rsidRPr="003805CD" w:rsidRDefault="00A77AE6" w:rsidP="005F24FF">
            <w:pPr>
              <w:ind w:right="90"/>
              <w:jc w:val="both"/>
              <w:rPr>
                <w:rFonts w:cs="Arial"/>
                <w:sz w:val="20"/>
              </w:rPr>
            </w:pPr>
            <w:r w:rsidRPr="003805CD">
              <w:rPr>
                <w:rFonts w:cs="Arial"/>
                <w:sz w:val="20"/>
              </w:rPr>
              <w:t>Please select ALL benefit plans that the group intends to offer, regardless of whether the plans are currently offered or not.</w:t>
            </w:r>
          </w:p>
        </w:tc>
      </w:tr>
      <w:tr w:rsidR="00C11BAE" w:rsidRPr="006C14F4" w14:paraId="390D43AE" w14:textId="77777777" w:rsidTr="00B131D7">
        <w:trPr>
          <w:trHeight w:val="288"/>
        </w:trPr>
        <w:tc>
          <w:tcPr>
            <w:tcW w:w="2268" w:type="dxa"/>
            <w:gridSpan w:val="2"/>
            <w:vMerge w:val="restart"/>
            <w:vAlign w:val="center"/>
          </w:tcPr>
          <w:p w14:paraId="254D0985" w14:textId="77777777" w:rsidR="00C11BAE" w:rsidRPr="00CA1E4E" w:rsidRDefault="00C11BAE" w:rsidP="00C11BAE">
            <w:pPr>
              <w:jc w:val="center"/>
              <w:rPr>
                <w:rFonts w:cs="Arial"/>
                <w:b/>
                <w:sz w:val="20"/>
              </w:rPr>
            </w:pPr>
            <w:r w:rsidRPr="00CA1E4E">
              <w:rPr>
                <w:rFonts w:cs="Arial"/>
                <w:b/>
                <w:sz w:val="20"/>
              </w:rPr>
              <w:t>Benefit Design</w:t>
            </w:r>
          </w:p>
          <w:p w14:paraId="1772FB07" w14:textId="77777777" w:rsidR="00C11BAE" w:rsidRPr="00CA1E4E" w:rsidRDefault="00C11BAE" w:rsidP="00C11BAE">
            <w:pPr>
              <w:jc w:val="center"/>
              <w:rPr>
                <w:rFonts w:cs="Arial"/>
                <w:sz w:val="20"/>
              </w:rPr>
            </w:pPr>
            <w:r w:rsidRPr="00CA1E4E">
              <w:rPr>
                <w:rFonts w:cs="Arial"/>
                <w:sz w:val="20"/>
              </w:rPr>
              <w:t xml:space="preserve">(select up to </w:t>
            </w:r>
            <w:r>
              <w:rPr>
                <w:rFonts w:cs="Arial"/>
                <w:sz w:val="20"/>
              </w:rPr>
              <w:t>three (3))</w:t>
            </w:r>
          </w:p>
        </w:tc>
        <w:tc>
          <w:tcPr>
            <w:tcW w:w="2021" w:type="dxa"/>
            <w:gridSpan w:val="2"/>
            <w:vAlign w:val="center"/>
          </w:tcPr>
          <w:p w14:paraId="3114E880" w14:textId="77777777" w:rsidR="00C11BAE" w:rsidRPr="00CA1E4E" w:rsidRDefault="00C11BAE" w:rsidP="00C11BAE">
            <w:pPr>
              <w:jc w:val="center"/>
              <w:rPr>
                <w:rFonts w:cs="Arial"/>
                <w:b/>
                <w:sz w:val="20"/>
              </w:rPr>
            </w:pPr>
            <w:r w:rsidRPr="00CA1E4E">
              <w:rPr>
                <w:rFonts w:cs="Arial"/>
                <w:b/>
                <w:sz w:val="20"/>
              </w:rPr>
              <w:t>Blue Choice PPO</w:t>
            </w:r>
          </w:p>
        </w:tc>
        <w:tc>
          <w:tcPr>
            <w:tcW w:w="2367" w:type="dxa"/>
            <w:gridSpan w:val="2"/>
            <w:vAlign w:val="center"/>
          </w:tcPr>
          <w:p w14:paraId="0A284FBE" w14:textId="77777777" w:rsidR="00C11BAE" w:rsidRPr="00CA1E4E" w:rsidRDefault="00C11BAE" w:rsidP="00C11BAE">
            <w:pPr>
              <w:jc w:val="center"/>
              <w:rPr>
                <w:rFonts w:cs="Arial"/>
                <w:b/>
                <w:sz w:val="20"/>
              </w:rPr>
            </w:pPr>
            <w:r w:rsidRPr="00CA1E4E">
              <w:rPr>
                <w:rFonts w:cs="Arial"/>
                <w:b/>
                <w:bCs/>
                <w:sz w:val="20"/>
              </w:rPr>
              <w:t>Blue Preferred PPO</w:t>
            </w:r>
          </w:p>
        </w:tc>
        <w:tc>
          <w:tcPr>
            <w:tcW w:w="2000" w:type="dxa"/>
            <w:gridSpan w:val="2"/>
            <w:vAlign w:val="center"/>
          </w:tcPr>
          <w:p w14:paraId="4787EC50" w14:textId="77777777" w:rsidR="00C11BAE" w:rsidRPr="00CA1E4E" w:rsidRDefault="00C11BAE" w:rsidP="00C11BAE">
            <w:pPr>
              <w:jc w:val="center"/>
              <w:rPr>
                <w:rFonts w:cs="Arial"/>
                <w:b/>
                <w:sz w:val="20"/>
              </w:rPr>
            </w:pPr>
            <w:r w:rsidRPr="00CA1E4E">
              <w:rPr>
                <w:rFonts w:cs="Arial"/>
                <w:b/>
                <w:sz w:val="20"/>
              </w:rPr>
              <w:t>Blue Options PPO</w:t>
            </w:r>
          </w:p>
        </w:tc>
        <w:tc>
          <w:tcPr>
            <w:tcW w:w="2482" w:type="dxa"/>
            <w:gridSpan w:val="2"/>
            <w:vAlign w:val="center"/>
          </w:tcPr>
          <w:p w14:paraId="44818D0F" w14:textId="77777777" w:rsidR="00C11BAE" w:rsidRPr="00CA1E4E" w:rsidRDefault="00C11BAE" w:rsidP="00C11BAE">
            <w:pPr>
              <w:jc w:val="center"/>
              <w:rPr>
                <w:rFonts w:cs="Arial"/>
                <w:b/>
                <w:sz w:val="20"/>
              </w:rPr>
            </w:pPr>
            <w:r w:rsidRPr="00CA1E4E">
              <w:rPr>
                <w:rFonts w:cs="Arial"/>
                <w:b/>
                <w:sz w:val="20"/>
              </w:rPr>
              <w:t>Blue Advantage PPO</w:t>
            </w:r>
          </w:p>
        </w:tc>
      </w:tr>
      <w:tr w:rsidR="00C11BAE" w:rsidRPr="006C14F4" w14:paraId="23968F82" w14:textId="77777777" w:rsidTr="00B131D7">
        <w:trPr>
          <w:trHeight w:val="288"/>
        </w:trPr>
        <w:tc>
          <w:tcPr>
            <w:tcW w:w="2268" w:type="dxa"/>
            <w:gridSpan w:val="2"/>
            <w:vMerge/>
            <w:vAlign w:val="center"/>
          </w:tcPr>
          <w:p w14:paraId="4CEA2BC6" w14:textId="77777777" w:rsidR="00C11BAE" w:rsidRPr="003805CD" w:rsidRDefault="00C11BAE" w:rsidP="00C11BAE">
            <w:pPr>
              <w:ind w:right="90"/>
              <w:jc w:val="center"/>
              <w:rPr>
                <w:rFonts w:cs="Arial"/>
                <w:sz w:val="20"/>
              </w:rPr>
            </w:pPr>
          </w:p>
        </w:tc>
        <w:tc>
          <w:tcPr>
            <w:tcW w:w="8870" w:type="dxa"/>
            <w:gridSpan w:val="8"/>
            <w:vAlign w:val="center"/>
          </w:tcPr>
          <w:p w14:paraId="4E9E224C" w14:textId="77777777" w:rsidR="00C11BAE" w:rsidRPr="003805CD" w:rsidRDefault="00C11BAE" w:rsidP="00C11BAE">
            <w:pPr>
              <w:ind w:right="90"/>
              <w:jc w:val="center"/>
              <w:rPr>
                <w:rFonts w:cs="Arial"/>
                <w:sz w:val="20"/>
              </w:rPr>
            </w:pPr>
            <w:r w:rsidRPr="00CA1E4E">
              <w:rPr>
                <w:rFonts w:cs="Arial"/>
                <w:sz w:val="20"/>
              </w:rPr>
              <w:t xml:space="preserve">(select up to </w:t>
            </w:r>
            <w:r>
              <w:rPr>
                <w:rFonts w:cs="Arial"/>
                <w:sz w:val="20"/>
              </w:rPr>
              <w:t>6)</w:t>
            </w:r>
          </w:p>
        </w:tc>
      </w:tr>
      <w:tr w:rsidR="00C11BAE" w:rsidRPr="006C14F4" w14:paraId="143CE458" w14:textId="77777777" w:rsidTr="00B131D7">
        <w:trPr>
          <w:trHeight w:val="288"/>
        </w:trPr>
        <w:tc>
          <w:tcPr>
            <w:tcW w:w="894" w:type="dxa"/>
            <w:vAlign w:val="center"/>
          </w:tcPr>
          <w:p w14:paraId="620C3628"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098684C3" w14:textId="77777777" w:rsidR="00C11BAE" w:rsidRPr="00BF211F" w:rsidRDefault="00C11BAE" w:rsidP="00C11BAE">
            <w:pPr>
              <w:jc w:val="center"/>
              <w:rPr>
                <w:rFonts w:cs="Arial"/>
                <w:sz w:val="20"/>
              </w:rPr>
            </w:pPr>
            <w:r w:rsidRPr="00BF211F">
              <w:rPr>
                <w:rFonts w:cs="Arial"/>
                <w:sz w:val="20"/>
              </w:rPr>
              <w:t>B710</w:t>
            </w:r>
          </w:p>
        </w:tc>
        <w:tc>
          <w:tcPr>
            <w:tcW w:w="882" w:type="dxa"/>
            <w:vAlign w:val="center"/>
          </w:tcPr>
          <w:p w14:paraId="089FD35B" w14:textId="77777777" w:rsidR="00C11BAE" w:rsidRPr="00BF211F" w:rsidRDefault="00C11BAE" w:rsidP="00C11BAE">
            <w:pPr>
              <w:jc w:val="center"/>
              <w:rPr>
                <w:rFonts w:cs="Arial"/>
                <w:sz w:val="20"/>
              </w:rPr>
            </w:pPr>
          </w:p>
        </w:tc>
        <w:tc>
          <w:tcPr>
            <w:tcW w:w="1139" w:type="dxa"/>
            <w:vAlign w:val="center"/>
          </w:tcPr>
          <w:p w14:paraId="767C0B78" w14:textId="77777777" w:rsidR="00C11BAE" w:rsidRPr="00BF211F" w:rsidRDefault="00C11BAE" w:rsidP="00C11BAE">
            <w:pPr>
              <w:jc w:val="center"/>
              <w:rPr>
                <w:rFonts w:cs="Arial"/>
                <w:color w:val="000000"/>
                <w:sz w:val="20"/>
              </w:rPr>
            </w:pPr>
          </w:p>
        </w:tc>
        <w:tc>
          <w:tcPr>
            <w:tcW w:w="1239" w:type="dxa"/>
            <w:vAlign w:val="center"/>
          </w:tcPr>
          <w:p w14:paraId="0FD0EA64" w14:textId="77777777" w:rsidR="00C11BAE" w:rsidRPr="00BF211F" w:rsidRDefault="00C11BAE" w:rsidP="00C11BAE">
            <w:pPr>
              <w:jc w:val="center"/>
              <w:rPr>
                <w:rFonts w:cs="Arial"/>
                <w:sz w:val="20"/>
              </w:rPr>
            </w:pPr>
          </w:p>
        </w:tc>
        <w:tc>
          <w:tcPr>
            <w:tcW w:w="1128" w:type="dxa"/>
            <w:vAlign w:val="center"/>
          </w:tcPr>
          <w:p w14:paraId="5CBCB21A" w14:textId="77777777" w:rsidR="00C11BAE" w:rsidRPr="00BF211F" w:rsidRDefault="00C11BAE" w:rsidP="00C11BAE">
            <w:pPr>
              <w:jc w:val="center"/>
              <w:rPr>
                <w:rFonts w:cs="Arial"/>
                <w:color w:val="000000"/>
                <w:sz w:val="20"/>
              </w:rPr>
            </w:pPr>
          </w:p>
        </w:tc>
        <w:tc>
          <w:tcPr>
            <w:tcW w:w="883" w:type="dxa"/>
            <w:vAlign w:val="center"/>
          </w:tcPr>
          <w:p w14:paraId="4E097CFD"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5D0CE52D" w14:textId="77777777" w:rsidR="00C11BAE" w:rsidRPr="00BF211F" w:rsidRDefault="00C11BAE" w:rsidP="00C11BAE">
            <w:pPr>
              <w:jc w:val="center"/>
              <w:rPr>
                <w:rFonts w:cs="Arial"/>
                <w:color w:val="000000"/>
                <w:sz w:val="20"/>
              </w:rPr>
            </w:pPr>
            <w:r w:rsidRPr="00BF211F">
              <w:rPr>
                <w:rFonts w:cs="Arial"/>
                <w:color w:val="000000"/>
                <w:sz w:val="20"/>
              </w:rPr>
              <w:t>B710OPT</w:t>
            </w:r>
          </w:p>
        </w:tc>
        <w:tc>
          <w:tcPr>
            <w:tcW w:w="1139" w:type="dxa"/>
            <w:vAlign w:val="center"/>
          </w:tcPr>
          <w:p w14:paraId="52C0E56F" w14:textId="77777777" w:rsidR="00C11BAE" w:rsidRPr="00BF211F" w:rsidRDefault="00C11BAE" w:rsidP="00C11BAE">
            <w:pPr>
              <w:jc w:val="center"/>
              <w:rPr>
                <w:rFonts w:cs="Arial"/>
                <w:sz w:val="20"/>
              </w:rPr>
            </w:pPr>
          </w:p>
        </w:tc>
        <w:tc>
          <w:tcPr>
            <w:tcW w:w="1343" w:type="dxa"/>
            <w:vAlign w:val="center"/>
          </w:tcPr>
          <w:p w14:paraId="4D2EB75A" w14:textId="77777777" w:rsidR="00C11BAE" w:rsidRPr="00BF211F" w:rsidRDefault="00C11BAE" w:rsidP="00C11BAE">
            <w:pPr>
              <w:jc w:val="center"/>
              <w:rPr>
                <w:rFonts w:cs="Arial"/>
                <w:sz w:val="20"/>
              </w:rPr>
            </w:pPr>
          </w:p>
        </w:tc>
      </w:tr>
      <w:tr w:rsidR="00C11BAE" w:rsidRPr="006C14F4" w14:paraId="46404C36" w14:textId="77777777" w:rsidTr="00B131D7">
        <w:trPr>
          <w:trHeight w:val="288"/>
        </w:trPr>
        <w:tc>
          <w:tcPr>
            <w:tcW w:w="894" w:type="dxa"/>
            <w:vAlign w:val="center"/>
          </w:tcPr>
          <w:p w14:paraId="7F10C5FA"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418808FF" w14:textId="77777777" w:rsidR="00C11BAE" w:rsidRPr="00BF211F" w:rsidRDefault="00C11BAE" w:rsidP="00C11BAE">
            <w:pPr>
              <w:jc w:val="center"/>
              <w:rPr>
                <w:rFonts w:cs="Arial"/>
                <w:sz w:val="20"/>
              </w:rPr>
            </w:pPr>
            <w:r w:rsidRPr="00BF211F">
              <w:rPr>
                <w:rFonts w:cs="Arial"/>
                <w:sz w:val="20"/>
              </w:rPr>
              <w:t>B730</w:t>
            </w:r>
          </w:p>
        </w:tc>
        <w:tc>
          <w:tcPr>
            <w:tcW w:w="882" w:type="dxa"/>
            <w:vAlign w:val="center"/>
          </w:tcPr>
          <w:p w14:paraId="1ACDFE2C"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39" w:type="dxa"/>
            <w:vAlign w:val="center"/>
          </w:tcPr>
          <w:p w14:paraId="6B9CA829" w14:textId="77777777" w:rsidR="00C11BAE" w:rsidRPr="00BF211F" w:rsidRDefault="00C11BAE" w:rsidP="00C11BAE">
            <w:pPr>
              <w:jc w:val="center"/>
              <w:rPr>
                <w:rFonts w:cs="Arial"/>
                <w:sz w:val="20"/>
              </w:rPr>
            </w:pPr>
            <w:r w:rsidRPr="00BF211F">
              <w:rPr>
                <w:rFonts w:cs="Arial"/>
                <w:color w:val="000000"/>
                <w:sz w:val="20"/>
              </w:rPr>
              <w:t>B730CHC</w:t>
            </w:r>
          </w:p>
        </w:tc>
        <w:tc>
          <w:tcPr>
            <w:tcW w:w="1239" w:type="dxa"/>
            <w:vAlign w:val="center"/>
          </w:tcPr>
          <w:p w14:paraId="73EC265A"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45883578" w14:textId="77777777" w:rsidR="00C11BAE" w:rsidRPr="00BF211F" w:rsidRDefault="00C11BAE" w:rsidP="00C11BAE">
            <w:pPr>
              <w:jc w:val="center"/>
              <w:rPr>
                <w:rFonts w:cs="Arial"/>
                <w:color w:val="000000"/>
                <w:sz w:val="20"/>
              </w:rPr>
            </w:pPr>
            <w:r w:rsidRPr="00BF211F">
              <w:rPr>
                <w:rFonts w:cs="Arial"/>
                <w:color w:val="000000"/>
                <w:sz w:val="20"/>
              </w:rPr>
              <w:t>B730PFR</w:t>
            </w:r>
          </w:p>
        </w:tc>
        <w:tc>
          <w:tcPr>
            <w:tcW w:w="883" w:type="dxa"/>
            <w:vAlign w:val="center"/>
          </w:tcPr>
          <w:p w14:paraId="1578104B" w14:textId="77777777" w:rsidR="00C11BAE" w:rsidRPr="00BF211F" w:rsidRDefault="00C11BAE" w:rsidP="00C11BAE">
            <w:pPr>
              <w:jc w:val="center"/>
              <w:rPr>
                <w:rFonts w:cs="Arial"/>
                <w:sz w:val="20"/>
              </w:rPr>
            </w:pPr>
          </w:p>
        </w:tc>
        <w:tc>
          <w:tcPr>
            <w:tcW w:w="1117" w:type="dxa"/>
            <w:vAlign w:val="center"/>
          </w:tcPr>
          <w:p w14:paraId="3A15BC9A" w14:textId="77777777" w:rsidR="00C11BAE" w:rsidRPr="00BF211F" w:rsidRDefault="00C11BAE" w:rsidP="00C11BAE">
            <w:pPr>
              <w:jc w:val="center"/>
              <w:rPr>
                <w:rFonts w:cs="Arial"/>
                <w:sz w:val="20"/>
              </w:rPr>
            </w:pPr>
          </w:p>
        </w:tc>
        <w:tc>
          <w:tcPr>
            <w:tcW w:w="1139" w:type="dxa"/>
            <w:vAlign w:val="center"/>
          </w:tcPr>
          <w:p w14:paraId="6EF131FD"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3617B324" w14:textId="77777777" w:rsidR="00C11BAE" w:rsidRPr="00BF211F" w:rsidRDefault="00C11BAE" w:rsidP="00C11BAE">
            <w:pPr>
              <w:jc w:val="center"/>
              <w:rPr>
                <w:rFonts w:cs="Arial"/>
                <w:sz w:val="20"/>
              </w:rPr>
            </w:pPr>
            <w:r w:rsidRPr="00BF211F">
              <w:rPr>
                <w:rFonts w:cs="Arial"/>
                <w:sz w:val="20"/>
              </w:rPr>
              <w:t>B730ADT</w:t>
            </w:r>
          </w:p>
        </w:tc>
      </w:tr>
      <w:tr w:rsidR="00C11BAE" w:rsidRPr="006C14F4" w14:paraId="1FB05DF8" w14:textId="77777777" w:rsidTr="00B131D7">
        <w:trPr>
          <w:trHeight w:val="288"/>
        </w:trPr>
        <w:tc>
          <w:tcPr>
            <w:tcW w:w="894" w:type="dxa"/>
            <w:vAlign w:val="center"/>
          </w:tcPr>
          <w:p w14:paraId="2BB88F2E"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6259B033" w14:textId="77777777" w:rsidR="00C11BAE" w:rsidRPr="00BF211F" w:rsidRDefault="00C11BAE" w:rsidP="00C11BAE">
            <w:pPr>
              <w:jc w:val="center"/>
              <w:rPr>
                <w:rFonts w:cs="Arial"/>
                <w:sz w:val="20"/>
              </w:rPr>
            </w:pPr>
            <w:r w:rsidRPr="00BF211F">
              <w:rPr>
                <w:rFonts w:cs="Arial"/>
                <w:sz w:val="20"/>
              </w:rPr>
              <w:t>B8K0</w:t>
            </w:r>
          </w:p>
        </w:tc>
        <w:tc>
          <w:tcPr>
            <w:tcW w:w="882" w:type="dxa"/>
            <w:vAlign w:val="center"/>
          </w:tcPr>
          <w:p w14:paraId="25C98239" w14:textId="77777777" w:rsidR="00C11BAE" w:rsidRPr="00BF211F" w:rsidRDefault="00C11BAE" w:rsidP="00C11BAE">
            <w:pPr>
              <w:jc w:val="center"/>
              <w:rPr>
                <w:rFonts w:cs="Arial"/>
                <w:sz w:val="20"/>
              </w:rPr>
            </w:pPr>
          </w:p>
        </w:tc>
        <w:tc>
          <w:tcPr>
            <w:tcW w:w="1139" w:type="dxa"/>
            <w:vAlign w:val="center"/>
          </w:tcPr>
          <w:p w14:paraId="3E959B8D" w14:textId="77777777" w:rsidR="00C11BAE" w:rsidRPr="00BF211F" w:rsidRDefault="00C11BAE" w:rsidP="00C11BAE">
            <w:pPr>
              <w:jc w:val="center"/>
              <w:rPr>
                <w:rFonts w:cs="Arial"/>
                <w:color w:val="000000"/>
                <w:sz w:val="20"/>
              </w:rPr>
            </w:pPr>
          </w:p>
        </w:tc>
        <w:tc>
          <w:tcPr>
            <w:tcW w:w="1239" w:type="dxa"/>
            <w:vAlign w:val="center"/>
          </w:tcPr>
          <w:p w14:paraId="0C7D37B5"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3ACED92B" w14:textId="77777777" w:rsidR="00C11BAE" w:rsidRPr="00BF211F" w:rsidRDefault="00C11BAE" w:rsidP="00C11BAE">
            <w:pPr>
              <w:jc w:val="center"/>
              <w:rPr>
                <w:rFonts w:cs="Arial"/>
                <w:sz w:val="20"/>
              </w:rPr>
            </w:pPr>
            <w:r w:rsidRPr="00BF211F">
              <w:rPr>
                <w:rFonts w:cs="Arial"/>
                <w:sz w:val="20"/>
              </w:rPr>
              <w:t>B8K0PFR</w:t>
            </w:r>
          </w:p>
        </w:tc>
        <w:tc>
          <w:tcPr>
            <w:tcW w:w="883" w:type="dxa"/>
            <w:vAlign w:val="center"/>
          </w:tcPr>
          <w:p w14:paraId="2C6E2C3A" w14:textId="77777777" w:rsidR="00C11BAE" w:rsidRPr="00BF211F" w:rsidRDefault="00C11BAE" w:rsidP="00C11BAE">
            <w:pPr>
              <w:jc w:val="center"/>
              <w:rPr>
                <w:rFonts w:cs="Arial"/>
                <w:sz w:val="20"/>
              </w:rPr>
            </w:pPr>
          </w:p>
        </w:tc>
        <w:tc>
          <w:tcPr>
            <w:tcW w:w="1117" w:type="dxa"/>
            <w:vAlign w:val="center"/>
          </w:tcPr>
          <w:p w14:paraId="19A36C3D" w14:textId="77777777" w:rsidR="00C11BAE" w:rsidRPr="00BF211F" w:rsidRDefault="00C11BAE" w:rsidP="00C11BAE">
            <w:pPr>
              <w:jc w:val="center"/>
              <w:rPr>
                <w:rFonts w:cs="Arial"/>
                <w:sz w:val="20"/>
              </w:rPr>
            </w:pPr>
          </w:p>
        </w:tc>
        <w:tc>
          <w:tcPr>
            <w:tcW w:w="1139" w:type="dxa"/>
            <w:vAlign w:val="center"/>
          </w:tcPr>
          <w:p w14:paraId="2D7C185C"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0CBF3DBE" w14:textId="77777777" w:rsidR="00C11BAE" w:rsidRPr="00BF211F" w:rsidRDefault="00C11BAE" w:rsidP="00C11BAE">
            <w:pPr>
              <w:jc w:val="center"/>
              <w:rPr>
                <w:rFonts w:cs="Arial"/>
                <w:sz w:val="20"/>
              </w:rPr>
            </w:pPr>
            <w:r w:rsidRPr="00BF211F">
              <w:rPr>
                <w:rFonts w:cs="Arial"/>
                <w:sz w:val="20"/>
              </w:rPr>
              <w:t>B8K0ADT</w:t>
            </w:r>
          </w:p>
        </w:tc>
      </w:tr>
      <w:tr w:rsidR="00C11BAE" w:rsidRPr="006C14F4" w14:paraId="15C4D3DB" w14:textId="77777777" w:rsidTr="00B131D7">
        <w:trPr>
          <w:trHeight w:val="288"/>
        </w:trPr>
        <w:tc>
          <w:tcPr>
            <w:tcW w:w="894" w:type="dxa"/>
            <w:vAlign w:val="center"/>
          </w:tcPr>
          <w:p w14:paraId="4C11B28F"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5DFBEC04" w14:textId="77777777" w:rsidR="00C11BAE" w:rsidRPr="00BF211F" w:rsidRDefault="00C11BAE" w:rsidP="00C11BAE">
            <w:pPr>
              <w:jc w:val="center"/>
              <w:rPr>
                <w:rFonts w:cs="Arial"/>
                <w:sz w:val="20"/>
              </w:rPr>
            </w:pPr>
            <w:r w:rsidRPr="00BF211F">
              <w:rPr>
                <w:rFonts w:cs="Arial"/>
                <w:sz w:val="20"/>
              </w:rPr>
              <w:t>S701</w:t>
            </w:r>
          </w:p>
        </w:tc>
        <w:tc>
          <w:tcPr>
            <w:tcW w:w="882" w:type="dxa"/>
            <w:vAlign w:val="center"/>
          </w:tcPr>
          <w:p w14:paraId="249A4E04" w14:textId="77777777" w:rsidR="00C11BAE" w:rsidRPr="00BF211F" w:rsidRDefault="00C11BAE" w:rsidP="00C11BAE">
            <w:pPr>
              <w:jc w:val="center"/>
              <w:rPr>
                <w:rFonts w:cs="Arial"/>
                <w:sz w:val="20"/>
              </w:rPr>
            </w:pPr>
          </w:p>
        </w:tc>
        <w:tc>
          <w:tcPr>
            <w:tcW w:w="1139" w:type="dxa"/>
            <w:vAlign w:val="center"/>
          </w:tcPr>
          <w:p w14:paraId="4EAFACE5" w14:textId="77777777" w:rsidR="00C11BAE" w:rsidRPr="00BF211F" w:rsidRDefault="00C11BAE" w:rsidP="00C11BAE">
            <w:pPr>
              <w:jc w:val="center"/>
              <w:rPr>
                <w:rFonts w:cs="Arial"/>
                <w:color w:val="000000"/>
                <w:sz w:val="20"/>
              </w:rPr>
            </w:pPr>
          </w:p>
        </w:tc>
        <w:tc>
          <w:tcPr>
            <w:tcW w:w="1239" w:type="dxa"/>
            <w:vAlign w:val="center"/>
          </w:tcPr>
          <w:p w14:paraId="4488A4EF"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492C3333" w14:textId="77777777" w:rsidR="00C11BAE" w:rsidRPr="00BF211F" w:rsidRDefault="00C11BAE" w:rsidP="00C11BAE">
            <w:pPr>
              <w:jc w:val="center"/>
              <w:rPr>
                <w:rFonts w:cs="Arial"/>
                <w:color w:val="000000"/>
                <w:sz w:val="20"/>
              </w:rPr>
            </w:pPr>
            <w:r w:rsidRPr="00BF211F">
              <w:rPr>
                <w:rFonts w:cs="Arial"/>
                <w:color w:val="000000"/>
                <w:sz w:val="20"/>
              </w:rPr>
              <w:t>S701PFR</w:t>
            </w:r>
          </w:p>
        </w:tc>
        <w:tc>
          <w:tcPr>
            <w:tcW w:w="883" w:type="dxa"/>
            <w:vAlign w:val="center"/>
          </w:tcPr>
          <w:p w14:paraId="3FB50538" w14:textId="77777777" w:rsidR="00C11BAE" w:rsidRPr="00BF211F" w:rsidRDefault="00C11BAE" w:rsidP="00C11BAE">
            <w:pPr>
              <w:jc w:val="center"/>
              <w:rPr>
                <w:rFonts w:cs="Arial"/>
                <w:sz w:val="20"/>
              </w:rPr>
            </w:pPr>
          </w:p>
        </w:tc>
        <w:tc>
          <w:tcPr>
            <w:tcW w:w="1117" w:type="dxa"/>
            <w:vAlign w:val="center"/>
          </w:tcPr>
          <w:p w14:paraId="1E95F915" w14:textId="77777777" w:rsidR="00C11BAE" w:rsidRPr="00BF211F" w:rsidRDefault="00C11BAE" w:rsidP="00C11BAE">
            <w:pPr>
              <w:jc w:val="center"/>
              <w:rPr>
                <w:rFonts w:cs="Arial"/>
                <w:color w:val="000000"/>
                <w:sz w:val="20"/>
              </w:rPr>
            </w:pPr>
          </w:p>
        </w:tc>
        <w:tc>
          <w:tcPr>
            <w:tcW w:w="1139" w:type="dxa"/>
            <w:vAlign w:val="center"/>
          </w:tcPr>
          <w:p w14:paraId="7A8155E5" w14:textId="77777777" w:rsidR="00C11BAE" w:rsidRPr="00BF211F" w:rsidRDefault="00C11BAE" w:rsidP="00C11BAE">
            <w:pPr>
              <w:jc w:val="center"/>
              <w:rPr>
                <w:rFonts w:cs="Arial"/>
                <w:sz w:val="20"/>
              </w:rPr>
            </w:pPr>
          </w:p>
        </w:tc>
        <w:tc>
          <w:tcPr>
            <w:tcW w:w="1343" w:type="dxa"/>
            <w:vAlign w:val="center"/>
          </w:tcPr>
          <w:p w14:paraId="4EC92608" w14:textId="77777777" w:rsidR="00C11BAE" w:rsidRPr="00BF211F" w:rsidRDefault="00C11BAE" w:rsidP="00C11BAE">
            <w:pPr>
              <w:jc w:val="center"/>
              <w:rPr>
                <w:rFonts w:cs="Arial"/>
                <w:color w:val="000000"/>
                <w:sz w:val="20"/>
              </w:rPr>
            </w:pPr>
          </w:p>
        </w:tc>
      </w:tr>
      <w:tr w:rsidR="00C11BAE" w:rsidRPr="006C14F4" w14:paraId="46AC74C4" w14:textId="77777777" w:rsidTr="00B131D7">
        <w:trPr>
          <w:trHeight w:val="288"/>
        </w:trPr>
        <w:tc>
          <w:tcPr>
            <w:tcW w:w="894" w:type="dxa"/>
            <w:vAlign w:val="center"/>
          </w:tcPr>
          <w:p w14:paraId="3B002EF5"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111641E7" w14:textId="77777777" w:rsidR="00C11BAE" w:rsidRPr="00BF211F" w:rsidRDefault="00C11BAE" w:rsidP="00C11BAE">
            <w:pPr>
              <w:jc w:val="center"/>
              <w:rPr>
                <w:rFonts w:cs="Arial"/>
                <w:sz w:val="20"/>
              </w:rPr>
            </w:pPr>
            <w:r w:rsidRPr="00BF211F">
              <w:rPr>
                <w:rFonts w:cs="Arial"/>
                <w:sz w:val="20"/>
              </w:rPr>
              <w:t>S702</w:t>
            </w:r>
          </w:p>
        </w:tc>
        <w:tc>
          <w:tcPr>
            <w:tcW w:w="882" w:type="dxa"/>
            <w:vAlign w:val="center"/>
          </w:tcPr>
          <w:p w14:paraId="1DEAE6AE" w14:textId="77777777" w:rsidR="00C11BAE" w:rsidRPr="00BF211F" w:rsidRDefault="00C11BAE" w:rsidP="00C11BAE">
            <w:pPr>
              <w:jc w:val="center"/>
              <w:rPr>
                <w:rFonts w:cs="Arial"/>
                <w:sz w:val="20"/>
              </w:rPr>
            </w:pPr>
          </w:p>
        </w:tc>
        <w:tc>
          <w:tcPr>
            <w:tcW w:w="1139" w:type="dxa"/>
            <w:vAlign w:val="center"/>
          </w:tcPr>
          <w:p w14:paraId="57A057AF" w14:textId="77777777" w:rsidR="00C11BAE" w:rsidRPr="00BF211F" w:rsidRDefault="00C11BAE" w:rsidP="00C11BAE">
            <w:pPr>
              <w:jc w:val="center"/>
              <w:rPr>
                <w:rFonts w:cs="Arial"/>
                <w:color w:val="000000"/>
                <w:sz w:val="20"/>
              </w:rPr>
            </w:pPr>
          </w:p>
        </w:tc>
        <w:tc>
          <w:tcPr>
            <w:tcW w:w="1239" w:type="dxa"/>
            <w:vAlign w:val="center"/>
          </w:tcPr>
          <w:p w14:paraId="3D50B070" w14:textId="77777777" w:rsidR="00C11BAE" w:rsidRPr="00BF211F" w:rsidRDefault="00C11BAE" w:rsidP="00C11BAE">
            <w:pPr>
              <w:jc w:val="center"/>
              <w:rPr>
                <w:rFonts w:cs="Arial"/>
                <w:sz w:val="20"/>
              </w:rPr>
            </w:pPr>
          </w:p>
        </w:tc>
        <w:tc>
          <w:tcPr>
            <w:tcW w:w="1128" w:type="dxa"/>
            <w:vAlign w:val="center"/>
          </w:tcPr>
          <w:p w14:paraId="5B8D86B0" w14:textId="77777777" w:rsidR="00C11BAE" w:rsidRPr="00BF211F" w:rsidRDefault="00C11BAE" w:rsidP="00C11BAE">
            <w:pPr>
              <w:jc w:val="center"/>
              <w:rPr>
                <w:rFonts w:cs="Arial"/>
                <w:color w:val="000000"/>
                <w:sz w:val="20"/>
              </w:rPr>
            </w:pPr>
          </w:p>
        </w:tc>
        <w:tc>
          <w:tcPr>
            <w:tcW w:w="883" w:type="dxa"/>
            <w:vAlign w:val="center"/>
          </w:tcPr>
          <w:p w14:paraId="5F74EB26" w14:textId="77777777" w:rsidR="00C11BAE" w:rsidRPr="00BF211F" w:rsidRDefault="00C11BAE" w:rsidP="00C11BAE">
            <w:pPr>
              <w:jc w:val="center"/>
              <w:rPr>
                <w:rFonts w:cs="Arial"/>
                <w:sz w:val="20"/>
              </w:rPr>
            </w:pPr>
          </w:p>
        </w:tc>
        <w:tc>
          <w:tcPr>
            <w:tcW w:w="1117" w:type="dxa"/>
            <w:vAlign w:val="center"/>
          </w:tcPr>
          <w:p w14:paraId="236DE926" w14:textId="77777777" w:rsidR="00C11BAE" w:rsidRPr="00BF211F" w:rsidRDefault="00C11BAE" w:rsidP="00C11BAE">
            <w:pPr>
              <w:jc w:val="center"/>
              <w:rPr>
                <w:rFonts w:cs="Arial"/>
                <w:color w:val="000000"/>
                <w:sz w:val="20"/>
              </w:rPr>
            </w:pPr>
          </w:p>
        </w:tc>
        <w:tc>
          <w:tcPr>
            <w:tcW w:w="1139" w:type="dxa"/>
            <w:vAlign w:val="center"/>
          </w:tcPr>
          <w:p w14:paraId="4A961033"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79F8539C" w14:textId="77777777" w:rsidR="00C11BAE" w:rsidRPr="00BF211F" w:rsidRDefault="00C11BAE" w:rsidP="00C11BAE">
            <w:pPr>
              <w:jc w:val="center"/>
              <w:rPr>
                <w:rFonts w:cs="Arial"/>
                <w:sz w:val="20"/>
              </w:rPr>
            </w:pPr>
            <w:r w:rsidRPr="00BF211F">
              <w:rPr>
                <w:rFonts w:cs="Arial"/>
                <w:sz w:val="20"/>
              </w:rPr>
              <w:t>S702ADT</w:t>
            </w:r>
          </w:p>
        </w:tc>
      </w:tr>
      <w:tr w:rsidR="00C11BAE" w:rsidRPr="006C14F4" w14:paraId="750E56D2" w14:textId="77777777" w:rsidTr="00B131D7">
        <w:trPr>
          <w:trHeight w:val="288"/>
        </w:trPr>
        <w:tc>
          <w:tcPr>
            <w:tcW w:w="894" w:type="dxa"/>
            <w:vAlign w:val="center"/>
          </w:tcPr>
          <w:p w14:paraId="61086F06"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1B9821A2" w14:textId="77777777" w:rsidR="00C11BAE" w:rsidRPr="00BF211F" w:rsidRDefault="00C11BAE" w:rsidP="00C11BAE">
            <w:pPr>
              <w:jc w:val="center"/>
              <w:rPr>
                <w:rFonts w:cs="Arial"/>
                <w:sz w:val="20"/>
              </w:rPr>
            </w:pPr>
            <w:r w:rsidRPr="00BF211F">
              <w:rPr>
                <w:rFonts w:cs="Arial"/>
                <w:sz w:val="20"/>
              </w:rPr>
              <w:t>S709</w:t>
            </w:r>
          </w:p>
        </w:tc>
        <w:tc>
          <w:tcPr>
            <w:tcW w:w="882" w:type="dxa"/>
            <w:vAlign w:val="center"/>
          </w:tcPr>
          <w:p w14:paraId="364EFF45" w14:textId="77777777" w:rsidR="00C11BAE" w:rsidRPr="00BF211F" w:rsidRDefault="00C11BAE" w:rsidP="00C11BAE">
            <w:pPr>
              <w:jc w:val="center"/>
              <w:rPr>
                <w:rFonts w:cs="Arial"/>
                <w:sz w:val="20"/>
              </w:rPr>
            </w:pPr>
          </w:p>
        </w:tc>
        <w:tc>
          <w:tcPr>
            <w:tcW w:w="1139" w:type="dxa"/>
            <w:vAlign w:val="center"/>
          </w:tcPr>
          <w:p w14:paraId="0FA3D57B" w14:textId="77777777" w:rsidR="00C11BAE" w:rsidRPr="00BF211F" w:rsidRDefault="00C11BAE" w:rsidP="00C11BAE">
            <w:pPr>
              <w:jc w:val="center"/>
              <w:rPr>
                <w:rFonts w:cs="Arial"/>
                <w:sz w:val="20"/>
              </w:rPr>
            </w:pPr>
          </w:p>
        </w:tc>
        <w:tc>
          <w:tcPr>
            <w:tcW w:w="1239" w:type="dxa"/>
            <w:vAlign w:val="center"/>
          </w:tcPr>
          <w:p w14:paraId="1B419A3D"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3EC6E5BC" w14:textId="77777777" w:rsidR="00C11BAE" w:rsidRPr="00BF211F" w:rsidRDefault="00C11BAE" w:rsidP="00C11BAE">
            <w:pPr>
              <w:jc w:val="center"/>
              <w:rPr>
                <w:rFonts w:cs="Arial"/>
                <w:color w:val="000000"/>
                <w:sz w:val="20"/>
              </w:rPr>
            </w:pPr>
            <w:r w:rsidRPr="00BF211F">
              <w:rPr>
                <w:rFonts w:cs="Arial"/>
                <w:color w:val="000000"/>
                <w:sz w:val="20"/>
              </w:rPr>
              <w:t>S709PFR</w:t>
            </w:r>
          </w:p>
        </w:tc>
        <w:tc>
          <w:tcPr>
            <w:tcW w:w="883" w:type="dxa"/>
            <w:vAlign w:val="center"/>
          </w:tcPr>
          <w:p w14:paraId="6F683363" w14:textId="77777777" w:rsidR="00C11BAE" w:rsidRPr="00BF211F" w:rsidRDefault="00C11BAE" w:rsidP="00C11BAE">
            <w:pPr>
              <w:jc w:val="center"/>
              <w:rPr>
                <w:rFonts w:cs="Arial"/>
                <w:sz w:val="20"/>
              </w:rPr>
            </w:pPr>
          </w:p>
        </w:tc>
        <w:tc>
          <w:tcPr>
            <w:tcW w:w="1117" w:type="dxa"/>
            <w:vAlign w:val="center"/>
          </w:tcPr>
          <w:p w14:paraId="0B8851DB" w14:textId="77777777" w:rsidR="00C11BAE" w:rsidRPr="00BF211F" w:rsidRDefault="00C11BAE" w:rsidP="00C11BAE">
            <w:pPr>
              <w:jc w:val="center"/>
              <w:rPr>
                <w:rFonts w:cs="Arial"/>
                <w:color w:val="000000"/>
                <w:sz w:val="20"/>
              </w:rPr>
            </w:pPr>
          </w:p>
        </w:tc>
        <w:tc>
          <w:tcPr>
            <w:tcW w:w="1139" w:type="dxa"/>
            <w:vAlign w:val="center"/>
          </w:tcPr>
          <w:p w14:paraId="07B8FFD3" w14:textId="77777777" w:rsidR="00C11BAE" w:rsidRPr="00BF211F" w:rsidRDefault="00C11BAE" w:rsidP="00C11BAE">
            <w:pPr>
              <w:jc w:val="center"/>
              <w:rPr>
                <w:rFonts w:cs="Arial"/>
                <w:sz w:val="20"/>
              </w:rPr>
            </w:pPr>
          </w:p>
        </w:tc>
        <w:tc>
          <w:tcPr>
            <w:tcW w:w="1343" w:type="dxa"/>
            <w:vAlign w:val="center"/>
          </w:tcPr>
          <w:p w14:paraId="5F3AFD25" w14:textId="77777777" w:rsidR="00C11BAE" w:rsidRPr="00BF211F" w:rsidRDefault="00C11BAE" w:rsidP="00C11BAE">
            <w:pPr>
              <w:jc w:val="center"/>
              <w:rPr>
                <w:rFonts w:cs="Arial"/>
                <w:color w:val="000000"/>
                <w:sz w:val="20"/>
              </w:rPr>
            </w:pPr>
          </w:p>
        </w:tc>
      </w:tr>
      <w:tr w:rsidR="00C11BAE" w:rsidRPr="006C14F4" w14:paraId="715F5D13" w14:textId="77777777" w:rsidTr="00B131D7">
        <w:trPr>
          <w:trHeight w:val="288"/>
        </w:trPr>
        <w:tc>
          <w:tcPr>
            <w:tcW w:w="894" w:type="dxa"/>
            <w:vAlign w:val="center"/>
          </w:tcPr>
          <w:p w14:paraId="4225A316"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38EE52F1" w14:textId="77777777" w:rsidR="00C11BAE" w:rsidRPr="00BF211F" w:rsidRDefault="00C11BAE" w:rsidP="00C11BAE">
            <w:pPr>
              <w:jc w:val="center"/>
              <w:rPr>
                <w:rFonts w:cs="Arial"/>
                <w:sz w:val="20"/>
              </w:rPr>
            </w:pPr>
            <w:r w:rsidRPr="00BF211F">
              <w:rPr>
                <w:rFonts w:cs="Arial"/>
                <w:sz w:val="20"/>
              </w:rPr>
              <w:t>S710</w:t>
            </w:r>
          </w:p>
        </w:tc>
        <w:tc>
          <w:tcPr>
            <w:tcW w:w="882" w:type="dxa"/>
            <w:vAlign w:val="center"/>
          </w:tcPr>
          <w:p w14:paraId="29F0BA20" w14:textId="77777777" w:rsidR="00C11BAE" w:rsidRPr="00BF211F" w:rsidRDefault="00C11BAE" w:rsidP="00C11BAE">
            <w:pPr>
              <w:jc w:val="center"/>
              <w:rPr>
                <w:rFonts w:cs="Arial"/>
                <w:sz w:val="20"/>
              </w:rPr>
            </w:pPr>
          </w:p>
        </w:tc>
        <w:tc>
          <w:tcPr>
            <w:tcW w:w="1139" w:type="dxa"/>
            <w:vAlign w:val="center"/>
          </w:tcPr>
          <w:p w14:paraId="1321178C" w14:textId="77777777" w:rsidR="00C11BAE" w:rsidRPr="00BF211F" w:rsidRDefault="00C11BAE" w:rsidP="00C11BAE">
            <w:pPr>
              <w:jc w:val="center"/>
              <w:rPr>
                <w:rFonts w:cs="Arial"/>
                <w:sz w:val="20"/>
              </w:rPr>
            </w:pPr>
          </w:p>
        </w:tc>
        <w:tc>
          <w:tcPr>
            <w:tcW w:w="1239" w:type="dxa"/>
            <w:vAlign w:val="center"/>
          </w:tcPr>
          <w:p w14:paraId="779118FE" w14:textId="77777777" w:rsidR="00C11BAE" w:rsidRPr="00BF211F" w:rsidRDefault="00C11BAE" w:rsidP="00C11BAE">
            <w:pPr>
              <w:jc w:val="center"/>
              <w:rPr>
                <w:rFonts w:cs="Arial"/>
                <w:sz w:val="20"/>
              </w:rPr>
            </w:pPr>
          </w:p>
        </w:tc>
        <w:tc>
          <w:tcPr>
            <w:tcW w:w="1128" w:type="dxa"/>
            <w:vAlign w:val="center"/>
          </w:tcPr>
          <w:p w14:paraId="1478BEE3" w14:textId="77777777" w:rsidR="00C11BAE" w:rsidRPr="00BF211F" w:rsidRDefault="00C11BAE" w:rsidP="00C11BAE">
            <w:pPr>
              <w:jc w:val="center"/>
              <w:rPr>
                <w:rFonts w:cs="Arial"/>
                <w:color w:val="000000"/>
                <w:sz w:val="20"/>
              </w:rPr>
            </w:pPr>
          </w:p>
        </w:tc>
        <w:tc>
          <w:tcPr>
            <w:tcW w:w="883" w:type="dxa"/>
            <w:vAlign w:val="center"/>
          </w:tcPr>
          <w:p w14:paraId="773FD29E"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667FF487" w14:textId="77777777" w:rsidR="00C11BAE" w:rsidRPr="00BF211F" w:rsidRDefault="00C11BAE" w:rsidP="00C11BAE">
            <w:pPr>
              <w:jc w:val="center"/>
              <w:rPr>
                <w:rFonts w:cs="Arial"/>
                <w:color w:val="000000"/>
                <w:sz w:val="20"/>
              </w:rPr>
            </w:pPr>
            <w:r w:rsidRPr="00BF211F">
              <w:rPr>
                <w:rFonts w:cs="Arial"/>
                <w:color w:val="000000"/>
                <w:sz w:val="20"/>
              </w:rPr>
              <w:t>S710OPT</w:t>
            </w:r>
          </w:p>
        </w:tc>
        <w:tc>
          <w:tcPr>
            <w:tcW w:w="1139" w:type="dxa"/>
            <w:vAlign w:val="center"/>
          </w:tcPr>
          <w:p w14:paraId="55D4C612" w14:textId="77777777" w:rsidR="00C11BAE" w:rsidRPr="00BF211F" w:rsidRDefault="00C11BAE" w:rsidP="00C11BAE">
            <w:pPr>
              <w:jc w:val="center"/>
              <w:rPr>
                <w:rFonts w:cs="Arial"/>
                <w:sz w:val="20"/>
              </w:rPr>
            </w:pPr>
          </w:p>
        </w:tc>
        <w:tc>
          <w:tcPr>
            <w:tcW w:w="1343" w:type="dxa"/>
            <w:vAlign w:val="center"/>
          </w:tcPr>
          <w:p w14:paraId="5EBF7103" w14:textId="77777777" w:rsidR="00C11BAE" w:rsidRPr="00BF211F" w:rsidRDefault="00C11BAE" w:rsidP="00C11BAE">
            <w:pPr>
              <w:jc w:val="center"/>
              <w:rPr>
                <w:rFonts w:cs="Arial"/>
                <w:sz w:val="20"/>
              </w:rPr>
            </w:pPr>
          </w:p>
        </w:tc>
      </w:tr>
      <w:tr w:rsidR="00C11BAE" w:rsidRPr="006C14F4" w14:paraId="0D102DA8" w14:textId="77777777" w:rsidTr="00B131D7">
        <w:trPr>
          <w:trHeight w:val="288"/>
        </w:trPr>
        <w:tc>
          <w:tcPr>
            <w:tcW w:w="894" w:type="dxa"/>
            <w:vAlign w:val="center"/>
          </w:tcPr>
          <w:p w14:paraId="72828BB3"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15363E27" w14:textId="77777777" w:rsidR="00C11BAE" w:rsidRPr="00BF211F" w:rsidRDefault="00C11BAE" w:rsidP="00C11BAE">
            <w:pPr>
              <w:jc w:val="center"/>
              <w:rPr>
                <w:rFonts w:cs="Arial"/>
                <w:sz w:val="20"/>
              </w:rPr>
            </w:pPr>
            <w:r w:rsidRPr="00BF211F">
              <w:rPr>
                <w:rFonts w:cs="Arial"/>
                <w:sz w:val="20"/>
              </w:rPr>
              <w:t>S730</w:t>
            </w:r>
          </w:p>
        </w:tc>
        <w:tc>
          <w:tcPr>
            <w:tcW w:w="882" w:type="dxa"/>
            <w:vAlign w:val="center"/>
          </w:tcPr>
          <w:p w14:paraId="5CFB15D7"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39" w:type="dxa"/>
            <w:vAlign w:val="center"/>
          </w:tcPr>
          <w:p w14:paraId="2781B15F" w14:textId="77777777" w:rsidR="00C11BAE" w:rsidRPr="00BF211F" w:rsidRDefault="00C11BAE" w:rsidP="00C11BAE">
            <w:pPr>
              <w:jc w:val="center"/>
              <w:rPr>
                <w:rFonts w:cs="Arial"/>
                <w:sz w:val="20"/>
              </w:rPr>
            </w:pPr>
            <w:r w:rsidRPr="00BF211F">
              <w:rPr>
                <w:rFonts w:cs="Arial"/>
                <w:color w:val="000000"/>
                <w:sz w:val="20"/>
              </w:rPr>
              <w:t>S730CHC</w:t>
            </w:r>
          </w:p>
        </w:tc>
        <w:tc>
          <w:tcPr>
            <w:tcW w:w="1239" w:type="dxa"/>
            <w:vAlign w:val="center"/>
          </w:tcPr>
          <w:p w14:paraId="357E624D"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4C8E072D" w14:textId="77777777" w:rsidR="00C11BAE" w:rsidRPr="00BF211F" w:rsidRDefault="00C11BAE" w:rsidP="00C11BAE">
            <w:pPr>
              <w:jc w:val="center"/>
              <w:rPr>
                <w:rFonts w:cs="Arial"/>
                <w:color w:val="000000"/>
                <w:sz w:val="20"/>
              </w:rPr>
            </w:pPr>
            <w:r w:rsidRPr="00BF211F">
              <w:rPr>
                <w:rFonts w:cs="Arial"/>
                <w:color w:val="000000"/>
                <w:sz w:val="20"/>
              </w:rPr>
              <w:t>S730PFR</w:t>
            </w:r>
          </w:p>
        </w:tc>
        <w:tc>
          <w:tcPr>
            <w:tcW w:w="883" w:type="dxa"/>
            <w:vAlign w:val="center"/>
          </w:tcPr>
          <w:p w14:paraId="7FB63611" w14:textId="77777777" w:rsidR="00C11BAE" w:rsidRPr="00BF211F" w:rsidRDefault="00C11BAE" w:rsidP="00C11BAE">
            <w:pPr>
              <w:jc w:val="center"/>
              <w:rPr>
                <w:rFonts w:cs="Arial"/>
                <w:sz w:val="20"/>
              </w:rPr>
            </w:pPr>
          </w:p>
        </w:tc>
        <w:tc>
          <w:tcPr>
            <w:tcW w:w="1117" w:type="dxa"/>
            <w:vAlign w:val="center"/>
          </w:tcPr>
          <w:p w14:paraId="0C451986" w14:textId="77777777" w:rsidR="00C11BAE" w:rsidRPr="00BF211F" w:rsidRDefault="00C11BAE" w:rsidP="00C11BAE">
            <w:pPr>
              <w:jc w:val="center"/>
              <w:rPr>
                <w:rFonts w:cs="Arial"/>
                <w:sz w:val="20"/>
              </w:rPr>
            </w:pPr>
          </w:p>
        </w:tc>
        <w:tc>
          <w:tcPr>
            <w:tcW w:w="1139" w:type="dxa"/>
            <w:vAlign w:val="center"/>
          </w:tcPr>
          <w:p w14:paraId="51F0DA28"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1FEE1E61" w14:textId="77777777" w:rsidR="00C11BAE" w:rsidRPr="00BF211F" w:rsidRDefault="00C11BAE" w:rsidP="00C11BAE">
            <w:pPr>
              <w:jc w:val="center"/>
              <w:rPr>
                <w:rFonts w:cs="Arial"/>
                <w:color w:val="000000"/>
                <w:sz w:val="20"/>
              </w:rPr>
            </w:pPr>
            <w:r w:rsidRPr="00BF211F">
              <w:rPr>
                <w:rFonts w:cs="Arial"/>
                <w:color w:val="000000"/>
                <w:sz w:val="20"/>
              </w:rPr>
              <w:t>S730ADT</w:t>
            </w:r>
          </w:p>
        </w:tc>
      </w:tr>
      <w:tr w:rsidR="00C11BAE" w:rsidRPr="006C14F4" w14:paraId="16D2DD20" w14:textId="77777777" w:rsidTr="00B131D7">
        <w:trPr>
          <w:trHeight w:val="288"/>
        </w:trPr>
        <w:tc>
          <w:tcPr>
            <w:tcW w:w="894" w:type="dxa"/>
            <w:vAlign w:val="center"/>
          </w:tcPr>
          <w:p w14:paraId="40B44545"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5ED24D98" w14:textId="77777777" w:rsidR="00C11BAE" w:rsidRPr="00BF211F" w:rsidRDefault="00C11BAE" w:rsidP="00C11BAE">
            <w:pPr>
              <w:jc w:val="center"/>
              <w:rPr>
                <w:rFonts w:cs="Arial"/>
                <w:sz w:val="20"/>
              </w:rPr>
            </w:pPr>
            <w:r w:rsidRPr="00BF211F">
              <w:rPr>
                <w:rFonts w:cs="Arial"/>
                <w:sz w:val="20"/>
              </w:rPr>
              <w:t>S731</w:t>
            </w:r>
          </w:p>
        </w:tc>
        <w:tc>
          <w:tcPr>
            <w:tcW w:w="882" w:type="dxa"/>
            <w:vAlign w:val="center"/>
          </w:tcPr>
          <w:p w14:paraId="44F79EC7" w14:textId="77777777" w:rsidR="00C11BAE" w:rsidRPr="00BF211F" w:rsidRDefault="00C11BAE" w:rsidP="00C11BAE">
            <w:pPr>
              <w:jc w:val="center"/>
              <w:rPr>
                <w:rFonts w:cs="Arial"/>
                <w:sz w:val="20"/>
              </w:rPr>
            </w:pPr>
          </w:p>
        </w:tc>
        <w:tc>
          <w:tcPr>
            <w:tcW w:w="1139" w:type="dxa"/>
            <w:vAlign w:val="center"/>
          </w:tcPr>
          <w:p w14:paraId="6A931AF9" w14:textId="77777777" w:rsidR="00C11BAE" w:rsidRPr="00BF211F" w:rsidRDefault="00C11BAE" w:rsidP="00C11BAE">
            <w:pPr>
              <w:jc w:val="center"/>
              <w:rPr>
                <w:rFonts w:cs="Arial"/>
                <w:sz w:val="20"/>
              </w:rPr>
            </w:pPr>
          </w:p>
        </w:tc>
        <w:tc>
          <w:tcPr>
            <w:tcW w:w="1239" w:type="dxa"/>
            <w:vAlign w:val="center"/>
          </w:tcPr>
          <w:p w14:paraId="287EA4C4"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1D83B2AB" w14:textId="77777777" w:rsidR="00C11BAE" w:rsidRPr="00BF211F" w:rsidRDefault="00C11BAE" w:rsidP="00C11BAE">
            <w:pPr>
              <w:jc w:val="center"/>
              <w:rPr>
                <w:rFonts w:cs="Arial"/>
                <w:color w:val="000000"/>
                <w:sz w:val="20"/>
              </w:rPr>
            </w:pPr>
            <w:r w:rsidRPr="00BF211F">
              <w:rPr>
                <w:rFonts w:cs="Arial"/>
                <w:color w:val="000000"/>
                <w:sz w:val="20"/>
              </w:rPr>
              <w:t>S731PFR</w:t>
            </w:r>
          </w:p>
        </w:tc>
        <w:tc>
          <w:tcPr>
            <w:tcW w:w="883" w:type="dxa"/>
            <w:vAlign w:val="center"/>
          </w:tcPr>
          <w:p w14:paraId="606A1E30" w14:textId="77777777" w:rsidR="00C11BAE" w:rsidRPr="00BF211F" w:rsidRDefault="00C11BAE" w:rsidP="00C11BAE">
            <w:pPr>
              <w:jc w:val="center"/>
              <w:rPr>
                <w:rFonts w:cs="Arial"/>
                <w:sz w:val="20"/>
              </w:rPr>
            </w:pPr>
          </w:p>
        </w:tc>
        <w:tc>
          <w:tcPr>
            <w:tcW w:w="1117" w:type="dxa"/>
            <w:vAlign w:val="center"/>
          </w:tcPr>
          <w:p w14:paraId="62150FFF" w14:textId="77777777" w:rsidR="00C11BAE" w:rsidRPr="00BF211F" w:rsidRDefault="00C11BAE" w:rsidP="00C11BAE">
            <w:pPr>
              <w:jc w:val="center"/>
              <w:rPr>
                <w:rFonts w:cs="Arial"/>
                <w:sz w:val="20"/>
              </w:rPr>
            </w:pPr>
          </w:p>
        </w:tc>
        <w:tc>
          <w:tcPr>
            <w:tcW w:w="1139" w:type="dxa"/>
            <w:vAlign w:val="center"/>
          </w:tcPr>
          <w:p w14:paraId="5D138D71"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5225FFCB" w14:textId="77777777" w:rsidR="00C11BAE" w:rsidRPr="00BF211F" w:rsidRDefault="00C11BAE" w:rsidP="00C11BAE">
            <w:pPr>
              <w:jc w:val="center"/>
              <w:rPr>
                <w:rFonts w:cs="Arial"/>
                <w:color w:val="000000"/>
                <w:sz w:val="20"/>
              </w:rPr>
            </w:pPr>
            <w:r w:rsidRPr="00BF211F">
              <w:rPr>
                <w:rFonts w:cs="Arial"/>
                <w:color w:val="000000"/>
                <w:sz w:val="20"/>
              </w:rPr>
              <w:t>S731ADT</w:t>
            </w:r>
          </w:p>
        </w:tc>
      </w:tr>
      <w:tr w:rsidR="00C11BAE" w:rsidRPr="006C14F4" w14:paraId="4090597D" w14:textId="77777777" w:rsidTr="00B131D7">
        <w:trPr>
          <w:trHeight w:val="288"/>
        </w:trPr>
        <w:tc>
          <w:tcPr>
            <w:tcW w:w="894" w:type="dxa"/>
            <w:vAlign w:val="center"/>
          </w:tcPr>
          <w:p w14:paraId="3279C7F4"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04F89F61" w14:textId="77777777" w:rsidR="00C11BAE" w:rsidRPr="00BF211F" w:rsidRDefault="00C11BAE" w:rsidP="00C11BAE">
            <w:pPr>
              <w:jc w:val="center"/>
              <w:rPr>
                <w:rFonts w:cs="Arial"/>
                <w:sz w:val="20"/>
              </w:rPr>
            </w:pPr>
            <w:r w:rsidRPr="00BF211F">
              <w:rPr>
                <w:rFonts w:cs="Arial"/>
                <w:sz w:val="20"/>
              </w:rPr>
              <w:t>S73</w:t>
            </w:r>
            <w:r>
              <w:rPr>
                <w:rFonts w:cs="Arial"/>
                <w:sz w:val="20"/>
              </w:rPr>
              <w:t>2</w:t>
            </w:r>
          </w:p>
        </w:tc>
        <w:tc>
          <w:tcPr>
            <w:tcW w:w="882" w:type="dxa"/>
            <w:vAlign w:val="center"/>
          </w:tcPr>
          <w:p w14:paraId="51070781" w14:textId="77777777" w:rsidR="00C11BAE" w:rsidRPr="00BF211F" w:rsidRDefault="00C11BAE" w:rsidP="00C11BAE">
            <w:pPr>
              <w:jc w:val="center"/>
              <w:rPr>
                <w:rFonts w:cs="Arial"/>
                <w:sz w:val="20"/>
              </w:rPr>
            </w:pPr>
          </w:p>
        </w:tc>
        <w:tc>
          <w:tcPr>
            <w:tcW w:w="1139" w:type="dxa"/>
            <w:vAlign w:val="center"/>
          </w:tcPr>
          <w:p w14:paraId="15B7D3B5" w14:textId="77777777" w:rsidR="00C11BAE" w:rsidRPr="00BF211F" w:rsidRDefault="00C11BAE" w:rsidP="00C11BAE">
            <w:pPr>
              <w:jc w:val="center"/>
              <w:rPr>
                <w:rFonts w:cs="Arial"/>
                <w:sz w:val="20"/>
              </w:rPr>
            </w:pPr>
          </w:p>
        </w:tc>
        <w:tc>
          <w:tcPr>
            <w:tcW w:w="1239" w:type="dxa"/>
            <w:vAlign w:val="center"/>
          </w:tcPr>
          <w:p w14:paraId="48417330"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11ECC744" w14:textId="77777777" w:rsidR="00C11BAE" w:rsidRPr="00BF211F" w:rsidRDefault="00C11BAE" w:rsidP="00C11BAE">
            <w:pPr>
              <w:jc w:val="center"/>
              <w:rPr>
                <w:rFonts w:cs="Arial"/>
                <w:color w:val="000000"/>
                <w:sz w:val="20"/>
              </w:rPr>
            </w:pPr>
            <w:r w:rsidRPr="00BF211F">
              <w:rPr>
                <w:rFonts w:cs="Arial"/>
                <w:color w:val="000000"/>
                <w:sz w:val="20"/>
              </w:rPr>
              <w:t>S732PFR</w:t>
            </w:r>
          </w:p>
        </w:tc>
        <w:tc>
          <w:tcPr>
            <w:tcW w:w="883" w:type="dxa"/>
            <w:vAlign w:val="center"/>
          </w:tcPr>
          <w:p w14:paraId="43A5327A" w14:textId="77777777" w:rsidR="00C11BAE" w:rsidRPr="00BF211F" w:rsidRDefault="00C11BAE" w:rsidP="00C11BAE">
            <w:pPr>
              <w:jc w:val="center"/>
              <w:rPr>
                <w:rFonts w:cs="Arial"/>
                <w:sz w:val="20"/>
              </w:rPr>
            </w:pPr>
          </w:p>
        </w:tc>
        <w:tc>
          <w:tcPr>
            <w:tcW w:w="1117" w:type="dxa"/>
            <w:vAlign w:val="center"/>
          </w:tcPr>
          <w:p w14:paraId="338E43B2" w14:textId="77777777" w:rsidR="00C11BAE" w:rsidRPr="00BF211F" w:rsidRDefault="00C11BAE" w:rsidP="00C11BAE">
            <w:pPr>
              <w:jc w:val="center"/>
              <w:rPr>
                <w:rFonts w:cs="Arial"/>
                <w:sz w:val="20"/>
              </w:rPr>
            </w:pPr>
          </w:p>
        </w:tc>
        <w:tc>
          <w:tcPr>
            <w:tcW w:w="1139" w:type="dxa"/>
            <w:vAlign w:val="center"/>
          </w:tcPr>
          <w:p w14:paraId="73C7C12D" w14:textId="77777777" w:rsidR="00C11BAE" w:rsidRPr="00BF211F" w:rsidRDefault="00C11BAE" w:rsidP="00C11BAE">
            <w:pPr>
              <w:jc w:val="center"/>
              <w:rPr>
                <w:rFonts w:cs="Arial"/>
                <w:sz w:val="20"/>
              </w:rPr>
            </w:pPr>
          </w:p>
        </w:tc>
        <w:tc>
          <w:tcPr>
            <w:tcW w:w="1343" w:type="dxa"/>
            <w:vAlign w:val="center"/>
          </w:tcPr>
          <w:p w14:paraId="514AE06B" w14:textId="77777777" w:rsidR="00C11BAE" w:rsidRPr="00BF211F" w:rsidRDefault="00C11BAE" w:rsidP="00C11BAE">
            <w:pPr>
              <w:jc w:val="center"/>
              <w:rPr>
                <w:rFonts w:cs="Arial"/>
                <w:color w:val="000000"/>
                <w:sz w:val="20"/>
              </w:rPr>
            </w:pPr>
          </w:p>
        </w:tc>
      </w:tr>
      <w:tr w:rsidR="00C11BAE" w:rsidRPr="006C14F4" w14:paraId="6AF9087F" w14:textId="77777777" w:rsidTr="00B131D7">
        <w:trPr>
          <w:trHeight w:val="288"/>
        </w:trPr>
        <w:tc>
          <w:tcPr>
            <w:tcW w:w="894" w:type="dxa"/>
            <w:vAlign w:val="center"/>
          </w:tcPr>
          <w:p w14:paraId="7CC5EA78"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4FC10A89" w14:textId="77777777" w:rsidR="00C11BAE" w:rsidRPr="00BF211F" w:rsidRDefault="00C11BAE" w:rsidP="00C11BAE">
            <w:pPr>
              <w:jc w:val="center"/>
              <w:rPr>
                <w:rFonts w:cs="Arial"/>
                <w:sz w:val="20"/>
              </w:rPr>
            </w:pPr>
            <w:r w:rsidRPr="00BF211F">
              <w:rPr>
                <w:rFonts w:cs="Arial"/>
                <w:color w:val="000000"/>
                <w:sz w:val="20"/>
              </w:rPr>
              <w:t>S8E1</w:t>
            </w:r>
          </w:p>
        </w:tc>
        <w:tc>
          <w:tcPr>
            <w:tcW w:w="882" w:type="dxa"/>
            <w:vAlign w:val="center"/>
          </w:tcPr>
          <w:p w14:paraId="3BBDF6DF" w14:textId="77777777" w:rsidR="00C11BAE" w:rsidRPr="00BF211F" w:rsidRDefault="00C11BAE" w:rsidP="00C11BAE">
            <w:pPr>
              <w:jc w:val="center"/>
              <w:rPr>
                <w:rFonts w:cs="Arial"/>
                <w:sz w:val="20"/>
              </w:rPr>
            </w:pPr>
          </w:p>
        </w:tc>
        <w:tc>
          <w:tcPr>
            <w:tcW w:w="1139" w:type="dxa"/>
            <w:vAlign w:val="center"/>
          </w:tcPr>
          <w:p w14:paraId="01B49F55" w14:textId="77777777" w:rsidR="00C11BAE" w:rsidRPr="00BF211F" w:rsidRDefault="00C11BAE" w:rsidP="00C11BAE">
            <w:pPr>
              <w:jc w:val="center"/>
              <w:rPr>
                <w:rFonts w:cs="Arial"/>
                <w:sz w:val="20"/>
              </w:rPr>
            </w:pPr>
          </w:p>
        </w:tc>
        <w:tc>
          <w:tcPr>
            <w:tcW w:w="1239" w:type="dxa"/>
            <w:vAlign w:val="center"/>
          </w:tcPr>
          <w:p w14:paraId="09513CF3"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0C9BEB2F" w14:textId="77777777" w:rsidR="00C11BAE" w:rsidRPr="00BF211F" w:rsidRDefault="00C11BAE" w:rsidP="00C11BAE">
            <w:pPr>
              <w:jc w:val="center"/>
              <w:rPr>
                <w:rFonts w:cs="Arial"/>
                <w:color w:val="000000"/>
                <w:sz w:val="20"/>
              </w:rPr>
            </w:pPr>
            <w:r w:rsidRPr="00BF211F">
              <w:rPr>
                <w:rFonts w:cs="Arial"/>
                <w:color w:val="000000"/>
                <w:sz w:val="20"/>
              </w:rPr>
              <w:t>S8E1PFR</w:t>
            </w:r>
          </w:p>
        </w:tc>
        <w:tc>
          <w:tcPr>
            <w:tcW w:w="883" w:type="dxa"/>
            <w:vAlign w:val="center"/>
          </w:tcPr>
          <w:p w14:paraId="549A1752"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367D8AA5" w14:textId="77777777" w:rsidR="00C11BAE" w:rsidRPr="00BF211F" w:rsidRDefault="00C11BAE" w:rsidP="00C11BAE">
            <w:pPr>
              <w:jc w:val="center"/>
              <w:rPr>
                <w:rFonts w:cs="Arial"/>
                <w:sz w:val="20"/>
              </w:rPr>
            </w:pPr>
            <w:r w:rsidRPr="00BF211F">
              <w:rPr>
                <w:rFonts w:cs="Arial"/>
                <w:color w:val="000000"/>
                <w:sz w:val="20"/>
              </w:rPr>
              <w:t>S8E1OPT</w:t>
            </w:r>
          </w:p>
        </w:tc>
        <w:tc>
          <w:tcPr>
            <w:tcW w:w="1139" w:type="dxa"/>
            <w:vAlign w:val="center"/>
          </w:tcPr>
          <w:p w14:paraId="093CB76F"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7955C87B" w14:textId="77777777" w:rsidR="00C11BAE" w:rsidRPr="00BF211F" w:rsidRDefault="00C11BAE" w:rsidP="00C11BAE">
            <w:pPr>
              <w:jc w:val="center"/>
              <w:rPr>
                <w:rFonts w:cs="Arial"/>
                <w:color w:val="000000"/>
                <w:sz w:val="20"/>
              </w:rPr>
            </w:pPr>
            <w:r w:rsidRPr="00BF211F">
              <w:rPr>
                <w:rFonts w:cs="Arial"/>
                <w:color w:val="000000"/>
                <w:sz w:val="20"/>
              </w:rPr>
              <w:t>S8E1ADT</w:t>
            </w:r>
          </w:p>
        </w:tc>
      </w:tr>
      <w:tr w:rsidR="00C11BAE" w:rsidRPr="006C14F4" w14:paraId="6FFE59D4" w14:textId="77777777" w:rsidTr="00B131D7">
        <w:trPr>
          <w:trHeight w:val="288"/>
        </w:trPr>
        <w:tc>
          <w:tcPr>
            <w:tcW w:w="894" w:type="dxa"/>
            <w:vAlign w:val="center"/>
          </w:tcPr>
          <w:p w14:paraId="6EC7ED0A"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06DD910C" w14:textId="77777777" w:rsidR="00C11BAE" w:rsidRDefault="00C11BAE" w:rsidP="00C11BAE">
            <w:pPr>
              <w:jc w:val="center"/>
            </w:pPr>
            <w:r w:rsidRPr="001E27A7">
              <w:rPr>
                <w:rFonts w:cs="Arial"/>
                <w:color w:val="000000"/>
                <w:sz w:val="20"/>
              </w:rPr>
              <w:t>S8J0</w:t>
            </w:r>
          </w:p>
        </w:tc>
        <w:tc>
          <w:tcPr>
            <w:tcW w:w="882" w:type="dxa"/>
            <w:vAlign w:val="center"/>
          </w:tcPr>
          <w:p w14:paraId="7D1228EF" w14:textId="77777777" w:rsidR="00C11BAE" w:rsidRPr="00BF211F" w:rsidRDefault="00C11BAE" w:rsidP="00C11BAE">
            <w:pPr>
              <w:jc w:val="center"/>
              <w:rPr>
                <w:rFonts w:cs="Arial"/>
                <w:sz w:val="20"/>
              </w:rPr>
            </w:pPr>
          </w:p>
        </w:tc>
        <w:tc>
          <w:tcPr>
            <w:tcW w:w="1139" w:type="dxa"/>
            <w:vAlign w:val="center"/>
          </w:tcPr>
          <w:p w14:paraId="3CB96624" w14:textId="77777777" w:rsidR="00C11BAE" w:rsidRPr="00BF211F" w:rsidRDefault="00C11BAE" w:rsidP="00C11BAE">
            <w:pPr>
              <w:jc w:val="center"/>
              <w:rPr>
                <w:rFonts w:cs="Arial"/>
                <w:sz w:val="20"/>
              </w:rPr>
            </w:pPr>
          </w:p>
        </w:tc>
        <w:tc>
          <w:tcPr>
            <w:tcW w:w="1239" w:type="dxa"/>
            <w:vAlign w:val="center"/>
          </w:tcPr>
          <w:p w14:paraId="2F903CBC" w14:textId="77777777" w:rsidR="00C11BAE" w:rsidRPr="00BF211F" w:rsidRDefault="00C11BAE" w:rsidP="00C11BAE">
            <w:pPr>
              <w:jc w:val="center"/>
              <w:rPr>
                <w:rFonts w:cs="Arial"/>
                <w:sz w:val="20"/>
              </w:rPr>
            </w:pPr>
          </w:p>
        </w:tc>
        <w:tc>
          <w:tcPr>
            <w:tcW w:w="1128" w:type="dxa"/>
            <w:vAlign w:val="center"/>
          </w:tcPr>
          <w:p w14:paraId="4B76C0FA" w14:textId="77777777" w:rsidR="00C11BAE" w:rsidRPr="00BF211F" w:rsidRDefault="00C11BAE" w:rsidP="00C11BAE">
            <w:pPr>
              <w:jc w:val="center"/>
              <w:rPr>
                <w:rFonts w:cs="Arial"/>
                <w:color w:val="000000"/>
                <w:sz w:val="20"/>
              </w:rPr>
            </w:pPr>
          </w:p>
        </w:tc>
        <w:tc>
          <w:tcPr>
            <w:tcW w:w="883" w:type="dxa"/>
            <w:vAlign w:val="center"/>
          </w:tcPr>
          <w:p w14:paraId="25D61801"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2163A865" w14:textId="77777777" w:rsidR="00C11BAE" w:rsidRPr="00BF211F" w:rsidRDefault="00C11BAE" w:rsidP="00C11BAE">
            <w:pPr>
              <w:jc w:val="center"/>
              <w:rPr>
                <w:rFonts w:cs="Arial"/>
                <w:sz w:val="20"/>
              </w:rPr>
            </w:pPr>
            <w:r w:rsidRPr="00BF211F">
              <w:rPr>
                <w:rFonts w:cs="Arial"/>
                <w:color w:val="000000"/>
                <w:sz w:val="20"/>
              </w:rPr>
              <w:t>S8J0OPT</w:t>
            </w:r>
          </w:p>
        </w:tc>
        <w:tc>
          <w:tcPr>
            <w:tcW w:w="1139" w:type="dxa"/>
            <w:vAlign w:val="center"/>
          </w:tcPr>
          <w:p w14:paraId="073FEFDB" w14:textId="77777777" w:rsidR="00C11BAE" w:rsidRPr="00BF211F" w:rsidRDefault="00C11BAE" w:rsidP="00C11BAE">
            <w:pPr>
              <w:jc w:val="center"/>
              <w:rPr>
                <w:rFonts w:cs="Arial"/>
                <w:sz w:val="20"/>
              </w:rPr>
            </w:pPr>
          </w:p>
        </w:tc>
        <w:tc>
          <w:tcPr>
            <w:tcW w:w="1343" w:type="dxa"/>
            <w:vAlign w:val="center"/>
          </w:tcPr>
          <w:p w14:paraId="3AE14AC6" w14:textId="77777777" w:rsidR="00C11BAE" w:rsidRPr="00BF211F" w:rsidRDefault="00C11BAE" w:rsidP="00C11BAE">
            <w:pPr>
              <w:jc w:val="center"/>
              <w:rPr>
                <w:rFonts w:cs="Arial"/>
                <w:sz w:val="20"/>
              </w:rPr>
            </w:pPr>
          </w:p>
        </w:tc>
      </w:tr>
      <w:tr w:rsidR="00C11BAE" w:rsidRPr="006C14F4" w14:paraId="44BBF6B4" w14:textId="77777777" w:rsidTr="00B131D7">
        <w:trPr>
          <w:trHeight w:val="288"/>
        </w:trPr>
        <w:tc>
          <w:tcPr>
            <w:tcW w:w="894" w:type="dxa"/>
            <w:vAlign w:val="center"/>
          </w:tcPr>
          <w:p w14:paraId="0BC91A4C" w14:textId="77777777" w:rsidR="00C11BAE" w:rsidRDefault="00C11BAE" w:rsidP="00C11BAE">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74" w:type="dxa"/>
            <w:vAlign w:val="center"/>
          </w:tcPr>
          <w:p w14:paraId="3D0287E3" w14:textId="77777777" w:rsidR="00C11BAE" w:rsidRDefault="00C11BAE" w:rsidP="00C11BAE">
            <w:pPr>
              <w:jc w:val="center"/>
            </w:pPr>
            <w:r w:rsidRPr="001E27A7">
              <w:rPr>
                <w:rFonts w:cs="Arial"/>
                <w:color w:val="000000"/>
                <w:sz w:val="20"/>
              </w:rPr>
              <w:t>S8J</w:t>
            </w:r>
            <w:r>
              <w:rPr>
                <w:rFonts w:cs="Arial"/>
                <w:color w:val="000000"/>
                <w:sz w:val="20"/>
              </w:rPr>
              <w:t>4</w:t>
            </w:r>
          </w:p>
        </w:tc>
        <w:tc>
          <w:tcPr>
            <w:tcW w:w="882" w:type="dxa"/>
            <w:vAlign w:val="center"/>
          </w:tcPr>
          <w:p w14:paraId="2523E4BC" w14:textId="77777777" w:rsidR="00C11BAE" w:rsidRPr="00BF211F" w:rsidRDefault="00C11BAE" w:rsidP="00C11BAE">
            <w:pPr>
              <w:jc w:val="center"/>
              <w:rPr>
                <w:rFonts w:cs="Arial"/>
                <w:sz w:val="20"/>
              </w:rPr>
            </w:pPr>
          </w:p>
        </w:tc>
        <w:tc>
          <w:tcPr>
            <w:tcW w:w="1139" w:type="dxa"/>
            <w:vAlign w:val="center"/>
          </w:tcPr>
          <w:p w14:paraId="6D0ACEE5" w14:textId="77777777" w:rsidR="00C11BAE" w:rsidRPr="00BF211F" w:rsidRDefault="00C11BAE" w:rsidP="00C11BAE">
            <w:pPr>
              <w:jc w:val="center"/>
              <w:rPr>
                <w:rFonts w:cs="Arial"/>
                <w:sz w:val="20"/>
              </w:rPr>
            </w:pPr>
          </w:p>
        </w:tc>
        <w:tc>
          <w:tcPr>
            <w:tcW w:w="1239" w:type="dxa"/>
            <w:vAlign w:val="center"/>
          </w:tcPr>
          <w:p w14:paraId="52B015C9" w14:textId="77777777" w:rsidR="00C11BAE" w:rsidRPr="00BF211F" w:rsidRDefault="00C11BAE" w:rsidP="00C11BAE">
            <w:pPr>
              <w:jc w:val="center"/>
              <w:rPr>
                <w:rFonts w:cs="Arial"/>
                <w:sz w:val="20"/>
              </w:rPr>
            </w:pPr>
          </w:p>
        </w:tc>
        <w:tc>
          <w:tcPr>
            <w:tcW w:w="1128" w:type="dxa"/>
            <w:vAlign w:val="center"/>
          </w:tcPr>
          <w:p w14:paraId="48409DC1" w14:textId="77777777" w:rsidR="00C11BAE" w:rsidRPr="00BF211F" w:rsidRDefault="00C11BAE" w:rsidP="00C11BAE">
            <w:pPr>
              <w:jc w:val="center"/>
              <w:rPr>
                <w:rFonts w:cs="Arial"/>
                <w:color w:val="000000"/>
                <w:sz w:val="20"/>
              </w:rPr>
            </w:pPr>
          </w:p>
        </w:tc>
        <w:tc>
          <w:tcPr>
            <w:tcW w:w="883" w:type="dxa"/>
            <w:vAlign w:val="center"/>
          </w:tcPr>
          <w:p w14:paraId="71F0D7DE" w14:textId="77777777" w:rsidR="00C11BAE" w:rsidRPr="00BF211F" w:rsidRDefault="00C11BAE" w:rsidP="00C11BAE">
            <w:pPr>
              <w:jc w:val="center"/>
              <w:rPr>
                <w:rFonts w:cs="Arial"/>
                <w:sz w:val="20"/>
              </w:rPr>
            </w:pPr>
          </w:p>
        </w:tc>
        <w:tc>
          <w:tcPr>
            <w:tcW w:w="1117" w:type="dxa"/>
            <w:vAlign w:val="center"/>
          </w:tcPr>
          <w:p w14:paraId="3F9648EC" w14:textId="77777777" w:rsidR="00C11BAE" w:rsidRPr="00BF211F" w:rsidRDefault="00C11BAE" w:rsidP="00C11BAE">
            <w:pPr>
              <w:jc w:val="center"/>
              <w:rPr>
                <w:rFonts w:cs="Arial"/>
                <w:sz w:val="20"/>
              </w:rPr>
            </w:pPr>
          </w:p>
        </w:tc>
        <w:tc>
          <w:tcPr>
            <w:tcW w:w="1139" w:type="dxa"/>
            <w:vAlign w:val="center"/>
          </w:tcPr>
          <w:p w14:paraId="03786785"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3D280E5E" w14:textId="77777777" w:rsidR="00C11BAE" w:rsidRPr="00BF211F" w:rsidRDefault="00C11BAE" w:rsidP="00C11BAE">
            <w:pPr>
              <w:jc w:val="center"/>
              <w:rPr>
                <w:rFonts w:cs="Arial"/>
                <w:sz w:val="20"/>
              </w:rPr>
            </w:pPr>
            <w:r w:rsidRPr="00BF211F">
              <w:rPr>
                <w:rFonts w:cs="Arial"/>
                <w:color w:val="000000"/>
                <w:sz w:val="20"/>
              </w:rPr>
              <w:t>S8J4ADT</w:t>
            </w:r>
          </w:p>
        </w:tc>
      </w:tr>
      <w:tr w:rsidR="00C11BAE" w:rsidRPr="006C14F4" w14:paraId="3270C0FE" w14:textId="77777777" w:rsidTr="00B131D7">
        <w:trPr>
          <w:trHeight w:val="288"/>
        </w:trPr>
        <w:tc>
          <w:tcPr>
            <w:tcW w:w="894" w:type="dxa"/>
            <w:vAlign w:val="center"/>
          </w:tcPr>
          <w:p w14:paraId="79F426F6" w14:textId="77777777" w:rsidR="00C11BAE" w:rsidRDefault="00C11BAE" w:rsidP="00C11BAE">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74" w:type="dxa"/>
            <w:vAlign w:val="center"/>
          </w:tcPr>
          <w:p w14:paraId="2687A7D3" w14:textId="77777777" w:rsidR="00C11BAE" w:rsidRDefault="00C11BAE" w:rsidP="00C11BAE">
            <w:pPr>
              <w:jc w:val="center"/>
            </w:pPr>
            <w:r w:rsidRPr="001E27A7">
              <w:rPr>
                <w:rFonts w:cs="Arial"/>
                <w:color w:val="000000"/>
                <w:sz w:val="20"/>
              </w:rPr>
              <w:t>S8J</w:t>
            </w:r>
            <w:r>
              <w:rPr>
                <w:rFonts w:cs="Arial"/>
                <w:color w:val="000000"/>
                <w:sz w:val="20"/>
              </w:rPr>
              <w:t>5</w:t>
            </w:r>
          </w:p>
        </w:tc>
        <w:tc>
          <w:tcPr>
            <w:tcW w:w="882" w:type="dxa"/>
            <w:vAlign w:val="center"/>
          </w:tcPr>
          <w:p w14:paraId="3D3E1841" w14:textId="77777777" w:rsidR="00C11BAE" w:rsidRPr="00BF211F" w:rsidRDefault="00C11BAE" w:rsidP="00C11BAE">
            <w:pPr>
              <w:jc w:val="center"/>
              <w:rPr>
                <w:rFonts w:cs="Arial"/>
                <w:sz w:val="20"/>
              </w:rPr>
            </w:pPr>
          </w:p>
        </w:tc>
        <w:tc>
          <w:tcPr>
            <w:tcW w:w="1139" w:type="dxa"/>
            <w:vAlign w:val="center"/>
          </w:tcPr>
          <w:p w14:paraId="12353DD9" w14:textId="77777777" w:rsidR="00C11BAE" w:rsidRPr="00BF211F" w:rsidRDefault="00C11BAE" w:rsidP="00C11BAE">
            <w:pPr>
              <w:jc w:val="center"/>
              <w:rPr>
                <w:rFonts w:cs="Arial"/>
                <w:sz w:val="20"/>
              </w:rPr>
            </w:pPr>
          </w:p>
        </w:tc>
        <w:tc>
          <w:tcPr>
            <w:tcW w:w="1239" w:type="dxa"/>
            <w:vAlign w:val="center"/>
          </w:tcPr>
          <w:p w14:paraId="1F926535"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4E415EA5" w14:textId="77777777" w:rsidR="00C11BAE" w:rsidRPr="00BF211F" w:rsidRDefault="00C11BAE" w:rsidP="00C11BAE">
            <w:pPr>
              <w:jc w:val="center"/>
              <w:rPr>
                <w:rFonts w:cs="Arial"/>
                <w:color w:val="000000"/>
                <w:sz w:val="20"/>
              </w:rPr>
            </w:pPr>
            <w:r w:rsidRPr="00BF211F">
              <w:rPr>
                <w:rFonts w:cs="Arial"/>
                <w:color w:val="000000"/>
                <w:sz w:val="20"/>
              </w:rPr>
              <w:t>S8J5PFR</w:t>
            </w:r>
          </w:p>
        </w:tc>
        <w:tc>
          <w:tcPr>
            <w:tcW w:w="883" w:type="dxa"/>
            <w:vAlign w:val="center"/>
          </w:tcPr>
          <w:p w14:paraId="3CD8C937" w14:textId="77777777" w:rsidR="00C11BAE" w:rsidRPr="00BF211F" w:rsidRDefault="00C11BAE" w:rsidP="00C11BAE">
            <w:pPr>
              <w:jc w:val="center"/>
              <w:rPr>
                <w:rFonts w:cs="Arial"/>
                <w:sz w:val="20"/>
              </w:rPr>
            </w:pPr>
          </w:p>
        </w:tc>
        <w:tc>
          <w:tcPr>
            <w:tcW w:w="1117" w:type="dxa"/>
            <w:vAlign w:val="center"/>
          </w:tcPr>
          <w:p w14:paraId="63AC24AF" w14:textId="77777777" w:rsidR="00C11BAE" w:rsidRPr="00BF211F" w:rsidRDefault="00C11BAE" w:rsidP="00C11BAE">
            <w:pPr>
              <w:jc w:val="center"/>
              <w:rPr>
                <w:rFonts w:cs="Arial"/>
                <w:sz w:val="20"/>
              </w:rPr>
            </w:pPr>
          </w:p>
        </w:tc>
        <w:tc>
          <w:tcPr>
            <w:tcW w:w="1139" w:type="dxa"/>
            <w:vAlign w:val="center"/>
          </w:tcPr>
          <w:p w14:paraId="5E084861" w14:textId="77777777" w:rsidR="00C11BAE" w:rsidRPr="00BF211F" w:rsidRDefault="00C11BAE" w:rsidP="00C11BAE">
            <w:pPr>
              <w:jc w:val="center"/>
              <w:rPr>
                <w:rFonts w:cs="Arial"/>
                <w:sz w:val="20"/>
              </w:rPr>
            </w:pPr>
          </w:p>
        </w:tc>
        <w:tc>
          <w:tcPr>
            <w:tcW w:w="1343" w:type="dxa"/>
            <w:vAlign w:val="center"/>
          </w:tcPr>
          <w:p w14:paraId="7ECDA646" w14:textId="77777777" w:rsidR="00C11BAE" w:rsidRPr="00BF211F" w:rsidRDefault="00C11BAE" w:rsidP="00C11BAE">
            <w:pPr>
              <w:jc w:val="center"/>
              <w:rPr>
                <w:rFonts w:cs="Arial"/>
                <w:sz w:val="20"/>
              </w:rPr>
            </w:pPr>
          </w:p>
        </w:tc>
      </w:tr>
      <w:tr w:rsidR="00C11BAE" w:rsidRPr="006C14F4" w14:paraId="21ABA8F0" w14:textId="77777777" w:rsidTr="00B131D7">
        <w:trPr>
          <w:trHeight w:val="288"/>
        </w:trPr>
        <w:tc>
          <w:tcPr>
            <w:tcW w:w="894" w:type="dxa"/>
            <w:vAlign w:val="center"/>
          </w:tcPr>
          <w:p w14:paraId="2AA8A9F7" w14:textId="77777777" w:rsidR="00C11BAE" w:rsidRDefault="00C11BAE" w:rsidP="00C11BAE">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74" w:type="dxa"/>
            <w:vAlign w:val="center"/>
          </w:tcPr>
          <w:p w14:paraId="238D2C78" w14:textId="77777777" w:rsidR="00C11BAE" w:rsidRDefault="00C11BAE" w:rsidP="00C11BAE">
            <w:pPr>
              <w:jc w:val="center"/>
            </w:pPr>
            <w:r w:rsidRPr="00100F06">
              <w:rPr>
                <w:rFonts w:cs="Arial"/>
                <w:color w:val="000000"/>
                <w:sz w:val="20"/>
              </w:rPr>
              <w:t>S8J</w:t>
            </w:r>
            <w:r>
              <w:rPr>
                <w:rFonts w:cs="Arial"/>
                <w:color w:val="000000"/>
                <w:sz w:val="20"/>
              </w:rPr>
              <w:t>8</w:t>
            </w:r>
          </w:p>
        </w:tc>
        <w:tc>
          <w:tcPr>
            <w:tcW w:w="882" w:type="dxa"/>
            <w:vAlign w:val="center"/>
          </w:tcPr>
          <w:p w14:paraId="79EFB2DC" w14:textId="77777777" w:rsidR="00C11BAE" w:rsidRPr="00BF211F" w:rsidRDefault="00C11BAE" w:rsidP="00C11BAE">
            <w:pPr>
              <w:jc w:val="center"/>
              <w:rPr>
                <w:rFonts w:cs="Arial"/>
                <w:sz w:val="20"/>
              </w:rPr>
            </w:pPr>
          </w:p>
        </w:tc>
        <w:tc>
          <w:tcPr>
            <w:tcW w:w="1139" w:type="dxa"/>
            <w:vAlign w:val="center"/>
          </w:tcPr>
          <w:p w14:paraId="7BAD95C2" w14:textId="77777777" w:rsidR="00C11BAE" w:rsidRPr="00BF211F" w:rsidRDefault="00C11BAE" w:rsidP="00C11BAE">
            <w:pPr>
              <w:jc w:val="center"/>
              <w:rPr>
                <w:rFonts w:cs="Arial"/>
                <w:sz w:val="20"/>
              </w:rPr>
            </w:pPr>
          </w:p>
        </w:tc>
        <w:tc>
          <w:tcPr>
            <w:tcW w:w="1239" w:type="dxa"/>
            <w:vAlign w:val="center"/>
          </w:tcPr>
          <w:p w14:paraId="4D572CC9" w14:textId="77777777" w:rsidR="00C11BAE" w:rsidRPr="00BF211F" w:rsidRDefault="00C11BAE" w:rsidP="00C11BAE">
            <w:pPr>
              <w:jc w:val="center"/>
              <w:rPr>
                <w:rFonts w:cs="Arial"/>
                <w:sz w:val="20"/>
              </w:rPr>
            </w:pPr>
          </w:p>
        </w:tc>
        <w:tc>
          <w:tcPr>
            <w:tcW w:w="1128" w:type="dxa"/>
            <w:vAlign w:val="center"/>
          </w:tcPr>
          <w:p w14:paraId="245DF7DC" w14:textId="77777777" w:rsidR="00C11BAE" w:rsidRPr="00BF211F" w:rsidRDefault="00C11BAE" w:rsidP="00C11BAE">
            <w:pPr>
              <w:jc w:val="center"/>
              <w:rPr>
                <w:rFonts w:cs="Arial"/>
                <w:color w:val="000000"/>
                <w:sz w:val="20"/>
              </w:rPr>
            </w:pPr>
          </w:p>
        </w:tc>
        <w:tc>
          <w:tcPr>
            <w:tcW w:w="883" w:type="dxa"/>
            <w:vAlign w:val="center"/>
          </w:tcPr>
          <w:p w14:paraId="43FA686C" w14:textId="77777777" w:rsidR="00C11BAE" w:rsidRPr="00BF211F" w:rsidRDefault="00C11BAE" w:rsidP="00C11BAE">
            <w:pPr>
              <w:jc w:val="center"/>
              <w:rPr>
                <w:rFonts w:cs="Arial"/>
                <w:sz w:val="20"/>
              </w:rPr>
            </w:pPr>
          </w:p>
        </w:tc>
        <w:tc>
          <w:tcPr>
            <w:tcW w:w="1117" w:type="dxa"/>
            <w:vAlign w:val="center"/>
          </w:tcPr>
          <w:p w14:paraId="7884C53B" w14:textId="77777777" w:rsidR="00C11BAE" w:rsidRPr="00BF211F" w:rsidRDefault="00C11BAE" w:rsidP="00C11BAE">
            <w:pPr>
              <w:jc w:val="center"/>
              <w:rPr>
                <w:rFonts w:cs="Arial"/>
                <w:sz w:val="20"/>
              </w:rPr>
            </w:pPr>
          </w:p>
        </w:tc>
        <w:tc>
          <w:tcPr>
            <w:tcW w:w="1139" w:type="dxa"/>
            <w:vAlign w:val="center"/>
          </w:tcPr>
          <w:p w14:paraId="188F6C03"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512F6111" w14:textId="77777777" w:rsidR="00C11BAE" w:rsidRPr="00BF211F" w:rsidRDefault="00C11BAE" w:rsidP="00C11BAE">
            <w:pPr>
              <w:jc w:val="center"/>
              <w:rPr>
                <w:rFonts w:cs="Arial"/>
                <w:sz w:val="20"/>
              </w:rPr>
            </w:pPr>
            <w:r w:rsidRPr="00BF211F">
              <w:rPr>
                <w:rFonts w:cs="Arial"/>
                <w:color w:val="000000"/>
                <w:sz w:val="20"/>
              </w:rPr>
              <w:t>S8J8ADT</w:t>
            </w:r>
          </w:p>
        </w:tc>
      </w:tr>
      <w:tr w:rsidR="00C11BAE" w:rsidRPr="006C14F4" w14:paraId="41C089E6" w14:textId="77777777" w:rsidTr="00B131D7">
        <w:trPr>
          <w:trHeight w:val="288"/>
        </w:trPr>
        <w:tc>
          <w:tcPr>
            <w:tcW w:w="894" w:type="dxa"/>
            <w:vAlign w:val="center"/>
          </w:tcPr>
          <w:p w14:paraId="517CB7E8" w14:textId="77777777" w:rsidR="00C11BAE" w:rsidRDefault="00C11BAE" w:rsidP="00C11BAE">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74" w:type="dxa"/>
            <w:vAlign w:val="center"/>
          </w:tcPr>
          <w:p w14:paraId="38A82C61" w14:textId="77777777" w:rsidR="00C11BAE" w:rsidRDefault="00C11BAE" w:rsidP="00C11BAE">
            <w:pPr>
              <w:jc w:val="center"/>
            </w:pPr>
            <w:r w:rsidRPr="00100F06">
              <w:rPr>
                <w:rFonts w:cs="Arial"/>
                <w:color w:val="000000"/>
                <w:sz w:val="20"/>
              </w:rPr>
              <w:t>S8J9</w:t>
            </w:r>
          </w:p>
        </w:tc>
        <w:tc>
          <w:tcPr>
            <w:tcW w:w="882" w:type="dxa"/>
            <w:vAlign w:val="center"/>
          </w:tcPr>
          <w:p w14:paraId="26BB4AB3"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39" w:type="dxa"/>
            <w:vAlign w:val="center"/>
          </w:tcPr>
          <w:p w14:paraId="7A2D771C" w14:textId="77777777" w:rsidR="00C11BAE" w:rsidRPr="00BF211F" w:rsidRDefault="00C11BAE" w:rsidP="00C11BAE">
            <w:pPr>
              <w:jc w:val="center"/>
              <w:rPr>
                <w:rFonts w:cs="Arial"/>
                <w:sz w:val="20"/>
              </w:rPr>
            </w:pPr>
            <w:r w:rsidRPr="00BF211F">
              <w:rPr>
                <w:rFonts w:cs="Arial"/>
                <w:color w:val="000000"/>
                <w:sz w:val="20"/>
              </w:rPr>
              <w:t>S8J9CHC</w:t>
            </w:r>
          </w:p>
        </w:tc>
        <w:tc>
          <w:tcPr>
            <w:tcW w:w="1239" w:type="dxa"/>
            <w:vAlign w:val="center"/>
          </w:tcPr>
          <w:p w14:paraId="3D3F7551" w14:textId="77777777" w:rsidR="00C11BAE" w:rsidRPr="00BF211F" w:rsidRDefault="00C11BAE" w:rsidP="00C11BAE">
            <w:pPr>
              <w:jc w:val="center"/>
              <w:rPr>
                <w:rFonts w:cs="Arial"/>
                <w:sz w:val="20"/>
              </w:rPr>
            </w:pPr>
          </w:p>
        </w:tc>
        <w:tc>
          <w:tcPr>
            <w:tcW w:w="1128" w:type="dxa"/>
            <w:vAlign w:val="center"/>
          </w:tcPr>
          <w:p w14:paraId="46847FEA" w14:textId="77777777" w:rsidR="00C11BAE" w:rsidRPr="00BF211F" w:rsidRDefault="00C11BAE" w:rsidP="00C11BAE">
            <w:pPr>
              <w:jc w:val="center"/>
              <w:rPr>
                <w:rFonts w:cs="Arial"/>
                <w:color w:val="000000"/>
                <w:sz w:val="20"/>
              </w:rPr>
            </w:pPr>
          </w:p>
        </w:tc>
        <w:tc>
          <w:tcPr>
            <w:tcW w:w="883" w:type="dxa"/>
            <w:vAlign w:val="center"/>
          </w:tcPr>
          <w:p w14:paraId="642C0587" w14:textId="77777777" w:rsidR="00C11BAE" w:rsidRPr="00BF211F" w:rsidRDefault="00C11BAE" w:rsidP="00C11BAE">
            <w:pPr>
              <w:jc w:val="center"/>
              <w:rPr>
                <w:rFonts w:cs="Arial"/>
                <w:sz w:val="20"/>
              </w:rPr>
            </w:pPr>
          </w:p>
        </w:tc>
        <w:tc>
          <w:tcPr>
            <w:tcW w:w="1117" w:type="dxa"/>
            <w:vAlign w:val="center"/>
          </w:tcPr>
          <w:p w14:paraId="07DCFDDD" w14:textId="77777777" w:rsidR="00C11BAE" w:rsidRPr="00BF211F" w:rsidRDefault="00C11BAE" w:rsidP="00C11BAE">
            <w:pPr>
              <w:jc w:val="center"/>
              <w:rPr>
                <w:rFonts w:cs="Arial"/>
                <w:sz w:val="20"/>
              </w:rPr>
            </w:pPr>
          </w:p>
        </w:tc>
        <w:tc>
          <w:tcPr>
            <w:tcW w:w="1139" w:type="dxa"/>
            <w:vAlign w:val="center"/>
          </w:tcPr>
          <w:p w14:paraId="4403B764" w14:textId="77777777" w:rsidR="00C11BAE" w:rsidRPr="00BF211F" w:rsidRDefault="00C11BAE" w:rsidP="00C11BAE">
            <w:pPr>
              <w:jc w:val="center"/>
              <w:rPr>
                <w:rFonts w:cs="Arial"/>
                <w:sz w:val="20"/>
              </w:rPr>
            </w:pPr>
          </w:p>
        </w:tc>
        <w:tc>
          <w:tcPr>
            <w:tcW w:w="1343" w:type="dxa"/>
            <w:vAlign w:val="center"/>
          </w:tcPr>
          <w:p w14:paraId="5D9F4254" w14:textId="77777777" w:rsidR="00C11BAE" w:rsidRPr="00BF211F" w:rsidRDefault="00C11BAE" w:rsidP="00C11BAE">
            <w:pPr>
              <w:jc w:val="center"/>
              <w:rPr>
                <w:rFonts w:cs="Arial"/>
                <w:sz w:val="20"/>
              </w:rPr>
            </w:pPr>
          </w:p>
        </w:tc>
      </w:tr>
      <w:tr w:rsidR="00C11BAE" w:rsidRPr="006C14F4" w14:paraId="00DFC25F" w14:textId="77777777" w:rsidTr="00B131D7">
        <w:trPr>
          <w:trHeight w:val="288"/>
        </w:trPr>
        <w:tc>
          <w:tcPr>
            <w:tcW w:w="894" w:type="dxa"/>
            <w:vAlign w:val="center"/>
          </w:tcPr>
          <w:p w14:paraId="1277204A" w14:textId="77777777" w:rsidR="00C11BAE" w:rsidRDefault="00C11BAE" w:rsidP="00C11BAE">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74" w:type="dxa"/>
            <w:vAlign w:val="center"/>
          </w:tcPr>
          <w:p w14:paraId="7F1E614A" w14:textId="77777777" w:rsidR="00C11BAE" w:rsidRPr="00BF211F" w:rsidRDefault="00C11BAE" w:rsidP="00C11BAE">
            <w:pPr>
              <w:jc w:val="center"/>
              <w:rPr>
                <w:rFonts w:cs="Arial"/>
                <w:sz w:val="20"/>
              </w:rPr>
            </w:pPr>
            <w:r w:rsidRPr="00BF211F">
              <w:rPr>
                <w:rFonts w:cs="Arial"/>
                <w:sz w:val="20"/>
              </w:rPr>
              <w:t>S8K0</w:t>
            </w:r>
          </w:p>
        </w:tc>
        <w:tc>
          <w:tcPr>
            <w:tcW w:w="882" w:type="dxa"/>
            <w:vAlign w:val="center"/>
          </w:tcPr>
          <w:p w14:paraId="4B874CBE" w14:textId="77777777" w:rsidR="00C11BAE" w:rsidRPr="00BF211F" w:rsidRDefault="00C11BAE" w:rsidP="00C11BAE">
            <w:pPr>
              <w:jc w:val="center"/>
              <w:rPr>
                <w:rFonts w:cs="Arial"/>
                <w:sz w:val="20"/>
              </w:rPr>
            </w:pPr>
          </w:p>
        </w:tc>
        <w:tc>
          <w:tcPr>
            <w:tcW w:w="1139" w:type="dxa"/>
            <w:vAlign w:val="center"/>
          </w:tcPr>
          <w:p w14:paraId="2097EE6A" w14:textId="77777777" w:rsidR="00C11BAE" w:rsidRPr="00BF211F" w:rsidRDefault="00C11BAE" w:rsidP="00C11BAE">
            <w:pPr>
              <w:jc w:val="center"/>
              <w:rPr>
                <w:rFonts w:cs="Arial"/>
                <w:sz w:val="20"/>
              </w:rPr>
            </w:pPr>
          </w:p>
        </w:tc>
        <w:tc>
          <w:tcPr>
            <w:tcW w:w="1239" w:type="dxa"/>
            <w:vAlign w:val="center"/>
          </w:tcPr>
          <w:p w14:paraId="7FA226BB"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0AB4C60E" w14:textId="77777777" w:rsidR="00C11BAE" w:rsidRPr="00BF211F" w:rsidRDefault="00C11BAE" w:rsidP="00C11BAE">
            <w:pPr>
              <w:jc w:val="center"/>
              <w:rPr>
                <w:rFonts w:cs="Arial"/>
                <w:color w:val="000000"/>
                <w:sz w:val="20"/>
              </w:rPr>
            </w:pPr>
            <w:r w:rsidRPr="00BF211F">
              <w:rPr>
                <w:rFonts w:cs="Arial"/>
                <w:sz w:val="20"/>
              </w:rPr>
              <w:t>S8K0PFR</w:t>
            </w:r>
          </w:p>
        </w:tc>
        <w:tc>
          <w:tcPr>
            <w:tcW w:w="883" w:type="dxa"/>
            <w:vAlign w:val="center"/>
          </w:tcPr>
          <w:p w14:paraId="541EACC6" w14:textId="77777777" w:rsidR="00C11BAE" w:rsidRPr="00BF211F" w:rsidRDefault="00C11BAE" w:rsidP="00C11BAE">
            <w:pPr>
              <w:jc w:val="center"/>
              <w:rPr>
                <w:rFonts w:cs="Arial"/>
                <w:sz w:val="20"/>
              </w:rPr>
            </w:pPr>
          </w:p>
        </w:tc>
        <w:tc>
          <w:tcPr>
            <w:tcW w:w="1117" w:type="dxa"/>
            <w:vAlign w:val="center"/>
          </w:tcPr>
          <w:p w14:paraId="37D70FC8" w14:textId="77777777" w:rsidR="00C11BAE" w:rsidRPr="00BF211F" w:rsidRDefault="00C11BAE" w:rsidP="00C11BAE">
            <w:pPr>
              <w:jc w:val="center"/>
              <w:rPr>
                <w:rFonts w:cs="Arial"/>
                <w:sz w:val="20"/>
              </w:rPr>
            </w:pPr>
          </w:p>
        </w:tc>
        <w:tc>
          <w:tcPr>
            <w:tcW w:w="1139" w:type="dxa"/>
            <w:vAlign w:val="center"/>
          </w:tcPr>
          <w:p w14:paraId="50853C0E" w14:textId="77777777" w:rsidR="00C11BAE" w:rsidRPr="00BF211F" w:rsidRDefault="00C11BAE" w:rsidP="00C11BAE">
            <w:pPr>
              <w:jc w:val="center"/>
              <w:rPr>
                <w:rFonts w:cs="Arial"/>
                <w:sz w:val="20"/>
              </w:rPr>
            </w:pPr>
          </w:p>
        </w:tc>
        <w:tc>
          <w:tcPr>
            <w:tcW w:w="1343" w:type="dxa"/>
            <w:vAlign w:val="center"/>
          </w:tcPr>
          <w:p w14:paraId="225DBB1B" w14:textId="77777777" w:rsidR="00C11BAE" w:rsidRPr="00BF211F" w:rsidRDefault="00C11BAE" w:rsidP="00C11BAE">
            <w:pPr>
              <w:jc w:val="center"/>
              <w:rPr>
                <w:rFonts w:cs="Arial"/>
                <w:sz w:val="20"/>
              </w:rPr>
            </w:pPr>
          </w:p>
        </w:tc>
      </w:tr>
      <w:tr w:rsidR="00C11BAE" w:rsidRPr="006C14F4" w14:paraId="5A9435A7" w14:textId="77777777" w:rsidTr="00B131D7">
        <w:trPr>
          <w:trHeight w:val="288"/>
        </w:trPr>
        <w:tc>
          <w:tcPr>
            <w:tcW w:w="894" w:type="dxa"/>
            <w:vAlign w:val="center"/>
          </w:tcPr>
          <w:p w14:paraId="23305589"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104E23E4" w14:textId="77777777" w:rsidR="00C11BAE" w:rsidRPr="00BF211F" w:rsidRDefault="00C11BAE" w:rsidP="00C11BAE">
            <w:pPr>
              <w:jc w:val="center"/>
              <w:rPr>
                <w:rFonts w:cs="Arial"/>
                <w:sz w:val="20"/>
              </w:rPr>
            </w:pPr>
            <w:r w:rsidRPr="00BF211F">
              <w:rPr>
                <w:rFonts w:cs="Arial"/>
                <w:color w:val="000000"/>
                <w:sz w:val="20"/>
              </w:rPr>
              <w:t>S8K1</w:t>
            </w:r>
          </w:p>
        </w:tc>
        <w:tc>
          <w:tcPr>
            <w:tcW w:w="882" w:type="dxa"/>
            <w:vAlign w:val="center"/>
          </w:tcPr>
          <w:p w14:paraId="20C3ACDF" w14:textId="77777777" w:rsidR="00C11BAE" w:rsidRPr="00BF211F" w:rsidRDefault="00C11BAE" w:rsidP="00C11BAE">
            <w:pPr>
              <w:jc w:val="center"/>
              <w:rPr>
                <w:rFonts w:cs="Arial"/>
                <w:sz w:val="20"/>
              </w:rPr>
            </w:pPr>
          </w:p>
        </w:tc>
        <w:tc>
          <w:tcPr>
            <w:tcW w:w="1139" w:type="dxa"/>
            <w:vAlign w:val="center"/>
          </w:tcPr>
          <w:p w14:paraId="0DCBAA57" w14:textId="77777777" w:rsidR="00C11BAE" w:rsidRPr="00BF211F" w:rsidRDefault="00C11BAE" w:rsidP="00C11BAE">
            <w:pPr>
              <w:jc w:val="center"/>
              <w:rPr>
                <w:rFonts w:cs="Arial"/>
                <w:sz w:val="20"/>
              </w:rPr>
            </w:pPr>
          </w:p>
        </w:tc>
        <w:tc>
          <w:tcPr>
            <w:tcW w:w="1239" w:type="dxa"/>
            <w:vAlign w:val="center"/>
          </w:tcPr>
          <w:p w14:paraId="595273BA"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4B2E9DE5" w14:textId="77777777" w:rsidR="00C11BAE" w:rsidRPr="00BF211F" w:rsidRDefault="00C11BAE" w:rsidP="00C11BAE">
            <w:pPr>
              <w:jc w:val="center"/>
              <w:rPr>
                <w:rFonts w:cs="Arial"/>
                <w:sz w:val="20"/>
              </w:rPr>
            </w:pPr>
            <w:r w:rsidRPr="00BF211F">
              <w:rPr>
                <w:rFonts w:cs="Arial"/>
                <w:color w:val="000000"/>
                <w:sz w:val="20"/>
              </w:rPr>
              <w:t>S8K1PFR</w:t>
            </w:r>
          </w:p>
        </w:tc>
        <w:tc>
          <w:tcPr>
            <w:tcW w:w="883" w:type="dxa"/>
            <w:vAlign w:val="center"/>
          </w:tcPr>
          <w:p w14:paraId="566C2AF7" w14:textId="77777777" w:rsidR="00C11BAE" w:rsidRPr="00BF211F" w:rsidRDefault="00C11BAE" w:rsidP="00C11BAE">
            <w:pPr>
              <w:jc w:val="center"/>
              <w:rPr>
                <w:rFonts w:cs="Arial"/>
                <w:sz w:val="20"/>
              </w:rPr>
            </w:pPr>
          </w:p>
        </w:tc>
        <w:tc>
          <w:tcPr>
            <w:tcW w:w="1117" w:type="dxa"/>
            <w:vAlign w:val="center"/>
          </w:tcPr>
          <w:p w14:paraId="0EB9183B" w14:textId="77777777" w:rsidR="00C11BAE" w:rsidRPr="00BF211F" w:rsidRDefault="00C11BAE" w:rsidP="00C11BAE">
            <w:pPr>
              <w:jc w:val="center"/>
              <w:rPr>
                <w:rFonts w:cs="Arial"/>
                <w:sz w:val="20"/>
              </w:rPr>
            </w:pPr>
          </w:p>
        </w:tc>
        <w:tc>
          <w:tcPr>
            <w:tcW w:w="1139" w:type="dxa"/>
            <w:vAlign w:val="center"/>
          </w:tcPr>
          <w:p w14:paraId="6DE34262"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42769739" w14:textId="77777777" w:rsidR="00C11BAE" w:rsidRPr="00BF211F" w:rsidRDefault="00C11BAE" w:rsidP="00C11BAE">
            <w:pPr>
              <w:jc w:val="center"/>
              <w:rPr>
                <w:rFonts w:cs="Arial"/>
                <w:sz w:val="20"/>
              </w:rPr>
            </w:pPr>
            <w:r w:rsidRPr="00BF211F">
              <w:rPr>
                <w:rFonts w:cs="Arial"/>
                <w:color w:val="000000"/>
                <w:sz w:val="20"/>
              </w:rPr>
              <w:t>S8K1ADT</w:t>
            </w:r>
          </w:p>
        </w:tc>
      </w:tr>
      <w:tr w:rsidR="00C11BAE" w:rsidRPr="006C14F4" w14:paraId="4F56B03D" w14:textId="77777777" w:rsidTr="00B131D7">
        <w:trPr>
          <w:trHeight w:val="288"/>
        </w:trPr>
        <w:tc>
          <w:tcPr>
            <w:tcW w:w="894" w:type="dxa"/>
            <w:vAlign w:val="center"/>
          </w:tcPr>
          <w:p w14:paraId="02DB409B"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304A343B" w14:textId="77777777" w:rsidR="00C11BAE" w:rsidRPr="00BF211F" w:rsidRDefault="00C11BAE" w:rsidP="00C11BAE">
            <w:pPr>
              <w:jc w:val="center"/>
              <w:rPr>
                <w:rFonts w:cs="Arial"/>
                <w:sz w:val="20"/>
              </w:rPr>
            </w:pPr>
            <w:r w:rsidRPr="00BF211F">
              <w:rPr>
                <w:rFonts w:cs="Arial"/>
                <w:sz w:val="20"/>
              </w:rPr>
              <w:t>S8K2</w:t>
            </w:r>
          </w:p>
        </w:tc>
        <w:tc>
          <w:tcPr>
            <w:tcW w:w="882" w:type="dxa"/>
            <w:vAlign w:val="center"/>
          </w:tcPr>
          <w:p w14:paraId="29C27E93" w14:textId="77777777" w:rsidR="00C11BAE" w:rsidRPr="00BF211F" w:rsidRDefault="00C11BAE" w:rsidP="00C11BAE">
            <w:pPr>
              <w:jc w:val="center"/>
              <w:rPr>
                <w:rFonts w:cs="Arial"/>
                <w:sz w:val="20"/>
              </w:rPr>
            </w:pPr>
          </w:p>
        </w:tc>
        <w:tc>
          <w:tcPr>
            <w:tcW w:w="1139" w:type="dxa"/>
            <w:vAlign w:val="center"/>
          </w:tcPr>
          <w:p w14:paraId="257E8E4B" w14:textId="77777777" w:rsidR="00C11BAE" w:rsidRPr="00BF211F" w:rsidRDefault="00C11BAE" w:rsidP="00C11BAE">
            <w:pPr>
              <w:jc w:val="center"/>
              <w:rPr>
                <w:rFonts w:cs="Arial"/>
                <w:sz w:val="20"/>
              </w:rPr>
            </w:pPr>
          </w:p>
        </w:tc>
        <w:tc>
          <w:tcPr>
            <w:tcW w:w="1239" w:type="dxa"/>
            <w:vAlign w:val="center"/>
          </w:tcPr>
          <w:p w14:paraId="03259244" w14:textId="77777777" w:rsidR="00C11BAE" w:rsidRPr="00BF211F" w:rsidRDefault="00C11BAE" w:rsidP="00C11BAE">
            <w:pPr>
              <w:jc w:val="center"/>
              <w:rPr>
                <w:rFonts w:cs="Arial"/>
                <w:sz w:val="20"/>
              </w:rPr>
            </w:pPr>
          </w:p>
        </w:tc>
        <w:tc>
          <w:tcPr>
            <w:tcW w:w="1128" w:type="dxa"/>
            <w:vAlign w:val="center"/>
          </w:tcPr>
          <w:p w14:paraId="5368E4F6" w14:textId="77777777" w:rsidR="00C11BAE" w:rsidRPr="00BF211F" w:rsidRDefault="00C11BAE" w:rsidP="00C11BAE">
            <w:pPr>
              <w:jc w:val="center"/>
              <w:rPr>
                <w:rFonts w:cs="Arial"/>
                <w:sz w:val="20"/>
              </w:rPr>
            </w:pPr>
          </w:p>
        </w:tc>
        <w:tc>
          <w:tcPr>
            <w:tcW w:w="883" w:type="dxa"/>
            <w:vAlign w:val="center"/>
          </w:tcPr>
          <w:p w14:paraId="7A249C4A" w14:textId="77777777" w:rsidR="00C11BAE" w:rsidRPr="00BF211F" w:rsidRDefault="00C11BAE" w:rsidP="00C11BAE">
            <w:pPr>
              <w:jc w:val="center"/>
              <w:rPr>
                <w:rFonts w:cs="Arial"/>
                <w:sz w:val="20"/>
              </w:rPr>
            </w:pPr>
          </w:p>
        </w:tc>
        <w:tc>
          <w:tcPr>
            <w:tcW w:w="1117" w:type="dxa"/>
            <w:vAlign w:val="center"/>
          </w:tcPr>
          <w:p w14:paraId="698CBB71" w14:textId="77777777" w:rsidR="00C11BAE" w:rsidRPr="00BF211F" w:rsidRDefault="00C11BAE" w:rsidP="00C11BAE">
            <w:pPr>
              <w:jc w:val="center"/>
              <w:rPr>
                <w:rFonts w:cs="Arial"/>
                <w:sz w:val="20"/>
              </w:rPr>
            </w:pPr>
          </w:p>
        </w:tc>
        <w:tc>
          <w:tcPr>
            <w:tcW w:w="1139" w:type="dxa"/>
            <w:vAlign w:val="center"/>
          </w:tcPr>
          <w:p w14:paraId="56FFC1EE"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2CBFA62C" w14:textId="77777777" w:rsidR="00C11BAE" w:rsidRPr="00BF211F" w:rsidRDefault="00C11BAE" w:rsidP="00C11BAE">
            <w:pPr>
              <w:jc w:val="center"/>
              <w:rPr>
                <w:rFonts w:cs="Arial"/>
                <w:sz w:val="20"/>
              </w:rPr>
            </w:pPr>
            <w:r w:rsidRPr="00BF211F">
              <w:rPr>
                <w:rFonts w:cs="Arial"/>
                <w:sz w:val="20"/>
              </w:rPr>
              <w:t>S8K2ADT</w:t>
            </w:r>
          </w:p>
        </w:tc>
      </w:tr>
      <w:tr w:rsidR="00C11BAE" w:rsidRPr="006C14F4" w14:paraId="750B93E1" w14:textId="77777777" w:rsidTr="00B131D7">
        <w:trPr>
          <w:trHeight w:val="288"/>
        </w:trPr>
        <w:tc>
          <w:tcPr>
            <w:tcW w:w="894" w:type="dxa"/>
            <w:vAlign w:val="center"/>
          </w:tcPr>
          <w:p w14:paraId="4BB3EE39"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50C6E748" w14:textId="77777777" w:rsidR="00C11BAE" w:rsidRPr="00BF211F" w:rsidRDefault="00C11BAE" w:rsidP="00C11BAE">
            <w:pPr>
              <w:jc w:val="center"/>
              <w:rPr>
                <w:rFonts w:cs="Arial"/>
                <w:sz w:val="20"/>
              </w:rPr>
            </w:pPr>
            <w:r w:rsidRPr="00BF211F">
              <w:rPr>
                <w:rFonts w:cs="Arial"/>
                <w:sz w:val="20"/>
              </w:rPr>
              <w:t>S8K</w:t>
            </w:r>
            <w:r>
              <w:rPr>
                <w:rFonts w:cs="Arial"/>
                <w:sz w:val="20"/>
              </w:rPr>
              <w:t>3</w:t>
            </w:r>
          </w:p>
        </w:tc>
        <w:tc>
          <w:tcPr>
            <w:tcW w:w="882" w:type="dxa"/>
            <w:vAlign w:val="center"/>
          </w:tcPr>
          <w:p w14:paraId="79A3A88B" w14:textId="77777777" w:rsidR="00C11BAE" w:rsidRPr="00BF211F" w:rsidRDefault="00C11BAE" w:rsidP="00C11BAE">
            <w:pPr>
              <w:jc w:val="center"/>
              <w:rPr>
                <w:rFonts w:cs="Arial"/>
                <w:sz w:val="20"/>
              </w:rPr>
            </w:pPr>
          </w:p>
        </w:tc>
        <w:tc>
          <w:tcPr>
            <w:tcW w:w="1139" w:type="dxa"/>
            <w:vAlign w:val="center"/>
          </w:tcPr>
          <w:p w14:paraId="1685D236" w14:textId="77777777" w:rsidR="00C11BAE" w:rsidRPr="00BF211F" w:rsidRDefault="00C11BAE" w:rsidP="00C11BAE">
            <w:pPr>
              <w:jc w:val="center"/>
              <w:rPr>
                <w:rFonts w:cs="Arial"/>
                <w:sz w:val="20"/>
              </w:rPr>
            </w:pPr>
          </w:p>
        </w:tc>
        <w:tc>
          <w:tcPr>
            <w:tcW w:w="1239" w:type="dxa"/>
            <w:vAlign w:val="center"/>
          </w:tcPr>
          <w:p w14:paraId="26DE22E2" w14:textId="77777777" w:rsidR="00C11BAE" w:rsidRPr="00BF211F" w:rsidRDefault="00C11BAE" w:rsidP="00C11BAE">
            <w:pPr>
              <w:jc w:val="center"/>
              <w:rPr>
                <w:rFonts w:cs="Arial"/>
                <w:sz w:val="20"/>
              </w:rPr>
            </w:pPr>
          </w:p>
        </w:tc>
        <w:tc>
          <w:tcPr>
            <w:tcW w:w="1128" w:type="dxa"/>
            <w:vAlign w:val="center"/>
          </w:tcPr>
          <w:p w14:paraId="32ECF399" w14:textId="77777777" w:rsidR="00C11BAE" w:rsidRPr="00BF211F" w:rsidRDefault="00C11BAE" w:rsidP="00C11BAE">
            <w:pPr>
              <w:jc w:val="center"/>
              <w:rPr>
                <w:rFonts w:cs="Arial"/>
                <w:sz w:val="20"/>
              </w:rPr>
            </w:pPr>
          </w:p>
        </w:tc>
        <w:tc>
          <w:tcPr>
            <w:tcW w:w="883" w:type="dxa"/>
            <w:vAlign w:val="center"/>
          </w:tcPr>
          <w:p w14:paraId="4749F099" w14:textId="77777777" w:rsidR="00C11BAE" w:rsidRPr="00BF211F" w:rsidRDefault="00C11BAE" w:rsidP="00C11BAE">
            <w:pPr>
              <w:jc w:val="center"/>
              <w:rPr>
                <w:rFonts w:cs="Arial"/>
                <w:sz w:val="20"/>
              </w:rPr>
            </w:pPr>
          </w:p>
        </w:tc>
        <w:tc>
          <w:tcPr>
            <w:tcW w:w="1117" w:type="dxa"/>
            <w:vAlign w:val="center"/>
          </w:tcPr>
          <w:p w14:paraId="7AA00A60" w14:textId="77777777" w:rsidR="00C11BAE" w:rsidRPr="00BF211F" w:rsidRDefault="00C11BAE" w:rsidP="00C11BAE">
            <w:pPr>
              <w:jc w:val="center"/>
              <w:rPr>
                <w:rFonts w:cs="Arial"/>
                <w:sz w:val="20"/>
              </w:rPr>
            </w:pPr>
          </w:p>
        </w:tc>
        <w:tc>
          <w:tcPr>
            <w:tcW w:w="1139" w:type="dxa"/>
            <w:vAlign w:val="center"/>
          </w:tcPr>
          <w:p w14:paraId="68BAFB2F"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68433315" w14:textId="77777777" w:rsidR="00C11BAE" w:rsidRPr="00BF211F" w:rsidRDefault="00C11BAE" w:rsidP="00C11BAE">
            <w:pPr>
              <w:jc w:val="center"/>
              <w:rPr>
                <w:rFonts w:cs="Arial"/>
                <w:sz w:val="20"/>
              </w:rPr>
            </w:pPr>
            <w:r w:rsidRPr="00BF211F">
              <w:rPr>
                <w:rFonts w:cs="Arial"/>
                <w:sz w:val="20"/>
              </w:rPr>
              <w:t>S8K</w:t>
            </w:r>
            <w:r>
              <w:rPr>
                <w:rFonts w:cs="Arial"/>
                <w:sz w:val="20"/>
              </w:rPr>
              <w:t>3</w:t>
            </w:r>
            <w:r w:rsidRPr="00BF211F">
              <w:rPr>
                <w:rFonts w:cs="Arial"/>
                <w:sz w:val="20"/>
              </w:rPr>
              <w:t>ADT</w:t>
            </w:r>
          </w:p>
        </w:tc>
      </w:tr>
      <w:tr w:rsidR="00C11BAE" w:rsidRPr="006C14F4" w14:paraId="6EF112F5" w14:textId="77777777" w:rsidTr="00B131D7">
        <w:trPr>
          <w:trHeight w:val="288"/>
        </w:trPr>
        <w:tc>
          <w:tcPr>
            <w:tcW w:w="894" w:type="dxa"/>
            <w:vAlign w:val="center"/>
          </w:tcPr>
          <w:p w14:paraId="5835041D"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04EBC39A" w14:textId="77777777" w:rsidR="00C11BAE" w:rsidRPr="00BF211F" w:rsidRDefault="00C11BAE" w:rsidP="00C11BAE">
            <w:pPr>
              <w:jc w:val="center"/>
              <w:rPr>
                <w:rFonts w:cs="Arial"/>
                <w:sz w:val="20"/>
              </w:rPr>
            </w:pPr>
            <w:r w:rsidRPr="00BF211F">
              <w:rPr>
                <w:rFonts w:cs="Arial"/>
                <w:sz w:val="20"/>
              </w:rPr>
              <w:t>S8K</w:t>
            </w:r>
            <w:r>
              <w:rPr>
                <w:rFonts w:cs="Arial"/>
                <w:sz w:val="20"/>
              </w:rPr>
              <w:t>5</w:t>
            </w:r>
          </w:p>
        </w:tc>
        <w:tc>
          <w:tcPr>
            <w:tcW w:w="882" w:type="dxa"/>
            <w:vAlign w:val="center"/>
          </w:tcPr>
          <w:p w14:paraId="63BB901C" w14:textId="77777777" w:rsidR="00C11BAE" w:rsidRPr="00BF211F" w:rsidRDefault="00C11BAE" w:rsidP="00C11BAE">
            <w:pPr>
              <w:jc w:val="center"/>
              <w:rPr>
                <w:rFonts w:cs="Arial"/>
                <w:sz w:val="20"/>
              </w:rPr>
            </w:pPr>
          </w:p>
        </w:tc>
        <w:tc>
          <w:tcPr>
            <w:tcW w:w="1139" w:type="dxa"/>
            <w:vAlign w:val="center"/>
          </w:tcPr>
          <w:p w14:paraId="2D945F9C" w14:textId="77777777" w:rsidR="00C11BAE" w:rsidRPr="00BF211F" w:rsidRDefault="00C11BAE" w:rsidP="00C11BAE">
            <w:pPr>
              <w:jc w:val="center"/>
              <w:rPr>
                <w:rFonts w:cs="Arial"/>
                <w:sz w:val="20"/>
              </w:rPr>
            </w:pPr>
          </w:p>
        </w:tc>
        <w:tc>
          <w:tcPr>
            <w:tcW w:w="1239" w:type="dxa"/>
            <w:vAlign w:val="center"/>
          </w:tcPr>
          <w:p w14:paraId="3024AA8E"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09AFDCFC" w14:textId="77777777" w:rsidR="00C11BAE" w:rsidRPr="00BF211F" w:rsidRDefault="00C11BAE" w:rsidP="00C11BAE">
            <w:pPr>
              <w:jc w:val="center"/>
              <w:rPr>
                <w:rFonts w:cs="Arial"/>
                <w:sz w:val="20"/>
              </w:rPr>
            </w:pPr>
            <w:r w:rsidRPr="00BF211F">
              <w:rPr>
                <w:rFonts w:cs="Arial"/>
                <w:sz w:val="20"/>
              </w:rPr>
              <w:t>S8K5PFR</w:t>
            </w:r>
          </w:p>
        </w:tc>
        <w:tc>
          <w:tcPr>
            <w:tcW w:w="883" w:type="dxa"/>
            <w:vAlign w:val="center"/>
          </w:tcPr>
          <w:p w14:paraId="3ABD6964" w14:textId="77777777" w:rsidR="00C11BAE" w:rsidRPr="00BF211F" w:rsidRDefault="00C11BAE" w:rsidP="00C11BAE">
            <w:pPr>
              <w:jc w:val="center"/>
              <w:rPr>
                <w:rFonts w:cs="Arial"/>
                <w:sz w:val="20"/>
              </w:rPr>
            </w:pPr>
          </w:p>
        </w:tc>
        <w:tc>
          <w:tcPr>
            <w:tcW w:w="1117" w:type="dxa"/>
            <w:vAlign w:val="center"/>
          </w:tcPr>
          <w:p w14:paraId="0F8103DD" w14:textId="77777777" w:rsidR="00C11BAE" w:rsidRPr="00BF211F" w:rsidRDefault="00C11BAE" w:rsidP="00C11BAE">
            <w:pPr>
              <w:jc w:val="center"/>
              <w:rPr>
                <w:rFonts w:cs="Arial"/>
                <w:sz w:val="20"/>
              </w:rPr>
            </w:pPr>
          </w:p>
        </w:tc>
        <w:tc>
          <w:tcPr>
            <w:tcW w:w="1139" w:type="dxa"/>
            <w:vAlign w:val="center"/>
          </w:tcPr>
          <w:p w14:paraId="637DE34A"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6F857BF3" w14:textId="77777777" w:rsidR="00C11BAE" w:rsidRPr="00BF211F" w:rsidRDefault="00C11BAE" w:rsidP="00C11BAE">
            <w:pPr>
              <w:jc w:val="center"/>
              <w:rPr>
                <w:rFonts w:cs="Arial"/>
                <w:sz w:val="20"/>
              </w:rPr>
            </w:pPr>
            <w:r w:rsidRPr="00BF211F">
              <w:rPr>
                <w:rFonts w:cs="Arial"/>
                <w:sz w:val="20"/>
              </w:rPr>
              <w:t>S8K</w:t>
            </w:r>
            <w:r>
              <w:rPr>
                <w:rFonts w:cs="Arial"/>
                <w:sz w:val="20"/>
              </w:rPr>
              <w:t>5</w:t>
            </w:r>
            <w:r w:rsidRPr="00BF211F">
              <w:rPr>
                <w:rFonts w:cs="Arial"/>
                <w:sz w:val="20"/>
              </w:rPr>
              <w:t>ADT</w:t>
            </w:r>
          </w:p>
        </w:tc>
      </w:tr>
      <w:tr w:rsidR="00C11BAE" w:rsidRPr="006C14F4" w14:paraId="7C579946" w14:textId="77777777" w:rsidTr="00B131D7">
        <w:trPr>
          <w:trHeight w:val="288"/>
        </w:trPr>
        <w:tc>
          <w:tcPr>
            <w:tcW w:w="894" w:type="dxa"/>
            <w:vAlign w:val="center"/>
          </w:tcPr>
          <w:p w14:paraId="3171409C" w14:textId="77777777" w:rsidR="00C11BAE" w:rsidRDefault="00C11BAE" w:rsidP="00C11BAE">
            <w:pPr>
              <w:jc w:val="center"/>
            </w:pPr>
            <w:r w:rsidRPr="00073ADC">
              <w:rPr>
                <w:rFonts w:cs="Arial"/>
                <w:sz w:val="20"/>
              </w:rPr>
              <w:fldChar w:fldCharType="begin">
                <w:ffData>
                  <w:name w:val="Check55"/>
                  <w:enabled/>
                  <w:calcOnExit w:val="0"/>
                  <w:checkBox>
                    <w:sizeAuto/>
                    <w:default w:val="0"/>
                    <w:checked w:val="0"/>
                  </w:checkBox>
                </w:ffData>
              </w:fldChar>
            </w:r>
            <w:r w:rsidRPr="00073ADC">
              <w:rPr>
                <w:rFonts w:cs="Arial"/>
                <w:sz w:val="20"/>
              </w:rPr>
              <w:instrText xml:space="preserve"> FORMCHECKBOX </w:instrText>
            </w:r>
            <w:r w:rsidRPr="00073ADC">
              <w:rPr>
                <w:rFonts w:cs="Arial"/>
                <w:sz w:val="20"/>
              </w:rPr>
            </w:r>
            <w:r w:rsidRPr="00073ADC">
              <w:rPr>
                <w:rFonts w:cs="Arial"/>
                <w:sz w:val="20"/>
              </w:rPr>
              <w:fldChar w:fldCharType="end"/>
            </w:r>
          </w:p>
        </w:tc>
        <w:tc>
          <w:tcPr>
            <w:tcW w:w="1374" w:type="dxa"/>
            <w:vAlign w:val="center"/>
          </w:tcPr>
          <w:p w14:paraId="60C86109" w14:textId="77777777" w:rsidR="00C11BAE" w:rsidRPr="00BF211F" w:rsidRDefault="00C11BAE" w:rsidP="00C11BAE">
            <w:pPr>
              <w:jc w:val="center"/>
              <w:rPr>
                <w:rFonts w:cs="Arial"/>
                <w:sz w:val="20"/>
              </w:rPr>
            </w:pPr>
            <w:r w:rsidRPr="00BF211F">
              <w:rPr>
                <w:rFonts w:cs="Arial"/>
                <w:sz w:val="20"/>
              </w:rPr>
              <w:t>S8K8</w:t>
            </w:r>
          </w:p>
        </w:tc>
        <w:tc>
          <w:tcPr>
            <w:tcW w:w="882" w:type="dxa"/>
            <w:vAlign w:val="center"/>
          </w:tcPr>
          <w:p w14:paraId="023F713D" w14:textId="77777777" w:rsidR="00C11BAE" w:rsidRPr="00BF211F" w:rsidRDefault="00C11BAE" w:rsidP="00C11BAE">
            <w:pPr>
              <w:jc w:val="center"/>
              <w:rPr>
                <w:rFonts w:cs="Arial"/>
                <w:sz w:val="20"/>
              </w:rPr>
            </w:pPr>
          </w:p>
        </w:tc>
        <w:tc>
          <w:tcPr>
            <w:tcW w:w="1139" w:type="dxa"/>
            <w:vAlign w:val="center"/>
          </w:tcPr>
          <w:p w14:paraId="56E7D1E7" w14:textId="77777777" w:rsidR="00C11BAE" w:rsidRPr="00BF211F" w:rsidRDefault="00C11BAE" w:rsidP="00C11BAE">
            <w:pPr>
              <w:jc w:val="center"/>
              <w:rPr>
                <w:rFonts w:cs="Arial"/>
                <w:sz w:val="20"/>
              </w:rPr>
            </w:pPr>
          </w:p>
        </w:tc>
        <w:tc>
          <w:tcPr>
            <w:tcW w:w="1239" w:type="dxa"/>
            <w:vAlign w:val="center"/>
          </w:tcPr>
          <w:p w14:paraId="166C7339" w14:textId="77777777" w:rsidR="00C11BAE" w:rsidRDefault="00C11BAE" w:rsidP="00C11BAE">
            <w:pPr>
              <w:jc w:val="cente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128" w:type="dxa"/>
            <w:vAlign w:val="center"/>
          </w:tcPr>
          <w:p w14:paraId="598D1631" w14:textId="77777777" w:rsidR="00C11BAE" w:rsidRPr="00BF211F" w:rsidRDefault="00C11BAE" w:rsidP="00C11BAE">
            <w:pPr>
              <w:jc w:val="center"/>
              <w:rPr>
                <w:rFonts w:cs="Arial"/>
                <w:sz w:val="20"/>
              </w:rPr>
            </w:pPr>
            <w:r w:rsidRPr="00BF211F">
              <w:rPr>
                <w:rFonts w:cs="Arial"/>
                <w:sz w:val="20"/>
              </w:rPr>
              <w:t>S8K8PFR</w:t>
            </w:r>
          </w:p>
        </w:tc>
        <w:tc>
          <w:tcPr>
            <w:tcW w:w="883" w:type="dxa"/>
            <w:vAlign w:val="center"/>
          </w:tcPr>
          <w:p w14:paraId="14993064" w14:textId="77777777" w:rsidR="00C11BAE" w:rsidRPr="00BF211F" w:rsidRDefault="00C11BAE" w:rsidP="00C11BAE">
            <w:pPr>
              <w:jc w:val="center"/>
              <w:rPr>
                <w:rFonts w:cs="Arial"/>
                <w:sz w:val="20"/>
              </w:rPr>
            </w:pPr>
          </w:p>
        </w:tc>
        <w:tc>
          <w:tcPr>
            <w:tcW w:w="1117" w:type="dxa"/>
            <w:vAlign w:val="center"/>
          </w:tcPr>
          <w:p w14:paraId="53E236F5" w14:textId="77777777" w:rsidR="00C11BAE" w:rsidRPr="00BF211F" w:rsidRDefault="00C11BAE" w:rsidP="00C11BAE">
            <w:pPr>
              <w:jc w:val="center"/>
              <w:rPr>
                <w:rFonts w:cs="Arial"/>
                <w:sz w:val="20"/>
              </w:rPr>
            </w:pPr>
          </w:p>
        </w:tc>
        <w:tc>
          <w:tcPr>
            <w:tcW w:w="1139" w:type="dxa"/>
            <w:vAlign w:val="center"/>
          </w:tcPr>
          <w:p w14:paraId="28632B8C"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7F8A6BD4" w14:textId="77777777" w:rsidR="00C11BAE" w:rsidRPr="00BF211F" w:rsidRDefault="00C11BAE" w:rsidP="00C11BAE">
            <w:pPr>
              <w:jc w:val="center"/>
              <w:rPr>
                <w:rFonts w:cs="Arial"/>
                <w:sz w:val="20"/>
              </w:rPr>
            </w:pPr>
            <w:r w:rsidRPr="00BF211F">
              <w:rPr>
                <w:rFonts w:cs="Arial"/>
                <w:sz w:val="20"/>
              </w:rPr>
              <w:t>S8K8ADT</w:t>
            </w:r>
          </w:p>
        </w:tc>
      </w:tr>
      <w:tr w:rsidR="00C11BAE" w:rsidRPr="006C14F4" w14:paraId="6A21D9C9" w14:textId="77777777" w:rsidTr="00B131D7">
        <w:trPr>
          <w:trHeight w:val="288"/>
        </w:trPr>
        <w:tc>
          <w:tcPr>
            <w:tcW w:w="894" w:type="dxa"/>
            <w:vAlign w:val="center"/>
          </w:tcPr>
          <w:p w14:paraId="47A01CF9" w14:textId="77777777" w:rsidR="00C11BAE" w:rsidRDefault="00C11BAE" w:rsidP="00C11BAE">
            <w:pPr>
              <w:jc w:val="center"/>
            </w:pPr>
            <w:r w:rsidRPr="00073ADC">
              <w:rPr>
                <w:rFonts w:cs="Arial"/>
                <w:sz w:val="20"/>
              </w:rPr>
              <w:fldChar w:fldCharType="begin">
                <w:ffData>
                  <w:name w:val="Check55"/>
                  <w:enabled/>
                  <w:calcOnExit w:val="0"/>
                  <w:checkBox>
                    <w:sizeAuto/>
                    <w:default w:val="0"/>
                    <w:checked w:val="0"/>
                  </w:checkBox>
                </w:ffData>
              </w:fldChar>
            </w:r>
            <w:r w:rsidRPr="00073ADC">
              <w:rPr>
                <w:rFonts w:cs="Arial"/>
                <w:sz w:val="20"/>
              </w:rPr>
              <w:instrText xml:space="preserve"> FORMCHECKBOX </w:instrText>
            </w:r>
            <w:r w:rsidRPr="00073ADC">
              <w:rPr>
                <w:rFonts w:cs="Arial"/>
                <w:sz w:val="20"/>
              </w:rPr>
            </w:r>
            <w:r w:rsidRPr="00073ADC">
              <w:rPr>
                <w:rFonts w:cs="Arial"/>
                <w:sz w:val="20"/>
              </w:rPr>
              <w:fldChar w:fldCharType="end"/>
            </w:r>
          </w:p>
        </w:tc>
        <w:tc>
          <w:tcPr>
            <w:tcW w:w="1374" w:type="dxa"/>
            <w:vAlign w:val="center"/>
          </w:tcPr>
          <w:p w14:paraId="648450C0" w14:textId="77777777" w:rsidR="00C11BAE" w:rsidRPr="00BF211F" w:rsidRDefault="00C11BAE" w:rsidP="00C11BAE">
            <w:pPr>
              <w:jc w:val="center"/>
              <w:rPr>
                <w:rFonts w:cs="Arial"/>
                <w:sz w:val="20"/>
              </w:rPr>
            </w:pPr>
            <w:r w:rsidRPr="00BF211F">
              <w:rPr>
                <w:rFonts w:cs="Arial"/>
                <w:sz w:val="20"/>
              </w:rPr>
              <w:t>S8K9</w:t>
            </w:r>
          </w:p>
        </w:tc>
        <w:tc>
          <w:tcPr>
            <w:tcW w:w="882" w:type="dxa"/>
            <w:vAlign w:val="center"/>
          </w:tcPr>
          <w:p w14:paraId="431ABCDA" w14:textId="77777777" w:rsidR="00C11BAE" w:rsidRPr="00BF211F" w:rsidRDefault="00C11BAE" w:rsidP="00C11BAE">
            <w:pPr>
              <w:jc w:val="center"/>
              <w:rPr>
                <w:rFonts w:cs="Arial"/>
                <w:sz w:val="20"/>
              </w:rPr>
            </w:pPr>
          </w:p>
        </w:tc>
        <w:tc>
          <w:tcPr>
            <w:tcW w:w="1139" w:type="dxa"/>
            <w:vAlign w:val="center"/>
          </w:tcPr>
          <w:p w14:paraId="73CBCEA2" w14:textId="77777777" w:rsidR="00C11BAE" w:rsidRPr="00BF211F" w:rsidRDefault="00C11BAE" w:rsidP="00C11BAE">
            <w:pPr>
              <w:jc w:val="center"/>
              <w:rPr>
                <w:rFonts w:cs="Arial"/>
                <w:sz w:val="20"/>
              </w:rPr>
            </w:pPr>
          </w:p>
        </w:tc>
        <w:tc>
          <w:tcPr>
            <w:tcW w:w="1239" w:type="dxa"/>
            <w:vAlign w:val="center"/>
          </w:tcPr>
          <w:p w14:paraId="6CC31C14" w14:textId="77777777" w:rsidR="00C11BAE" w:rsidRDefault="00C11BAE" w:rsidP="00C11BAE">
            <w:pPr>
              <w:jc w:val="cente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128" w:type="dxa"/>
            <w:vAlign w:val="center"/>
          </w:tcPr>
          <w:p w14:paraId="14191598" w14:textId="77777777" w:rsidR="00C11BAE" w:rsidRPr="00BF211F" w:rsidRDefault="00C11BAE" w:rsidP="00C11BAE">
            <w:pPr>
              <w:jc w:val="center"/>
              <w:rPr>
                <w:rFonts w:cs="Arial"/>
                <w:sz w:val="20"/>
              </w:rPr>
            </w:pPr>
            <w:r w:rsidRPr="00BF211F">
              <w:rPr>
                <w:rFonts w:cs="Arial"/>
                <w:sz w:val="20"/>
              </w:rPr>
              <w:t>S8K9PFR</w:t>
            </w:r>
          </w:p>
        </w:tc>
        <w:tc>
          <w:tcPr>
            <w:tcW w:w="883" w:type="dxa"/>
            <w:vAlign w:val="center"/>
          </w:tcPr>
          <w:p w14:paraId="215E121B" w14:textId="77777777" w:rsidR="00C11BAE" w:rsidRPr="00BF211F" w:rsidRDefault="00C11BAE" w:rsidP="00C11BAE">
            <w:pPr>
              <w:jc w:val="center"/>
              <w:rPr>
                <w:rFonts w:cs="Arial"/>
                <w:sz w:val="20"/>
              </w:rPr>
            </w:pPr>
          </w:p>
        </w:tc>
        <w:tc>
          <w:tcPr>
            <w:tcW w:w="1117" w:type="dxa"/>
            <w:vAlign w:val="center"/>
          </w:tcPr>
          <w:p w14:paraId="30E95DE4" w14:textId="77777777" w:rsidR="00C11BAE" w:rsidRPr="00BF211F" w:rsidRDefault="00C11BAE" w:rsidP="00C11BAE">
            <w:pPr>
              <w:jc w:val="center"/>
              <w:rPr>
                <w:rFonts w:cs="Arial"/>
                <w:sz w:val="20"/>
              </w:rPr>
            </w:pPr>
          </w:p>
        </w:tc>
        <w:tc>
          <w:tcPr>
            <w:tcW w:w="1139" w:type="dxa"/>
            <w:vAlign w:val="center"/>
          </w:tcPr>
          <w:p w14:paraId="03C3C3A1"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0834BC20" w14:textId="77777777" w:rsidR="00C11BAE" w:rsidRPr="00BF211F" w:rsidRDefault="00C11BAE" w:rsidP="00C11BAE">
            <w:pPr>
              <w:jc w:val="center"/>
              <w:rPr>
                <w:rFonts w:cs="Arial"/>
                <w:sz w:val="20"/>
              </w:rPr>
            </w:pPr>
            <w:r w:rsidRPr="00BF211F">
              <w:rPr>
                <w:rFonts w:cs="Arial"/>
                <w:sz w:val="20"/>
              </w:rPr>
              <w:t>S8K9ADT</w:t>
            </w:r>
          </w:p>
        </w:tc>
      </w:tr>
      <w:tr w:rsidR="00C11BAE" w:rsidRPr="006C14F4" w14:paraId="67D6CEA6" w14:textId="77777777" w:rsidTr="00B131D7">
        <w:trPr>
          <w:trHeight w:val="288"/>
        </w:trPr>
        <w:tc>
          <w:tcPr>
            <w:tcW w:w="894" w:type="dxa"/>
            <w:vAlign w:val="center"/>
          </w:tcPr>
          <w:p w14:paraId="2FACDCC5" w14:textId="77777777" w:rsidR="00C11BAE" w:rsidRPr="00BF211F" w:rsidRDefault="00C11BAE" w:rsidP="00C11BAE">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159E48DC" w14:textId="77777777" w:rsidR="00C11BAE" w:rsidRPr="00BF211F" w:rsidRDefault="00C11BAE" w:rsidP="00C11BAE">
            <w:pPr>
              <w:jc w:val="center"/>
              <w:rPr>
                <w:rFonts w:cs="Arial"/>
                <w:sz w:val="20"/>
              </w:rPr>
            </w:pPr>
            <w:r w:rsidRPr="00BF211F">
              <w:rPr>
                <w:rFonts w:cs="Arial"/>
                <w:sz w:val="20"/>
              </w:rPr>
              <w:t>S8L1</w:t>
            </w:r>
          </w:p>
        </w:tc>
        <w:tc>
          <w:tcPr>
            <w:tcW w:w="882" w:type="dxa"/>
            <w:vAlign w:val="center"/>
          </w:tcPr>
          <w:p w14:paraId="745DEAD9" w14:textId="77777777" w:rsidR="00C11BAE" w:rsidRPr="00BF211F" w:rsidRDefault="00C11BAE" w:rsidP="00C11BAE">
            <w:pPr>
              <w:jc w:val="center"/>
              <w:rPr>
                <w:rFonts w:cs="Arial"/>
                <w:sz w:val="20"/>
              </w:rPr>
            </w:pPr>
          </w:p>
        </w:tc>
        <w:tc>
          <w:tcPr>
            <w:tcW w:w="1139" w:type="dxa"/>
            <w:vAlign w:val="center"/>
          </w:tcPr>
          <w:p w14:paraId="5207793F" w14:textId="77777777" w:rsidR="00C11BAE" w:rsidRPr="00BF211F" w:rsidRDefault="00C11BAE" w:rsidP="00C11BAE">
            <w:pPr>
              <w:jc w:val="center"/>
              <w:rPr>
                <w:rFonts w:cs="Arial"/>
                <w:sz w:val="20"/>
              </w:rPr>
            </w:pPr>
          </w:p>
        </w:tc>
        <w:tc>
          <w:tcPr>
            <w:tcW w:w="1239" w:type="dxa"/>
            <w:vAlign w:val="center"/>
          </w:tcPr>
          <w:p w14:paraId="03C34DD1" w14:textId="77777777" w:rsidR="00C11BAE" w:rsidRPr="00BF211F" w:rsidRDefault="00B974E0" w:rsidP="00C11BAE">
            <w:pPr>
              <w:jc w:val="center"/>
              <w:rPr>
                <w:rFonts w:cs="Arial"/>
                <w:sz w:val="20"/>
              </w:rP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128" w:type="dxa"/>
            <w:vAlign w:val="center"/>
          </w:tcPr>
          <w:p w14:paraId="768CFBED" w14:textId="77777777" w:rsidR="00C11BAE" w:rsidRPr="00BF211F" w:rsidRDefault="00C11BAE" w:rsidP="00C11BAE">
            <w:pPr>
              <w:jc w:val="center"/>
              <w:rPr>
                <w:rFonts w:cs="Arial"/>
                <w:sz w:val="20"/>
              </w:rPr>
            </w:pPr>
            <w:r w:rsidRPr="00BF211F">
              <w:rPr>
                <w:rFonts w:cs="Arial"/>
                <w:sz w:val="20"/>
              </w:rPr>
              <w:t>S8L1PFR</w:t>
            </w:r>
          </w:p>
        </w:tc>
        <w:tc>
          <w:tcPr>
            <w:tcW w:w="883" w:type="dxa"/>
            <w:vAlign w:val="center"/>
          </w:tcPr>
          <w:p w14:paraId="19A9AB5C" w14:textId="77777777" w:rsidR="00C11BAE" w:rsidRPr="00BF211F" w:rsidRDefault="00C11BAE" w:rsidP="00C11BAE">
            <w:pPr>
              <w:jc w:val="center"/>
              <w:rPr>
                <w:rFonts w:cs="Arial"/>
                <w:sz w:val="20"/>
              </w:rPr>
            </w:pPr>
          </w:p>
        </w:tc>
        <w:tc>
          <w:tcPr>
            <w:tcW w:w="1117" w:type="dxa"/>
            <w:vAlign w:val="center"/>
          </w:tcPr>
          <w:p w14:paraId="1D1FB06E" w14:textId="77777777" w:rsidR="00C11BAE" w:rsidRPr="00BF211F" w:rsidRDefault="00C11BAE" w:rsidP="00C11BAE">
            <w:pPr>
              <w:jc w:val="center"/>
              <w:rPr>
                <w:rFonts w:cs="Arial"/>
                <w:sz w:val="20"/>
              </w:rPr>
            </w:pPr>
          </w:p>
        </w:tc>
        <w:tc>
          <w:tcPr>
            <w:tcW w:w="1139" w:type="dxa"/>
            <w:vAlign w:val="center"/>
          </w:tcPr>
          <w:p w14:paraId="63C034CA" w14:textId="77777777" w:rsidR="00C11BAE" w:rsidRPr="00BF211F" w:rsidRDefault="00B974E0" w:rsidP="00C11BAE">
            <w:pPr>
              <w:jc w:val="center"/>
              <w:rPr>
                <w:rFonts w:cs="Arial"/>
                <w:sz w:val="20"/>
              </w:rP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343" w:type="dxa"/>
            <w:vAlign w:val="center"/>
          </w:tcPr>
          <w:p w14:paraId="5FB61880" w14:textId="77777777" w:rsidR="00C11BAE" w:rsidRPr="00BF211F" w:rsidRDefault="00C11BAE" w:rsidP="00C11BAE">
            <w:pPr>
              <w:jc w:val="center"/>
              <w:rPr>
                <w:rFonts w:cs="Arial"/>
                <w:sz w:val="20"/>
              </w:rPr>
            </w:pPr>
            <w:r w:rsidRPr="00BF211F">
              <w:rPr>
                <w:rFonts w:cs="Arial"/>
                <w:sz w:val="20"/>
              </w:rPr>
              <w:t>S8L1ADT</w:t>
            </w:r>
          </w:p>
        </w:tc>
      </w:tr>
      <w:tr w:rsidR="00565B86" w:rsidRPr="006C14F4" w14:paraId="61C0DE3E" w14:textId="77777777" w:rsidTr="00B131D7">
        <w:trPr>
          <w:trHeight w:val="288"/>
        </w:trPr>
        <w:tc>
          <w:tcPr>
            <w:tcW w:w="2268" w:type="dxa"/>
            <w:gridSpan w:val="2"/>
            <w:vAlign w:val="center"/>
          </w:tcPr>
          <w:p w14:paraId="36C2A294" w14:textId="77777777" w:rsidR="00565B86" w:rsidRPr="00BF211F" w:rsidRDefault="00565B86" w:rsidP="00565B86">
            <w:pPr>
              <w:keepNext/>
              <w:jc w:val="center"/>
              <w:rPr>
                <w:rFonts w:cs="Arial"/>
                <w:b/>
                <w:sz w:val="20"/>
              </w:rPr>
            </w:pPr>
            <w:r w:rsidRPr="00BF211F">
              <w:rPr>
                <w:rFonts w:cs="Arial"/>
                <w:b/>
                <w:sz w:val="20"/>
              </w:rPr>
              <w:lastRenderedPageBreak/>
              <w:t>Benefit Design</w:t>
            </w:r>
          </w:p>
        </w:tc>
        <w:tc>
          <w:tcPr>
            <w:tcW w:w="2021" w:type="dxa"/>
            <w:gridSpan w:val="2"/>
            <w:vAlign w:val="center"/>
          </w:tcPr>
          <w:p w14:paraId="63E3CD4C" w14:textId="77777777" w:rsidR="00565B86" w:rsidRPr="00BF211F" w:rsidRDefault="00565B86" w:rsidP="00565B86">
            <w:pPr>
              <w:keepNext/>
              <w:jc w:val="center"/>
              <w:rPr>
                <w:rFonts w:cs="Arial"/>
                <w:sz w:val="20"/>
              </w:rPr>
            </w:pPr>
            <w:r w:rsidRPr="00BF211F">
              <w:rPr>
                <w:rFonts w:cs="Arial"/>
                <w:b/>
                <w:sz w:val="20"/>
              </w:rPr>
              <w:t>Blue Choice PPO</w:t>
            </w:r>
          </w:p>
        </w:tc>
        <w:tc>
          <w:tcPr>
            <w:tcW w:w="2367" w:type="dxa"/>
            <w:gridSpan w:val="2"/>
            <w:vAlign w:val="center"/>
          </w:tcPr>
          <w:p w14:paraId="3547CC07" w14:textId="77777777" w:rsidR="00565B86" w:rsidRPr="00BF211F" w:rsidRDefault="00565B86" w:rsidP="00565B86">
            <w:pPr>
              <w:keepNext/>
              <w:jc w:val="center"/>
              <w:rPr>
                <w:rFonts w:cs="Arial"/>
                <w:sz w:val="20"/>
              </w:rPr>
            </w:pPr>
            <w:r w:rsidRPr="00BF211F">
              <w:rPr>
                <w:rFonts w:cs="Arial"/>
                <w:b/>
                <w:bCs/>
                <w:sz w:val="20"/>
              </w:rPr>
              <w:t>Blue Preferred PPO</w:t>
            </w:r>
          </w:p>
        </w:tc>
        <w:tc>
          <w:tcPr>
            <w:tcW w:w="2000" w:type="dxa"/>
            <w:gridSpan w:val="2"/>
            <w:vAlign w:val="center"/>
          </w:tcPr>
          <w:p w14:paraId="1E6B0635" w14:textId="77777777" w:rsidR="00565B86" w:rsidRPr="00BF211F" w:rsidRDefault="00565B86" w:rsidP="00565B86">
            <w:pPr>
              <w:keepNext/>
              <w:jc w:val="center"/>
              <w:rPr>
                <w:rFonts w:cs="Arial"/>
                <w:sz w:val="20"/>
              </w:rPr>
            </w:pPr>
            <w:r w:rsidRPr="00BF211F">
              <w:rPr>
                <w:rFonts w:cs="Arial"/>
                <w:b/>
                <w:sz w:val="20"/>
              </w:rPr>
              <w:t>Blue Options PPO</w:t>
            </w:r>
          </w:p>
        </w:tc>
        <w:tc>
          <w:tcPr>
            <w:tcW w:w="2482" w:type="dxa"/>
            <w:gridSpan w:val="2"/>
            <w:vAlign w:val="center"/>
          </w:tcPr>
          <w:p w14:paraId="0AD9D4AE" w14:textId="77777777" w:rsidR="00565B86" w:rsidRPr="00BF211F" w:rsidRDefault="00565B86" w:rsidP="00565B86">
            <w:pPr>
              <w:keepNext/>
              <w:jc w:val="center"/>
              <w:rPr>
                <w:rFonts w:cs="Arial"/>
                <w:sz w:val="20"/>
              </w:rPr>
            </w:pPr>
            <w:r w:rsidRPr="00BF211F">
              <w:rPr>
                <w:rFonts w:cs="Arial"/>
                <w:b/>
                <w:sz w:val="20"/>
              </w:rPr>
              <w:t>Blue Advantage PPO</w:t>
            </w:r>
          </w:p>
        </w:tc>
      </w:tr>
      <w:tr w:rsidR="00565B86" w:rsidRPr="006C14F4" w14:paraId="7F235AB7" w14:textId="77777777" w:rsidTr="00B131D7">
        <w:trPr>
          <w:trHeight w:val="288"/>
        </w:trPr>
        <w:tc>
          <w:tcPr>
            <w:tcW w:w="894" w:type="dxa"/>
            <w:vAlign w:val="center"/>
          </w:tcPr>
          <w:p w14:paraId="3F1AD1DB"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02F19687" w14:textId="77777777" w:rsidR="00565B86" w:rsidRPr="00BF211F" w:rsidRDefault="00565B86" w:rsidP="00565B86">
            <w:pPr>
              <w:keepNext/>
              <w:jc w:val="center"/>
              <w:rPr>
                <w:rFonts w:cs="Arial"/>
                <w:color w:val="000000"/>
                <w:sz w:val="20"/>
              </w:rPr>
            </w:pPr>
            <w:r w:rsidRPr="00BF211F">
              <w:rPr>
                <w:rFonts w:cs="Arial"/>
                <w:color w:val="000000"/>
                <w:sz w:val="20"/>
              </w:rPr>
              <w:t>G720</w:t>
            </w:r>
          </w:p>
        </w:tc>
        <w:tc>
          <w:tcPr>
            <w:tcW w:w="882" w:type="dxa"/>
            <w:vAlign w:val="center"/>
          </w:tcPr>
          <w:p w14:paraId="092875F7" w14:textId="77777777" w:rsidR="00565B86" w:rsidRPr="00BF211F" w:rsidRDefault="00565B86" w:rsidP="00565B86">
            <w:pPr>
              <w:keepNext/>
              <w:jc w:val="center"/>
              <w:rPr>
                <w:rFonts w:cs="Arial"/>
                <w:sz w:val="20"/>
              </w:rPr>
            </w:pPr>
          </w:p>
        </w:tc>
        <w:tc>
          <w:tcPr>
            <w:tcW w:w="1139" w:type="dxa"/>
            <w:vAlign w:val="center"/>
          </w:tcPr>
          <w:p w14:paraId="70422BB1" w14:textId="77777777" w:rsidR="00565B86" w:rsidRPr="00BF211F" w:rsidRDefault="00565B86" w:rsidP="00565B86">
            <w:pPr>
              <w:keepNext/>
              <w:jc w:val="center"/>
              <w:rPr>
                <w:rFonts w:cs="Arial"/>
                <w:color w:val="000000"/>
                <w:sz w:val="20"/>
              </w:rPr>
            </w:pPr>
          </w:p>
        </w:tc>
        <w:tc>
          <w:tcPr>
            <w:tcW w:w="1239" w:type="dxa"/>
            <w:vAlign w:val="center"/>
          </w:tcPr>
          <w:p w14:paraId="35932785" w14:textId="77777777" w:rsidR="00565B86" w:rsidRPr="00BF211F" w:rsidRDefault="00565B86" w:rsidP="00565B86">
            <w:pPr>
              <w:keepNext/>
              <w:jc w:val="center"/>
              <w:rPr>
                <w:rFonts w:cs="Arial"/>
                <w:sz w:val="20"/>
              </w:rPr>
            </w:pPr>
          </w:p>
        </w:tc>
        <w:tc>
          <w:tcPr>
            <w:tcW w:w="1128" w:type="dxa"/>
            <w:vAlign w:val="center"/>
          </w:tcPr>
          <w:p w14:paraId="695FD82E" w14:textId="77777777" w:rsidR="00565B86" w:rsidRPr="00BF211F" w:rsidRDefault="00565B86" w:rsidP="00565B86">
            <w:pPr>
              <w:keepNext/>
              <w:jc w:val="center"/>
              <w:rPr>
                <w:rFonts w:cs="Arial"/>
                <w:color w:val="000000"/>
                <w:sz w:val="20"/>
              </w:rPr>
            </w:pPr>
          </w:p>
        </w:tc>
        <w:tc>
          <w:tcPr>
            <w:tcW w:w="883" w:type="dxa"/>
            <w:vAlign w:val="center"/>
          </w:tcPr>
          <w:p w14:paraId="1CF545C3"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088216A5" w14:textId="77777777" w:rsidR="00565B86" w:rsidRPr="00BF211F" w:rsidRDefault="00565B86" w:rsidP="00565B86">
            <w:pPr>
              <w:keepNext/>
              <w:jc w:val="center"/>
              <w:rPr>
                <w:rFonts w:cs="Arial"/>
                <w:color w:val="000000"/>
                <w:sz w:val="20"/>
              </w:rPr>
            </w:pPr>
            <w:r w:rsidRPr="00BF211F">
              <w:rPr>
                <w:rFonts w:cs="Arial"/>
                <w:color w:val="000000"/>
                <w:sz w:val="20"/>
              </w:rPr>
              <w:t>G720OPT</w:t>
            </w:r>
          </w:p>
        </w:tc>
        <w:tc>
          <w:tcPr>
            <w:tcW w:w="1139" w:type="dxa"/>
            <w:vAlign w:val="center"/>
          </w:tcPr>
          <w:p w14:paraId="01AB7264" w14:textId="77777777" w:rsidR="00565B86" w:rsidRPr="00BF211F" w:rsidRDefault="00565B86" w:rsidP="00565B86">
            <w:pPr>
              <w:keepNext/>
              <w:jc w:val="center"/>
              <w:rPr>
                <w:rFonts w:cs="Arial"/>
                <w:sz w:val="20"/>
              </w:rPr>
            </w:pPr>
          </w:p>
        </w:tc>
        <w:tc>
          <w:tcPr>
            <w:tcW w:w="1343" w:type="dxa"/>
            <w:vAlign w:val="center"/>
          </w:tcPr>
          <w:p w14:paraId="29500D84" w14:textId="77777777" w:rsidR="00565B86" w:rsidRPr="00BF211F" w:rsidRDefault="00565B86" w:rsidP="00565B86">
            <w:pPr>
              <w:keepNext/>
              <w:jc w:val="center"/>
              <w:rPr>
                <w:rFonts w:cs="Arial"/>
                <w:color w:val="000000"/>
                <w:sz w:val="20"/>
              </w:rPr>
            </w:pPr>
          </w:p>
        </w:tc>
      </w:tr>
      <w:tr w:rsidR="00565B86" w:rsidRPr="006C14F4" w14:paraId="792456A0" w14:textId="77777777" w:rsidTr="00B131D7">
        <w:trPr>
          <w:trHeight w:val="288"/>
        </w:trPr>
        <w:tc>
          <w:tcPr>
            <w:tcW w:w="894" w:type="dxa"/>
            <w:vAlign w:val="center"/>
          </w:tcPr>
          <w:p w14:paraId="0A5C268E"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0C3FC3AC" w14:textId="77777777" w:rsidR="00565B86" w:rsidRPr="00BF211F" w:rsidRDefault="00565B86" w:rsidP="00565B86">
            <w:pPr>
              <w:keepNext/>
              <w:jc w:val="center"/>
              <w:rPr>
                <w:rFonts w:cs="Arial"/>
                <w:color w:val="000000"/>
                <w:sz w:val="20"/>
              </w:rPr>
            </w:pPr>
            <w:r w:rsidRPr="00BF211F">
              <w:rPr>
                <w:rFonts w:cs="Arial"/>
                <w:color w:val="000000"/>
                <w:sz w:val="20"/>
              </w:rPr>
              <w:t>G721</w:t>
            </w:r>
          </w:p>
        </w:tc>
        <w:tc>
          <w:tcPr>
            <w:tcW w:w="882" w:type="dxa"/>
            <w:vAlign w:val="center"/>
          </w:tcPr>
          <w:p w14:paraId="054245CD" w14:textId="77777777" w:rsidR="00565B86" w:rsidRPr="00BF211F" w:rsidRDefault="00565B86" w:rsidP="00565B86">
            <w:pPr>
              <w:keepNext/>
              <w:jc w:val="center"/>
              <w:rPr>
                <w:rFonts w:cs="Arial"/>
                <w:sz w:val="20"/>
              </w:rPr>
            </w:pPr>
          </w:p>
        </w:tc>
        <w:tc>
          <w:tcPr>
            <w:tcW w:w="1139" w:type="dxa"/>
            <w:vAlign w:val="center"/>
          </w:tcPr>
          <w:p w14:paraId="5A7C724F" w14:textId="77777777" w:rsidR="00565B86" w:rsidRPr="00BF211F" w:rsidRDefault="00565B86" w:rsidP="00565B86">
            <w:pPr>
              <w:keepNext/>
              <w:jc w:val="center"/>
              <w:rPr>
                <w:rFonts w:cs="Arial"/>
                <w:color w:val="000000"/>
                <w:sz w:val="20"/>
              </w:rPr>
            </w:pPr>
          </w:p>
        </w:tc>
        <w:tc>
          <w:tcPr>
            <w:tcW w:w="1239" w:type="dxa"/>
            <w:vAlign w:val="center"/>
          </w:tcPr>
          <w:p w14:paraId="733A1A50" w14:textId="77777777" w:rsidR="00565B86" w:rsidRPr="00BF211F" w:rsidRDefault="00565B86" w:rsidP="00565B86">
            <w:pPr>
              <w:keepNext/>
              <w:jc w:val="center"/>
              <w:rPr>
                <w:rFonts w:cs="Arial"/>
                <w:sz w:val="20"/>
              </w:rPr>
            </w:pPr>
          </w:p>
        </w:tc>
        <w:tc>
          <w:tcPr>
            <w:tcW w:w="1128" w:type="dxa"/>
            <w:vAlign w:val="center"/>
          </w:tcPr>
          <w:p w14:paraId="17105232" w14:textId="77777777" w:rsidR="00565B86" w:rsidRPr="00BF211F" w:rsidRDefault="00565B86" w:rsidP="00565B86">
            <w:pPr>
              <w:keepNext/>
              <w:jc w:val="center"/>
              <w:rPr>
                <w:rFonts w:cs="Arial"/>
                <w:color w:val="000000"/>
                <w:sz w:val="20"/>
              </w:rPr>
            </w:pPr>
          </w:p>
        </w:tc>
        <w:tc>
          <w:tcPr>
            <w:tcW w:w="883" w:type="dxa"/>
            <w:vAlign w:val="center"/>
          </w:tcPr>
          <w:p w14:paraId="682E07A0"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48E77F8F" w14:textId="77777777" w:rsidR="00565B86" w:rsidRPr="00BF211F" w:rsidRDefault="00565B86" w:rsidP="00565B86">
            <w:pPr>
              <w:keepNext/>
              <w:jc w:val="center"/>
              <w:rPr>
                <w:rFonts w:cs="Arial"/>
                <w:color w:val="000000"/>
                <w:sz w:val="20"/>
              </w:rPr>
            </w:pPr>
            <w:r w:rsidRPr="00BF211F">
              <w:rPr>
                <w:rFonts w:cs="Arial"/>
                <w:color w:val="000000"/>
                <w:sz w:val="20"/>
              </w:rPr>
              <w:t>G721OPT</w:t>
            </w:r>
          </w:p>
        </w:tc>
        <w:tc>
          <w:tcPr>
            <w:tcW w:w="1139" w:type="dxa"/>
            <w:vAlign w:val="center"/>
          </w:tcPr>
          <w:p w14:paraId="74156325" w14:textId="77777777" w:rsidR="00565B86" w:rsidRPr="00BF211F" w:rsidRDefault="00565B86" w:rsidP="00565B86">
            <w:pPr>
              <w:keepNext/>
              <w:jc w:val="center"/>
              <w:rPr>
                <w:rFonts w:cs="Arial"/>
                <w:sz w:val="20"/>
              </w:rPr>
            </w:pPr>
          </w:p>
        </w:tc>
        <w:tc>
          <w:tcPr>
            <w:tcW w:w="1343" w:type="dxa"/>
            <w:vAlign w:val="center"/>
          </w:tcPr>
          <w:p w14:paraId="7389663E" w14:textId="77777777" w:rsidR="00565B86" w:rsidRPr="00BF211F" w:rsidRDefault="00565B86" w:rsidP="00565B86">
            <w:pPr>
              <w:keepNext/>
              <w:jc w:val="center"/>
              <w:rPr>
                <w:rFonts w:cs="Arial"/>
                <w:color w:val="000000"/>
                <w:sz w:val="20"/>
              </w:rPr>
            </w:pPr>
          </w:p>
        </w:tc>
      </w:tr>
      <w:tr w:rsidR="00565B86" w:rsidRPr="006C14F4" w14:paraId="6605C480" w14:textId="77777777" w:rsidTr="00B131D7">
        <w:trPr>
          <w:trHeight w:val="288"/>
        </w:trPr>
        <w:tc>
          <w:tcPr>
            <w:tcW w:w="894" w:type="dxa"/>
            <w:vAlign w:val="center"/>
          </w:tcPr>
          <w:p w14:paraId="021C2CF1"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0DF4D3EC" w14:textId="77777777" w:rsidR="00565B86" w:rsidRPr="00BF211F" w:rsidRDefault="00565B86" w:rsidP="00565B86">
            <w:pPr>
              <w:keepNext/>
              <w:jc w:val="center"/>
              <w:rPr>
                <w:rFonts w:cs="Arial"/>
                <w:color w:val="000000"/>
                <w:sz w:val="20"/>
              </w:rPr>
            </w:pPr>
            <w:r w:rsidRPr="00BF211F">
              <w:rPr>
                <w:rFonts w:cs="Arial"/>
                <w:color w:val="000000"/>
                <w:sz w:val="20"/>
              </w:rPr>
              <w:t>G723</w:t>
            </w:r>
          </w:p>
        </w:tc>
        <w:tc>
          <w:tcPr>
            <w:tcW w:w="882" w:type="dxa"/>
            <w:vAlign w:val="center"/>
          </w:tcPr>
          <w:p w14:paraId="0472CB53" w14:textId="77777777" w:rsidR="00565B86" w:rsidRPr="00BF211F" w:rsidRDefault="00565B86" w:rsidP="00565B86">
            <w:pPr>
              <w:keepNext/>
              <w:jc w:val="center"/>
              <w:rPr>
                <w:rFonts w:cs="Arial"/>
                <w:sz w:val="20"/>
              </w:rPr>
            </w:pPr>
          </w:p>
        </w:tc>
        <w:tc>
          <w:tcPr>
            <w:tcW w:w="1139" w:type="dxa"/>
            <w:vAlign w:val="center"/>
          </w:tcPr>
          <w:p w14:paraId="42EED750" w14:textId="77777777" w:rsidR="00565B86" w:rsidRPr="00BF211F" w:rsidRDefault="00565B86" w:rsidP="00565B86">
            <w:pPr>
              <w:keepNext/>
              <w:jc w:val="center"/>
              <w:rPr>
                <w:rFonts w:cs="Arial"/>
                <w:color w:val="000000"/>
                <w:sz w:val="20"/>
              </w:rPr>
            </w:pPr>
          </w:p>
        </w:tc>
        <w:tc>
          <w:tcPr>
            <w:tcW w:w="1239" w:type="dxa"/>
            <w:vAlign w:val="center"/>
          </w:tcPr>
          <w:p w14:paraId="5FC6FFB0" w14:textId="77777777" w:rsidR="00565B86" w:rsidRPr="00BF211F" w:rsidRDefault="00565B86" w:rsidP="00565B86">
            <w:pPr>
              <w:keepNext/>
              <w:jc w:val="center"/>
              <w:rPr>
                <w:rFonts w:cs="Arial"/>
                <w:sz w:val="20"/>
              </w:rPr>
            </w:pPr>
          </w:p>
        </w:tc>
        <w:tc>
          <w:tcPr>
            <w:tcW w:w="1128" w:type="dxa"/>
            <w:vAlign w:val="center"/>
          </w:tcPr>
          <w:p w14:paraId="704BE4CB" w14:textId="77777777" w:rsidR="00565B86" w:rsidRPr="00BF211F" w:rsidRDefault="00565B86" w:rsidP="00565B86">
            <w:pPr>
              <w:keepNext/>
              <w:jc w:val="center"/>
              <w:rPr>
                <w:rFonts w:cs="Arial"/>
                <w:color w:val="000000"/>
                <w:sz w:val="20"/>
              </w:rPr>
            </w:pPr>
          </w:p>
        </w:tc>
        <w:tc>
          <w:tcPr>
            <w:tcW w:w="883" w:type="dxa"/>
            <w:vAlign w:val="center"/>
          </w:tcPr>
          <w:p w14:paraId="2A952221"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364B127F" w14:textId="77777777" w:rsidR="00565B86" w:rsidRPr="00BF211F" w:rsidRDefault="00565B86" w:rsidP="00565B86">
            <w:pPr>
              <w:keepNext/>
              <w:jc w:val="center"/>
              <w:rPr>
                <w:rFonts w:cs="Arial"/>
                <w:color w:val="000000"/>
                <w:sz w:val="20"/>
              </w:rPr>
            </w:pPr>
            <w:r w:rsidRPr="00BF211F">
              <w:rPr>
                <w:rFonts w:cs="Arial"/>
                <w:color w:val="000000"/>
                <w:sz w:val="20"/>
              </w:rPr>
              <w:t>G723OPT</w:t>
            </w:r>
          </w:p>
        </w:tc>
        <w:tc>
          <w:tcPr>
            <w:tcW w:w="1139" w:type="dxa"/>
            <w:vAlign w:val="center"/>
          </w:tcPr>
          <w:p w14:paraId="7911690D" w14:textId="77777777" w:rsidR="00565B86" w:rsidRPr="00BF211F" w:rsidRDefault="00565B86" w:rsidP="00565B86">
            <w:pPr>
              <w:keepNext/>
              <w:jc w:val="center"/>
              <w:rPr>
                <w:rFonts w:cs="Arial"/>
                <w:sz w:val="20"/>
              </w:rPr>
            </w:pPr>
          </w:p>
        </w:tc>
        <w:tc>
          <w:tcPr>
            <w:tcW w:w="1343" w:type="dxa"/>
            <w:vAlign w:val="center"/>
          </w:tcPr>
          <w:p w14:paraId="2BF80C8A" w14:textId="77777777" w:rsidR="00565B86" w:rsidRPr="00BF211F" w:rsidRDefault="00565B86" w:rsidP="00565B86">
            <w:pPr>
              <w:keepNext/>
              <w:jc w:val="center"/>
              <w:rPr>
                <w:rFonts w:cs="Arial"/>
                <w:color w:val="000000"/>
                <w:sz w:val="20"/>
              </w:rPr>
            </w:pPr>
          </w:p>
        </w:tc>
      </w:tr>
      <w:tr w:rsidR="00565B86" w:rsidRPr="006C14F4" w14:paraId="2DA05679" w14:textId="77777777" w:rsidTr="00B131D7">
        <w:trPr>
          <w:trHeight w:val="288"/>
        </w:trPr>
        <w:tc>
          <w:tcPr>
            <w:tcW w:w="894" w:type="dxa"/>
            <w:vAlign w:val="center"/>
          </w:tcPr>
          <w:p w14:paraId="06504F73"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5204A64C" w14:textId="77777777" w:rsidR="00565B86" w:rsidRPr="00BF211F" w:rsidRDefault="00565B86" w:rsidP="00565B86">
            <w:pPr>
              <w:keepNext/>
              <w:jc w:val="center"/>
              <w:rPr>
                <w:rFonts w:cs="Arial"/>
                <w:color w:val="000000"/>
                <w:sz w:val="20"/>
              </w:rPr>
            </w:pPr>
            <w:r w:rsidRPr="00BF211F">
              <w:rPr>
                <w:rFonts w:cs="Arial"/>
                <w:color w:val="000000"/>
                <w:sz w:val="20"/>
              </w:rPr>
              <w:t>G730</w:t>
            </w:r>
          </w:p>
        </w:tc>
        <w:tc>
          <w:tcPr>
            <w:tcW w:w="882" w:type="dxa"/>
            <w:vAlign w:val="center"/>
          </w:tcPr>
          <w:p w14:paraId="176CA24E"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39" w:type="dxa"/>
            <w:vAlign w:val="center"/>
          </w:tcPr>
          <w:p w14:paraId="3D9B4501" w14:textId="77777777" w:rsidR="00565B86" w:rsidRPr="00BF211F" w:rsidRDefault="00565B86" w:rsidP="00565B86">
            <w:pPr>
              <w:keepNext/>
              <w:jc w:val="center"/>
              <w:rPr>
                <w:rFonts w:cs="Arial"/>
                <w:color w:val="000000"/>
                <w:sz w:val="20"/>
              </w:rPr>
            </w:pPr>
            <w:r w:rsidRPr="00BF211F">
              <w:rPr>
                <w:rFonts w:cs="Arial"/>
                <w:color w:val="000000"/>
                <w:sz w:val="20"/>
              </w:rPr>
              <w:t>G730CHC</w:t>
            </w:r>
          </w:p>
        </w:tc>
        <w:tc>
          <w:tcPr>
            <w:tcW w:w="1239" w:type="dxa"/>
            <w:vAlign w:val="center"/>
          </w:tcPr>
          <w:p w14:paraId="08B319D3" w14:textId="77777777" w:rsidR="00565B86" w:rsidRPr="00BF211F" w:rsidRDefault="00565B86" w:rsidP="00565B86">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59F25AB0" w14:textId="77777777" w:rsidR="00565B86" w:rsidRPr="00BF211F" w:rsidRDefault="00565B86" w:rsidP="00565B86">
            <w:pPr>
              <w:keepNext/>
              <w:jc w:val="center"/>
              <w:rPr>
                <w:rFonts w:cs="Arial"/>
                <w:color w:val="000000"/>
                <w:sz w:val="20"/>
              </w:rPr>
            </w:pPr>
            <w:r w:rsidRPr="00BF211F">
              <w:rPr>
                <w:rFonts w:cs="Arial"/>
                <w:color w:val="000000"/>
                <w:sz w:val="20"/>
              </w:rPr>
              <w:t>G730PFR</w:t>
            </w:r>
          </w:p>
        </w:tc>
        <w:tc>
          <w:tcPr>
            <w:tcW w:w="883" w:type="dxa"/>
            <w:vAlign w:val="center"/>
          </w:tcPr>
          <w:p w14:paraId="418E0421" w14:textId="77777777" w:rsidR="00565B86" w:rsidRPr="00BF211F" w:rsidRDefault="00565B86" w:rsidP="00565B86">
            <w:pPr>
              <w:keepNext/>
              <w:jc w:val="center"/>
              <w:rPr>
                <w:rFonts w:cs="Arial"/>
                <w:sz w:val="20"/>
              </w:rPr>
            </w:pPr>
          </w:p>
        </w:tc>
        <w:tc>
          <w:tcPr>
            <w:tcW w:w="1117" w:type="dxa"/>
            <w:vAlign w:val="center"/>
          </w:tcPr>
          <w:p w14:paraId="004138F0" w14:textId="77777777" w:rsidR="00565B86" w:rsidRPr="00BF211F" w:rsidRDefault="00565B86" w:rsidP="00565B86">
            <w:pPr>
              <w:keepNext/>
              <w:jc w:val="center"/>
              <w:rPr>
                <w:rFonts w:cs="Arial"/>
                <w:sz w:val="20"/>
              </w:rPr>
            </w:pPr>
          </w:p>
        </w:tc>
        <w:tc>
          <w:tcPr>
            <w:tcW w:w="1139" w:type="dxa"/>
            <w:vAlign w:val="center"/>
          </w:tcPr>
          <w:p w14:paraId="61320595" w14:textId="77777777" w:rsidR="00565B86" w:rsidRPr="00BF211F" w:rsidRDefault="00565B86" w:rsidP="00565B86">
            <w:pPr>
              <w:keepNext/>
              <w:jc w:val="center"/>
              <w:rPr>
                <w:rFonts w:cs="Arial"/>
                <w:sz w:val="20"/>
              </w:rPr>
            </w:pPr>
          </w:p>
        </w:tc>
        <w:tc>
          <w:tcPr>
            <w:tcW w:w="1343" w:type="dxa"/>
            <w:vAlign w:val="center"/>
          </w:tcPr>
          <w:p w14:paraId="570D2063" w14:textId="77777777" w:rsidR="00565B86" w:rsidRPr="00BF211F" w:rsidRDefault="00565B86" w:rsidP="00565B86">
            <w:pPr>
              <w:keepNext/>
              <w:jc w:val="center"/>
              <w:rPr>
                <w:rFonts w:cs="Arial"/>
                <w:color w:val="000000"/>
                <w:sz w:val="20"/>
              </w:rPr>
            </w:pPr>
          </w:p>
        </w:tc>
      </w:tr>
      <w:tr w:rsidR="00565B86" w:rsidRPr="006C14F4" w14:paraId="4EA2C3E1" w14:textId="77777777" w:rsidTr="00B131D7">
        <w:trPr>
          <w:trHeight w:val="288"/>
        </w:trPr>
        <w:tc>
          <w:tcPr>
            <w:tcW w:w="894" w:type="dxa"/>
            <w:vAlign w:val="center"/>
          </w:tcPr>
          <w:p w14:paraId="7B2237FF"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6ACB1BE2" w14:textId="77777777" w:rsidR="00565B86" w:rsidRPr="00BF211F" w:rsidRDefault="00565B86" w:rsidP="00565B86">
            <w:pPr>
              <w:jc w:val="center"/>
              <w:rPr>
                <w:rFonts w:cs="Arial"/>
                <w:color w:val="000000"/>
                <w:sz w:val="20"/>
              </w:rPr>
            </w:pPr>
            <w:r w:rsidRPr="00BF211F">
              <w:rPr>
                <w:rFonts w:cs="Arial"/>
                <w:color w:val="000000"/>
                <w:sz w:val="20"/>
              </w:rPr>
              <w:t>G731</w:t>
            </w:r>
          </w:p>
        </w:tc>
        <w:tc>
          <w:tcPr>
            <w:tcW w:w="882" w:type="dxa"/>
            <w:vAlign w:val="center"/>
          </w:tcPr>
          <w:p w14:paraId="0CF99CD3"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39" w:type="dxa"/>
            <w:vAlign w:val="center"/>
          </w:tcPr>
          <w:p w14:paraId="5F01F788" w14:textId="77777777" w:rsidR="00565B86" w:rsidRPr="00BF211F" w:rsidRDefault="00565B86" w:rsidP="00565B86">
            <w:pPr>
              <w:jc w:val="center"/>
              <w:rPr>
                <w:rFonts w:cs="Arial"/>
                <w:color w:val="000000"/>
                <w:sz w:val="20"/>
              </w:rPr>
            </w:pPr>
            <w:r w:rsidRPr="00BF211F">
              <w:rPr>
                <w:rFonts w:cs="Arial"/>
                <w:color w:val="000000"/>
                <w:sz w:val="20"/>
              </w:rPr>
              <w:t>G731CHC</w:t>
            </w:r>
          </w:p>
        </w:tc>
        <w:tc>
          <w:tcPr>
            <w:tcW w:w="1239" w:type="dxa"/>
            <w:vAlign w:val="center"/>
          </w:tcPr>
          <w:p w14:paraId="6982150A"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3E6E0B68" w14:textId="77777777" w:rsidR="00565B86" w:rsidRPr="00BF211F" w:rsidRDefault="00565B86" w:rsidP="00565B86">
            <w:pPr>
              <w:jc w:val="center"/>
              <w:rPr>
                <w:rFonts w:cs="Arial"/>
                <w:color w:val="000000"/>
                <w:sz w:val="20"/>
              </w:rPr>
            </w:pPr>
            <w:r w:rsidRPr="00BF211F">
              <w:rPr>
                <w:rFonts w:cs="Arial"/>
                <w:color w:val="000000"/>
                <w:sz w:val="20"/>
              </w:rPr>
              <w:t>G731PFR</w:t>
            </w:r>
          </w:p>
        </w:tc>
        <w:tc>
          <w:tcPr>
            <w:tcW w:w="883" w:type="dxa"/>
            <w:vAlign w:val="center"/>
          </w:tcPr>
          <w:p w14:paraId="1EB86867" w14:textId="77777777" w:rsidR="00565B86" w:rsidRPr="00BF211F" w:rsidRDefault="00565B86" w:rsidP="00565B86">
            <w:pPr>
              <w:jc w:val="center"/>
              <w:rPr>
                <w:rFonts w:cs="Arial"/>
                <w:sz w:val="20"/>
              </w:rPr>
            </w:pPr>
          </w:p>
        </w:tc>
        <w:tc>
          <w:tcPr>
            <w:tcW w:w="1117" w:type="dxa"/>
            <w:vAlign w:val="center"/>
          </w:tcPr>
          <w:p w14:paraId="238A062B" w14:textId="77777777" w:rsidR="00565B86" w:rsidRPr="00BF211F" w:rsidRDefault="00565B86" w:rsidP="00565B86">
            <w:pPr>
              <w:jc w:val="center"/>
              <w:rPr>
                <w:rFonts w:cs="Arial"/>
                <w:sz w:val="20"/>
              </w:rPr>
            </w:pPr>
          </w:p>
        </w:tc>
        <w:tc>
          <w:tcPr>
            <w:tcW w:w="1139" w:type="dxa"/>
            <w:vAlign w:val="center"/>
          </w:tcPr>
          <w:p w14:paraId="011B75CB" w14:textId="77777777" w:rsidR="00565B86" w:rsidRPr="00BF211F" w:rsidRDefault="00565B86" w:rsidP="00565B86">
            <w:pPr>
              <w:jc w:val="center"/>
              <w:rPr>
                <w:rFonts w:cs="Arial"/>
                <w:sz w:val="20"/>
              </w:rPr>
            </w:pPr>
          </w:p>
        </w:tc>
        <w:tc>
          <w:tcPr>
            <w:tcW w:w="1343" w:type="dxa"/>
            <w:vAlign w:val="center"/>
          </w:tcPr>
          <w:p w14:paraId="15829BE1" w14:textId="77777777" w:rsidR="00565B86" w:rsidRPr="00BF211F" w:rsidRDefault="00565B86" w:rsidP="00565B86">
            <w:pPr>
              <w:jc w:val="center"/>
              <w:rPr>
                <w:rFonts w:cs="Arial"/>
                <w:color w:val="000000"/>
                <w:sz w:val="20"/>
              </w:rPr>
            </w:pPr>
          </w:p>
        </w:tc>
      </w:tr>
      <w:tr w:rsidR="00565B86" w:rsidRPr="006C14F4" w14:paraId="484A60E8" w14:textId="77777777" w:rsidTr="00B131D7">
        <w:trPr>
          <w:trHeight w:val="288"/>
        </w:trPr>
        <w:tc>
          <w:tcPr>
            <w:tcW w:w="894" w:type="dxa"/>
            <w:vAlign w:val="center"/>
          </w:tcPr>
          <w:p w14:paraId="55417C78"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4C50F523" w14:textId="77777777" w:rsidR="00565B86" w:rsidRPr="00BF211F" w:rsidRDefault="00565B86" w:rsidP="00565B86">
            <w:pPr>
              <w:jc w:val="center"/>
              <w:rPr>
                <w:rFonts w:cs="Arial"/>
                <w:color w:val="000000"/>
                <w:sz w:val="20"/>
              </w:rPr>
            </w:pPr>
            <w:r w:rsidRPr="00BF211F">
              <w:rPr>
                <w:rFonts w:cs="Arial"/>
                <w:color w:val="000000"/>
                <w:sz w:val="20"/>
              </w:rPr>
              <w:t>G732</w:t>
            </w:r>
          </w:p>
        </w:tc>
        <w:tc>
          <w:tcPr>
            <w:tcW w:w="882" w:type="dxa"/>
            <w:vAlign w:val="center"/>
          </w:tcPr>
          <w:p w14:paraId="58D92EFB"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39" w:type="dxa"/>
            <w:vAlign w:val="center"/>
          </w:tcPr>
          <w:p w14:paraId="1EEC4946" w14:textId="77777777" w:rsidR="00565B86" w:rsidRPr="00BF211F" w:rsidRDefault="00565B86" w:rsidP="00565B86">
            <w:pPr>
              <w:jc w:val="center"/>
              <w:rPr>
                <w:rFonts w:cs="Arial"/>
                <w:color w:val="000000"/>
                <w:sz w:val="20"/>
              </w:rPr>
            </w:pPr>
            <w:r w:rsidRPr="00BF211F">
              <w:rPr>
                <w:rFonts w:cs="Arial"/>
                <w:color w:val="000000"/>
                <w:sz w:val="20"/>
              </w:rPr>
              <w:t>G732CHC</w:t>
            </w:r>
          </w:p>
        </w:tc>
        <w:tc>
          <w:tcPr>
            <w:tcW w:w="1239" w:type="dxa"/>
            <w:vAlign w:val="center"/>
          </w:tcPr>
          <w:p w14:paraId="69C3C018" w14:textId="77777777" w:rsidR="00565B86" w:rsidRPr="00BF211F" w:rsidRDefault="00565B86" w:rsidP="00565B86">
            <w:pPr>
              <w:jc w:val="center"/>
              <w:rPr>
                <w:rFonts w:cs="Arial"/>
                <w:sz w:val="20"/>
              </w:rPr>
            </w:pPr>
          </w:p>
        </w:tc>
        <w:tc>
          <w:tcPr>
            <w:tcW w:w="1128" w:type="dxa"/>
            <w:vAlign w:val="center"/>
          </w:tcPr>
          <w:p w14:paraId="15AD455E" w14:textId="77777777" w:rsidR="00565B86" w:rsidRPr="00BF211F" w:rsidRDefault="00565B86" w:rsidP="00565B86">
            <w:pPr>
              <w:jc w:val="center"/>
              <w:rPr>
                <w:rFonts w:cs="Arial"/>
                <w:color w:val="000000"/>
                <w:sz w:val="20"/>
              </w:rPr>
            </w:pPr>
          </w:p>
        </w:tc>
        <w:tc>
          <w:tcPr>
            <w:tcW w:w="883" w:type="dxa"/>
            <w:vAlign w:val="center"/>
          </w:tcPr>
          <w:p w14:paraId="334AE929" w14:textId="77777777" w:rsidR="00565B86" w:rsidRPr="00BF211F" w:rsidRDefault="00565B86" w:rsidP="00565B86">
            <w:pPr>
              <w:jc w:val="center"/>
              <w:rPr>
                <w:rFonts w:cs="Arial"/>
                <w:sz w:val="20"/>
              </w:rPr>
            </w:pPr>
          </w:p>
        </w:tc>
        <w:tc>
          <w:tcPr>
            <w:tcW w:w="1117" w:type="dxa"/>
            <w:vAlign w:val="center"/>
          </w:tcPr>
          <w:p w14:paraId="5BDFA4B5" w14:textId="77777777" w:rsidR="00565B86" w:rsidRPr="00BF211F" w:rsidRDefault="00565B86" w:rsidP="00565B86">
            <w:pPr>
              <w:jc w:val="center"/>
              <w:rPr>
                <w:rFonts w:cs="Arial"/>
                <w:sz w:val="20"/>
              </w:rPr>
            </w:pPr>
          </w:p>
        </w:tc>
        <w:tc>
          <w:tcPr>
            <w:tcW w:w="1139" w:type="dxa"/>
            <w:vAlign w:val="center"/>
          </w:tcPr>
          <w:p w14:paraId="2DBE934A" w14:textId="77777777" w:rsidR="00565B86" w:rsidRPr="00BF211F" w:rsidRDefault="00565B86" w:rsidP="00565B86">
            <w:pPr>
              <w:jc w:val="center"/>
              <w:rPr>
                <w:rFonts w:cs="Arial"/>
                <w:sz w:val="20"/>
              </w:rPr>
            </w:pPr>
          </w:p>
        </w:tc>
        <w:tc>
          <w:tcPr>
            <w:tcW w:w="1343" w:type="dxa"/>
            <w:vAlign w:val="center"/>
          </w:tcPr>
          <w:p w14:paraId="03254811" w14:textId="77777777" w:rsidR="00565B86" w:rsidRPr="00BF211F" w:rsidRDefault="00565B86" w:rsidP="00565B86">
            <w:pPr>
              <w:jc w:val="center"/>
              <w:rPr>
                <w:rFonts w:cs="Arial"/>
                <w:color w:val="000000"/>
                <w:sz w:val="20"/>
              </w:rPr>
            </w:pPr>
          </w:p>
        </w:tc>
      </w:tr>
      <w:tr w:rsidR="00565B86" w:rsidRPr="006C14F4" w14:paraId="10A825DE" w14:textId="77777777" w:rsidTr="00B131D7">
        <w:trPr>
          <w:trHeight w:val="288"/>
        </w:trPr>
        <w:tc>
          <w:tcPr>
            <w:tcW w:w="894" w:type="dxa"/>
            <w:vAlign w:val="center"/>
          </w:tcPr>
          <w:p w14:paraId="68748EFB"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5A9E16D6" w14:textId="77777777" w:rsidR="00565B86" w:rsidRPr="00BF211F" w:rsidRDefault="00565B86" w:rsidP="00565B86">
            <w:pPr>
              <w:jc w:val="center"/>
              <w:rPr>
                <w:rFonts w:cs="Arial"/>
                <w:color w:val="000000"/>
                <w:sz w:val="20"/>
              </w:rPr>
            </w:pPr>
            <w:r w:rsidRPr="00BF211F">
              <w:rPr>
                <w:rFonts w:cs="Arial"/>
                <w:color w:val="000000"/>
                <w:sz w:val="20"/>
              </w:rPr>
              <w:t>G733</w:t>
            </w:r>
          </w:p>
        </w:tc>
        <w:tc>
          <w:tcPr>
            <w:tcW w:w="882" w:type="dxa"/>
            <w:vAlign w:val="center"/>
          </w:tcPr>
          <w:p w14:paraId="7DDEFFE8" w14:textId="77777777" w:rsidR="00565B86" w:rsidRPr="00BF211F" w:rsidRDefault="00565B86" w:rsidP="00565B86">
            <w:pPr>
              <w:jc w:val="center"/>
              <w:rPr>
                <w:rFonts w:cs="Arial"/>
                <w:sz w:val="20"/>
              </w:rPr>
            </w:pPr>
          </w:p>
        </w:tc>
        <w:tc>
          <w:tcPr>
            <w:tcW w:w="1139" w:type="dxa"/>
            <w:vAlign w:val="center"/>
          </w:tcPr>
          <w:p w14:paraId="6F0C6442" w14:textId="77777777" w:rsidR="00565B86" w:rsidRPr="00BF211F" w:rsidRDefault="00565B86" w:rsidP="00565B86">
            <w:pPr>
              <w:jc w:val="center"/>
              <w:rPr>
                <w:rFonts w:cs="Arial"/>
                <w:sz w:val="20"/>
              </w:rPr>
            </w:pPr>
          </w:p>
        </w:tc>
        <w:tc>
          <w:tcPr>
            <w:tcW w:w="1239" w:type="dxa"/>
            <w:vAlign w:val="center"/>
          </w:tcPr>
          <w:p w14:paraId="496F3748"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4AA89002" w14:textId="77777777" w:rsidR="00565B86" w:rsidRPr="00BF211F" w:rsidRDefault="00565B86" w:rsidP="00565B86">
            <w:pPr>
              <w:jc w:val="center"/>
              <w:rPr>
                <w:rFonts w:cs="Arial"/>
                <w:color w:val="000000"/>
                <w:sz w:val="20"/>
              </w:rPr>
            </w:pPr>
            <w:r w:rsidRPr="00BF211F">
              <w:rPr>
                <w:rFonts w:cs="Arial"/>
                <w:color w:val="000000"/>
                <w:sz w:val="20"/>
              </w:rPr>
              <w:t>G733PFR</w:t>
            </w:r>
          </w:p>
        </w:tc>
        <w:tc>
          <w:tcPr>
            <w:tcW w:w="883" w:type="dxa"/>
            <w:vAlign w:val="center"/>
          </w:tcPr>
          <w:p w14:paraId="3FA9882D" w14:textId="77777777" w:rsidR="00565B86" w:rsidRPr="00BF211F" w:rsidRDefault="00565B86" w:rsidP="00565B86">
            <w:pPr>
              <w:jc w:val="center"/>
              <w:rPr>
                <w:rFonts w:cs="Arial"/>
                <w:sz w:val="20"/>
              </w:rPr>
            </w:pPr>
          </w:p>
        </w:tc>
        <w:tc>
          <w:tcPr>
            <w:tcW w:w="1117" w:type="dxa"/>
            <w:vAlign w:val="center"/>
          </w:tcPr>
          <w:p w14:paraId="65D9EBF4" w14:textId="77777777" w:rsidR="00565B86" w:rsidRPr="00BF211F" w:rsidRDefault="00565B86" w:rsidP="00565B86">
            <w:pPr>
              <w:jc w:val="center"/>
              <w:rPr>
                <w:rFonts w:cs="Arial"/>
                <w:sz w:val="20"/>
              </w:rPr>
            </w:pPr>
          </w:p>
        </w:tc>
        <w:tc>
          <w:tcPr>
            <w:tcW w:w="1139" w:type="dxa"/>
            <w:vAlign w:val="center"/>
          </w:tcPr>
          <w:p w14:paraId="743DE606" w14:textId="77777777" w:rsidR="00565B86" w:rsidRPr="00BF211F" w:rsidRDefault="00565B86" w:rsidP="00565B86">
            <w:pPr>
              <w:jc w:val="center"/>
              <w:rPr>
                <w:rFonts w:cs="Arial"/>
                <w:sz w:val="20"/>
              </w:rPr>
            </w:pPr>
          </w:p>
        </w:tc>
        <w:tc>
          <w:tcPr>
            <w:tcW w:w="1343" w:type="dxa"/>
            <w:vAlign w:val="center"/>
          </w:tcPr>
          <w:p w14:paraId="05AE7416" w14:textId="77777777" w:rsidR="00565B86" w:rsidRPr="00BF211F" w:rsidRDefault="00565B86" w:rsidP="00565B86">
            <w:pPr>
              <w:jc w:val="center"/>
              <w:rPr>
                <w:rFonts w:cs="Arial"/>
                <w:sz w:val="20"/>
              </w:rPr>
            </w:pPr>
          </w:p>
        </w:tc>
      </w:tr>
      <w:tr w:rsidR="00565B86" w:rsidRPr="006C14F4" w14:paraId="639AEFE3" w14:textId="77777777" w:rsidTr="00B131D7">
        <w:trPr>
          <w:trHeight w:val="288"/>
        </w:trPr>
        <w:tc>
          <w:tcPr>
            <w:tcW w:w="894" w:type="dxa"/>
            <w:vAlign w:val="center"/>
          </w:tcPr>
          <w:p w14:paraId="1DC18021"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235D3A99" w14:textId="77777777" w:rsidR="00565B86" w:rsidRPr="00BF211F" w:rsidRDefault="00565B86" w:rsidP="00565B86">
            <w:pPr>
              <w:jc w:val="center"/>
              <w:rPr>
                <w:rFonts w:cs="Arial"/>
                <w:color w:val="000000"/>
                <w:sz w:val="20"/>
              </w:rPr>
            </w:pPr>
            <w:r w:rsidRPr="00BF211F">
              <w:rPr>
                <w:rFonts w:cs="Arial"/>
                <w:color w:val="000000"/>
                <w:sz w:val="20"/>
              </w:rPr>
              <w:t>G735</w:t>
            </w:r>
          </w:p>
        </w:tc>
        <w:tc>
          <w:tcPr>
            <w:tcW w:w="882" w:type="dxa"/>
            <w:vAlign w:val="center"/>
          </w:tcPr>
          <w:p w14:paraId="4A9DB36F" w14:textId="77777777" w:rsidR="00565B86" w:rsidRPr="00BF211F" w:rsidRDefault="00565B86" w:rsidP="00565B86">
            <w:pPr>
              <w:jc w:val="center"/>
              <w:rPr>
                <w:rFonts w:cs="Arial"/>
                <w:sz w:val="20"/>
              </w:rPr>
            </w:pPr>
          </w:p>
        </w:tc>
        <w:tc>
          <w:tcPr>
            <w:tcW w:w="1139" w:type="dxa"/>
            <w:vAlign w:val="center"/>
          </w:tcPr>
          <w:p w14:paraId="1EF9777A" w14:textId="77777777" w:rsidR="00565B86" w:rsidRPr="00BF211F" w:rsidRDefault="00565B86" w:rsidP="00565B86">
            <w:pPr>
              <w:jc w:val="center"/>
              <w:rPr>
                <w:rFonts w:cs="Arial"/>
                <w:sz w:val="20"/>
              </w:rPr>
            </w:pPr>
          </w:p>
        </w:tc>
        <w:tc>
          <w:tcPr>
            <w:tcW w:w="1239" w:type="dxa"/>
            <w:vAlign w:val="center"/>
          </w:tcPr>
          <w:p w14:paraId="6369481A"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590003E8" w14:textId="77777777" w:rsidR="00565B86" w:rsidRPr="00BF211F" w:rsidRDefault="00565B86" w:rsidP="00565B86">
            <w:pPr>
              <w:jc w:val="center"/>
              <w:rPr>
                <w:rFonts w:cs="Arial"/>
                <w:color w:val="000000"/>
                <w:sz w:val="20"/>
              </w:rPr>
            </w:pPr>
            <w:r w:rsidRPr="00BF211F">
              <w:rPr>
                <w:rFonts w:cs="Arial"/>
                <w:color w:val="000000"/>
                <w:sz w:val="20"/>
              </w:rPr>
              <w:t>G735PFR</w:t>
            </w:r>
          </w:p>
        </w:tc>
        <w:tc>
          <w:tcPr>
            <w:tcW w:w="883" w:type="dxa"/>
            <w:vAlign w:val="center"/>
          </w:tcPr>
          <w:p w14:paraId="70A2BBC9" w14:textId="77777777" w:rsidR="00565B86" w:rsidRPr="00BF211F" w:rsidRDefault="00565B86" w:rsidP="00565B86">
            <w:pPr>
              <w:jc w:val="center"/>
              <w:rPr>
                <w:rFonts w:cs="Arial"/>
                <w:sz w:val="20"/>
              </w:rPr>
            </w:pPr>
          </w:p>
        </w:tc>
        <w:tc>
          <w:tcPr>
            <w:tcW w:w="1117" w:type="dxa"/>
            <w:vAlign w:val="center"/>
          </w:tcPr>
          <w:p w14:paraId="2E0B0C6D" w14:textId="77777777" w:rsidR="00565B86" w:rsidRPr="00BF211F" w:rsidRDefault="00565B86" w:rsidP="00565B86">
            <w:pPr>
              <w:jc w:val="center"/>
              <w:rPr>
                <w:rFonts w:cs="Arial"/>
                <w:sz w:val="20"/>
              </w:rPr>
            </w:pPr>
          </w:p>
        </w:tc>
        <w:tc>
          <w:tcPr>
            <w:tcW w:w="1139" w:type="dxa"/>
            <w:vAlign w:val="center"/>
          </w:tcPr>
          <w:p w14:paraId="78E8758E" w14:textId="77777777" w:rsidR="00565B86" w:rsidRPr="00BF211F" w:rsidRDefault="00565B86" w:rsidP="00565B86">
            <w:pPr>
              <w:jc w:val="center"/>
              <w:rPr>
                <w:rFonts w:cs="Arial"/>
                <w:sz w:val="20"/>
              </w:rPr>
            </w:pPr>
          </w:p>
        </w:tc>
        <w:tc>
          <w:tcPr>
            <w:tcW w:w="1343" w:type="dxa"/>
            <w:vAlign w:val="center"/>
          </w:tcPr>
          <w:p w14:paraId="08F2BF20" w14:textId="77777777" w:rsidR="00565B86" w:rsidRPr="00BF211F" w:rsidRDefault="00565B86" w:rsidP="00565B86">
            <w:pPr>
              <w:jc w:val="center"/>
              <w:rPr>
                <w:rFonts w:cs="Arial"/>
                <w:sz w:val="20"/>
              </w:rPr>
            </w:pPr>
          </w:p>
        </w:tc>
      </w:tr>
      <w:tr w:rsidR="00565B86" w:rsidRPr="006C14F4" w14:paraId="751EAB60" w14:textId="77777777" w:rsidTr="00B131D7">
        <w:trPr>
          <w:trHeight w:val="288"/>
        </w:trPr>
        <w:tc>
          <w:tcPr>
            <w:tcW w:w="894" w:type="dxa"/>
            <w:vAlign w:val="center"/>
          </w:tcPr>
          <w:p w14:paraId="49F1B952"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595F612B" w14:textId="77777777" w:rsidR="00565B86" w:rsidRPr="00BF211F" w:rsidRDefault="00565B86" w:rsidP="00565B86">
            <w:pPr>
              <w:jc w:val="center"/>
              <w:rPr>
                <w:rFonts w:cs="Arial"/>
                <w:color w:val="000000"/>
                <w:sz w:val="20"/>
              </w:rPr>
            </w:pPr>
            <w:r w:rsidRPr="00BF211F">
              <w:rPr>
                <w:rFonts w:cs="Arial"/>
                <w:color w:val="000000"/>
                <w:sz w:val="20"/>
              </w:rPr>
              <w:t>G740</w:t>
            </w:r>
          </w:p>
        </w:tc>
        <w:tc>
          <w:tcPr>
            <w:tcW w:w="882" w:type="dxa"/>
            <w:vAlign w:val="center"/>
          </w:tcPr>
          <w:p w14:paraId="3B1F9B6B" w14:textId="77777777" w:rsidR="00565B86" w:rsidRPr="00BF211F" w:rsidRDefault="00565B86" w:rsidP="00565B86">
            <w:pPr>
              <w:jc w:val="center"/>
              <w:rPr>
                <w:rFonts w:cs="Arial"/>
                <w:sz w:val="20"/>
              </w:rPr>
            </w:pPr>
          </w:p>
        </w:tc>
        <w:tc>
          <w:tcPr>
            <w:tcW w:w="1139" w:type="dxa"/>
            <w:vAlign w:val="center"/>
          </w:tcPr>
          <w:p w14:paraId="469A27D2" w14:textId="77777777" w:rsidR="00565B86" w:rsidRPr="00BF211F" w:rsidRDefault="00565B86" w:rsidP="00565B86">
            <w:pPr>
              <w:jc w:val="center"/>
              <w:rPr>
                <w:rFonts w:cs="Arial"/>
                <w:sz w:val="20"/>
              </w:rPr>
            </w:pPr>
          </w:p>
        </w:tc>
        <w:tc>
          <w:tcPr>
            <w:tcW w:w="1239" w:type="dxa"/>
            <w:vAlign w:val="center"/>
          </w:tcPr>
          <w:p w14:paraId="22F675DD" w14:textId="77777777" w:rsidR="00565B86" w:rsidRPr="00BF211F" w:rsidRDefault="00565B86" w:rsidP="00565B86">
            <w:pPr>
              <w:jc w:val="center"/>
              <w:rPr>
                <w:rFonts w:cs="Arial"/>
                <w:sz w:val="20"/>
              </w:rPr>
            </w:pPr>
          </w:p>
        </w:tc>
        <w:tc>
          <w:tcPr>
            <w:tcW w:w="1128" w:type="dxa"/>
            <w:vAlign w:val="center"/>
          </w:tcPr>
          <w:p w14:paraId="64145934" w14:textId="77777777" w:rsidR="00565B86" w:rsidRPr="00BF211F" w:rsidRDefault="00565B86" w:rsidP="00565B86">
            <w:pPr>
              <w:jc w:val="center"/>
              <w:rPr>
                <w:rFonts w:cs="Arial"/>
                <w:color w:val="000000"/>
                <w:sz w:val="20"/>
              </w:rPr>
            </w:pPr>
          </w:p>
        </w:tc>
        <w:tc>
          <w:tcPr>
            <w:tcW w:w="883" w:type="dxa"/>
            <w:vAlign w:val="center"/>
          </w:tcPr>
          <w:p w14:paraId="7BAF0963" w14:textId="77777777" w:rsidR="00565B86" w:rsidRPr="00BF211F" w:rsidRDefault="00565B86" w:rsidP="00565B86">
            <w:pPr>
              <w:jc w:val="center"/>
              <w:rPr>
                <w:rFonts w:cs="Arial"/>
                <w:sz w:val="20"/>
              </w:rPr>
            </w:pPr>
          </w:p>
        </w:tc>
        <w:tc>
          <w:tcPr>
            <w:tcW w:w="1117" w:type="dxa"/>
            <w:vAlign w:val="center"/>
          </w:tcPr>
          <w:p w14:paraId="05081195" w14:textId="77777777" w:rsidR="00565B86" w:rsidRPr="00BF211F" w:rsidRDefault="00565B86" w:rsidP="00565B86">
            <w:pPr>
              <w:jc w:val="center"/>
              <w:rPr>
                <w:rFonts w:cs="Arial"/>
                <w:sz w:val="20"/>
              </w:rPr>
            </w:pPr>
          </w:p>
        </w:tc>
        <w:tc>
          <w:tcPr>
            <w:tcW w:w="1139" w:type="dxa"/>
            <w:vAlign w:val="center"/>
          </w:tcPr>
          <w:p w14:paraId="219722EC"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3E238E80" w14:textId="77777777" w:rsidR="00565B86" w:rsidRPr="00BF211F" w:rsidRDefault="00565B86" w:rsidP="00565B86">
            <w:pPr>
              <w:jc w:val="center"/>
              <w:rPr>
                <w:rFonts w:cs="Arial"/>
                <w:color w:val="000000"/>
                <w:sz w:val="20"/>
              </w:rPr>
            </w:pPr>
            <w:r w:rsidRPr="00BF211F">
              <w:rPr>
                <w:rFonts w:cs="Arial"/>
                <w:color w:val="000000"/>
                <w:sz w:val="20"/>
              </w:rPr>
              <w:t>G740ADT</w:t>
            </w:r>
          </w:p>
        </w:tc>
      </w:tr>
      <w:tr w:rsidR="00565B86" w:rsidRPr="006C14F4" w14:paraId="29D98022" w14:textId="77777777" w:rsidTr="00B131D7">
        <w:trPr>
          <w:trHeight w:val="288"/>
        </w:trPr>
        <w:tc>
          <w:tcPr>
            <w:tcW w:w="894" w:type="dxa"/>
            <w:vAlign w:val="center"/>
          </w:tcPr>
          <w:p w14:paraId="34A16AC7"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74" w:type="dxa"/>
            <w:vAlign w:val="center"/>
          </w:tcPr>
          <w:p w14:paraId="2F8A1329" w14:textId="77777777" w:rsidR="00565B86" w:rsidRPr="00BF211F" w:rsidRDefault="00565B86" w:rsidP="00565B86">
            <w:pPr>
              <w:jc w:val="center"/>
              <w:rPr>
                <w:rFonts w:cs="Arial"/>
                <w:color w:val="000000"/>
                <w:sz w:val="20"/>
              </w:rPr>
            </w:pPr>
            <w:r w:rsidRPr="00BF211F">
              <w:rPr>
                <w:rFonts w:cs="Arial"/>
                <w:color w:val="000000"/>
                <w:sz w:val="20"/>
              </w:rPr>
              <w:t>G743</w:t>
            </w:r>
          </w:p>
        </w:tc>
        <w:tc>
          <w:tcPr>
            <w:tcW w:w="882" w:type="dxa"/>
            <w:vAlign w:val="center"/>
          </w:tcPr>
          <w:p w14:paraId="5F0DCE94" w14:textId="77777777" w:rsidR="00565B86" w:rsidRPr="00BF211F" w:rsidRDefault="00565B86" w:rsidP="00565B86">
            <w:pPr>
              <w:jc w:val="center"/>
              <w:rPr>
                <w:rFonts w:cs="Arial"/>
                <w:sz w:val="20"/>
              </w:rPr>
            </w:pPr>
          </w:p>
        </w:tc>
        <w:tc>
          <w:tcPr>
            <w:tcW w:w="1139" w:type="dxa"/>
            <w:vAlign w:val="center"/>
          </w:tcPr>
          <w:p w14:paraId="2FBAF6EF" w14:textId="77777777" w:rsidR="00565B86" w:rsidRPr="00BF211F" w:rsidRDefault="00565B86" w:rsidP="00565B86">
            <w:pPr>
              <w:jc w:val="center"/>
              <w:rPr>
                <w:rFonts w:cs="Arial"/>
                <w:sz w:val="20"/>
              </w:rPr>
            </w:pPr>
          </w:p>
        </w:tc>
        <w:tc>
          <w:tcPr>
            <w:tcW w:w="1239" w:type="dxa"/>
            <w:vAlign w:val="center"/>
          </w:tcPr>
          <w:p w14:paraId="329FE945" w14:textId="77777777" w:rsidR="00565B86" w:rsidRPr="00BF211F" w:rsidRDefault="00565B86" w:rsidP="00565B86">
            <w:pPr>
              <w:jc w:val="center"/>
              <w:rPr>
                <w:rFonts w:cs="Arial"/>
                <w:sz w:val="20"/>
              </w:rPr>
            </w:pPr>
          </w:p>
        </w:tc>
        <w:tc>
          <w:tcPr>
            <w:tcW w:w="1128" w:type="dxa"/>
            <w:vAlign w:val="center"/>
          </w:tcPr>
          <w:p w14:paraId="3BC4C99E" w14:textId="77777777" w:rsidR="00565B86" w:rsidRPr="00BF211F" w:rsidRDefault="00565B86" w:rsidP="00565B86">
            <w:pPr>
              <w:jc w:val="center"/>
              <w:rPr>
                <w:rFonts w:cs="Arial"/>
                <w:sz w:val="20"/>
              </w:rPr>
            </w:pPr>
          </w:p>
        </w:tc>
        <w:tc>
          <w:tcPr>
            <w:tcW w:w="883" w:type="dxa"/>
            <w:vAlign w:val="center"/>
          </w:tcPr>
          <w:p w14:paraId="07778C2B" w14:textId="77777777" w:rsidR="00565B86" w:rsidRPr="00BF211F" w:rsidRDefault="00565B86" w:rsidP="00565B86">
            <w:pPr>
              <w:jc w:val="center"/>
              <w:rPr>
                <w:rFonts w:cs="Arial"/>
                <w:sz w:val="20"/>
              </w:rPr>
            </w:pPr>
          </w:p>
        </w:tc>
        <w:tc>
          <w:tcPr>
            <w:tcW w:w="1117" w:type="dxa"/>
            <w:vAlign w:val="center"/>
          </w:tcPr>
          <w:p w14:paraId="1048F1F7" w14:textId="77777777" w:rsidR="00565B86" w:rsidRPr="00BF211F" w:rsidRDefault="00565B86" w:rsidP="00565B86">
            <w:pPr>
              <w:jc w:val="center"/>
              <w:rPr>
                <w:rFonts w:cs="Arial"/>
                <w:sz w:val="20"/>
              </w:rPr>
            </w:pPr>
          </w:p>
        </w:tc>
        <w:tc>
          <w:tcPr>
            <w:tcW w:w="1139" w:type="dxa"/>
            <w:vAlign w:val="center"/>
          </w:tcPr>
          <w:p w14:paraId="597747E0"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500D5097" w14:textId="77777777" w:rsidR="00565B86" w:rsidRPr="00BF211F" w:rsidRDefault="00565B86" w:rsidP="00565B86">
            <w:pPr>
              <w:jc w:val="center"/>
              <w:rPr>
                <w:rFonts w:cs="Arial"/>
                <w:color w:val="000000"/>
                <w:sz w:val="20"/>
              </w:rPr>
            </w:pPr>
            <w:r w:rsidRPr="00BF211F">
              <w:rPr>
                <w:rFonts w:cs="Arial"/>
                <w:color w:val="000000"/>
                <w:sz w:val="20"/>
              </w:rPr>
              <w:t>G743ADT</w:t>
            </w:r>
          </w:p>
        </w:tc>
      </w:tr>
      <w:tr w:rsidR="00565B86" w:rsidRPr="006C14F4" w14:paraId="51B21A63" w14:textId="77777777" w:rsidTr="00B131D7">
        <w:trPr>
          <w:trHeight w:val="288"/>
        </w:trPr>
        <w:tc>
          <w:tcPr>
            <w:tcW w:w="894" w:type="dxa"/>
            <w:vAlign w:val="center"/>
          </w:tcPr>
          <w:p w14:paraId="18155293" w14:textId="77777777" w:rsidR="00565B86" w:rsidRDefault="00565B86" w:rsidP="00565B86">
            <w:pPr>
              <w:jc w:val="center"/>
            </w:pPr>
            <w:r w:rsidRPr="00197593">
              <w:rPr>
                <w:rFonts w:cs="Arial"/>
                <w:sz w:val="20"/>
              </w:rPr>
              <w:fldChar w:fldCharType="begin">
                <w:ffData>
                  <w:name w:val="Check55"/>
                  <w:enabled/>
                  <w:calcOnExit w:val="0"/>
                  <w:checkBox>
                    <w:sizeAuto/>
                    <w:default w:val="0"/>
                    <w:checked w:val="0"/>
                  </w:checkBox>
                </w:ffData>
              </w:fldChar>
            </w:r>
            <w:r w:rsidRPr="00197593">
              <w:rPr>
                <w:rFonts w:cs="Arial"/>
                <w:sz w:val="20"/>
              </w:rPr>
              <w:instrText xml:space="preserve"> FORMCHECKBOX </w:instrText>
            </w:r>
            <w:r w:rsidRPr="00197593">
              <w:rPr>
                <w:rFonts w:cs="Arial"/>
                <w:sz w:val="20"/>
              </w:rPr>
            </w:r>
            <w:r w:rsidRPr="00197593">
              <w:rPr>
                <w:rFonts w:cs="Arial"/>
                <w:sz w:val="20"/>
              </w:rPr>
              <w:fldChar w:fldCharType="end"/>
            </w:r>
          </w:p>
        </w:tc>
        <w:tc>
          <w:tcPr>
            <w:tcW w:w="1374" w:type="dxa"/>
            <w:vAlign w:val="center"/>
          </w:tcPr>
          <w:p w14:paraId="050D8A0D" w14:textId="77777777" w:rsidR="00565B86" w:rsidRPr="00BF211F" w:rsidRDefault="00565B86" w:rsidP="00565B86">
            <w:pPr>
              <w:jc w:val="center"/>
              <w:rPr>
                <w:rFonts w:cs="Arial"/>
                <w:color w:val="000000"/>
                <w:sz w:val="20"/>
              </w:rPr>
            </w:pPr>
            <w:r w:rsidRPr="00BF211F">
              <w:rPr>
                <w:rFonts w:cs="Arial"/>
                <w:color w:val="000000"/>
                <w:sz w:val="20"/>
              </w:rPr>
              <w:t>G744</w:t>
            </w:r>
          </w:p>
        </w:tc>
        <w:tc>
          <w:tcPr>
            <w:tcW w:w="882" w:type="dxa"/>
            <w:vAlign w:val="center"/>
          </w:tcPr>
          <w:p w14:paraId="7375D47C" w14:textId="77777777" w:rsidR="00565B86" w:rsidRPr="00BF211F" w:rsidRDefault="00565B86" w:rsidP="00565B86">
            <w:pPr>
              <w:jc w:val="center"/>
              <w:rPr>
                <w:rFonts w:cs="Arial"/>
                <w:sz w:val="20"/>
              </w:rPr>
            </w:pPr>
          </w:p>
        </w:tc>
        <w:tc>
          <w:tcPr>
            <w:tcW w:w="1139" w:type="dxa"/>
            <w:vAlign w:val="center"/>
          </w:tcPr>
          <w:p w14:paraId="0A6588FE" w14:textId="77777777" w:rsidR="00565B86" w:rsidRPr="00BF211F" w:rsidRDefault="00565B86" w:rsidP="00565B86">
            <w:pPr>
              <w:jc w:val="center"/>
              <w:rPr>
                <w:rFonts w:cs="Arial"/>
                <w:sz w:val="20"/>
              </w:rPr>
            </w:pPr>
          </w:p>
        </w:tc>
        <w:tc>
          <w:tcPr>
            <w:tcW w:w="1239" w:type="dxa"/>
            <w:vAlign w:val="center"/>
          </w:tcPr>
          <w:p w14:paraId="74453A22" w14:textId="77777777" w:rsidR="00565B86" w:rsidRPr="00BF211F" w:rsidRDefault="00565B86" w:rsidP="00565B86">
            <w:pPr>
              <w:jc w:val="center"/>
              <w:rPr>
                <w:rFonts w:cs="Arial"/>
                <w:sz w:val="20"/>
              </w:rPr>
            </w:pPr>
          </w:p>
        </w:tc>
        <w:tc>
          <w:tcPr>
            <w:tcW w:w="1128" w:type="dxa"/>
            <w:vAlign w:val="center"/>
          </w:tcPr>
          <w:p w14:paraId="1ED41D98" w14:textId="77777777" w:rsidR="00565B86" w:rsidRPr="00BF211F" w:rsidRDefault="00565B86" w:rsidP="00565B86">
            <w:pPr>
              <w:jc w:val="center"/>
              <w:rPr>
                <w:rFonts w:cs="Arial"/>
                <w:sz w:val="20"/>
              </w:rPr>
            </w:pPr>
          </w:p>
        </w:tc>
        <w:tc>
          <w:tcPr>
            <w:tcW w:w="883" w:type="dxa"/>
            <w:vAlign w:val="center"/>
          </w:tcPr>
          <w:p w14:paraId="4A8011C8" w14:textId="77777777" w:rsidR="00565B86" w:rsidRPr="00BF211F" w:rsidRDefault="00565B86" w:rsidP="00565B86">
            <w:pPr>
              <w:jc w:val="center"/>
              <w:rPr>
                <w:rFonts w:cs="Arial"/>
                <w:sz w:val="20"/>
              </w:rPr>
            </w:pPr>
          </w:p>
        </w:tc>
        <w:tc>
          <w:tcPr>
            <w:tcW w:w="1117" w:type="dxa"/>
            <w:vAlign w:val="center"/>
          </w:tcPr>
          <w:p w14:paraId="2E36FD06" w14:textId="77777777" w:rsidR="00565B86" w:rsidRPr="00BF211F" w:rsidRDefault="00565B86" w:rsidP="00565B86">
            <w:pPr>
              <w:jc w:val="center"/>
              <w:rPr>
                <w:rFonts w:cs="Arial"/>
                <w:sz w:val="20"/>
              </w:rPr>
            </w:pPr>
          </w:p>
        </w:tc>
        <w:tc>
          <w:tcPr>
            <w:tcW w:w="1139" w:type="dxa"/>
            <w:vAlign w:val="center"/>
          </w:tcPr>
          <w:p w14:paraId="0E95A114" w14:textId="77777777" w:rsidR="00565B86" w:rsidRDefault="00565B86" w:rsidP="00565B86">
            <w:pPr>
              <w:jc w:val="center"/>
            </w:pPr>
            <w:r w:rsidRPr="008C03EF">
              <w:rPr>
                <w:rFonts w:cs="Arial"/>
                <w:sz w:val="20"/>
              </w:rPr>
              <w:fldChar w:fldCharType="begin">
                <w:ffData>
                  <w:name w:val="Check55"/>
                  <w:enabled/>
                  <w:calcOnExit w:val="0"/>
                  <w:checkBox>
                    <w:sizeAuto/>
                    <w:default w:val="0"/>
                    <w:checked w:val="0"/>
                  </w:checkBox>
                </w:ffData>
              </w:fldChar>
            </w:r>
            <w:r w:rsidRPr="008C03EF">
              <w:rPr>
                <w:rFonts w:cs="Arial"/>
                <w:sz w:val="20"/>
              </w:rPr>
              <w:instrText xml:space="preserve"> FORMCHECKBOX </w:instrText>
            </w:r>
            <w:r w:rsidRPr="008C03EF">
              <w:rPr>
                <w:rFonts w:cs="Arial"/>
                <w:sz w:val="20"/>
              </w:rPr>
            </w:r>
            <w:r w:rsidRPr="008C03EF">
              <w:rPr>
                <w:rFonts w:cs="Arial"/>
                <w:sz w:val="20"/>
              </w:rPr>
              <w:fldChar w:fldCharType="end"/>
            </w:r>
          </w:p>
        </w:tc>
        <w:tc>
          <w:tcPr>
            <w:tcW w:w="1343" w:type="dxa"/>
            <w:vAlign w:val="center"/>
          </w:tcPr>
          <w:p w14:paraId="1D514433" w14:textId="77777777" w:rsidR="00565B86" w:rsidRPr="00BF211F" w:rsidRDefault="00565B86" w:rsidP="00565B86">
            <w:pPr>
              <w:jc w:val="center"/>
              <w:rPr>
                <w:rFonts w:cs="Arial"/>
                <w:color w:val="000000"/>
                <w:sz w:val="20"/>
              </w:rPr>
            </w:pPr>
            <w:r w:rsidRPr="00BF211F">
              <w:rPr>
                <w:rFonts w:cs="Arial"/>
                <w:color w:val="000000"/>
                <w:sz w:val="20"/>
              </w:rPr>
              <w:t>G744ADT</w:t>
            </w:r>
          </w:p>
        </w:tc>
      </w:tr>
      <w:tr w:rsidR="00565B86" w:rsidRPr="006C14F4" w14:paraId="518FFE4D" w14:textId="77777777" w:rsidTr="00B131D7">
        <w:trPr>
          <w:trHeight w:val="288"/>
        </w:trPr>
        <w:tc>
          <w:tcPr>
            <w:tcW w:w="894" w:type="dxa"/>
            <w:vAlign w:val="center"/>
          </w:tcPr>
          <w:p w14:paraId="38AB3B35" w14:textId="77777777" w:rsidR="00565B86" w:rsidRDefault="00565B86" w:rsidP="00565B86">
            <w:pPr>
              <w:jc w:val="center"/>
            </w:pPr>
            <w:r w:rsidRPr="00197593">
              <w:rPr>
                <w:rFonts w:cs="Arial"/>
                <w:sz w:val="20"/>
              </w:rPr>
              <w:fldChar w:fldCharType="begin">
                <w:ffData>
                  <w:name w:val="Check55"/>
                  <w:enabled/>
                  <w:calcOnExit w:val="0"/>
                  <w:checkBox>
                    <w:sizeAuto/>
                    <w:default w:val="0"/>
                    <w:checked w:val="0"/>
                  </w:checkBox>
                </w:ffData>
              </w:fldChar>
            </w:r>
            <w:r w:rsidRPr="00197593">
              <w:rPr>
                <w:rFonts w:cs="Arial"/>
                <w:sz w:val="20"/>
              </w:rPr>
              <w:instrText xml:space="preserve"> FORMCHECKBOX </w:instrText>
            </w:r>
            <w:r w:rsidRPr="00197593">
              <w:rPr>
                <w:rFonts w:cs="Arial"/>
                <w:sz w:val="20"/>
              </w:rPr>
            </w:r>
            <w:r w:rsidRPr="00197593">
              <w:rPr>
                <w:rFonts w:cs="Arial"/>
                <w:sz w:val="20"/>
              </w:rPr>
              <w:fldChar w:fldCharType="end"/>
            </w:r>
          </w:p>
        </w:tc>
        <w:tc>
          <w:tcPr>
            <w:tcW w:w="1374" w:type="dxa"/>
            <w:vAlign w:val="center"/>
          </w:tcPr>
          <w:p w14:paraId="1C0B21AB" w14:textId="77777777" w:rsidR="00565B86" w:rsidRPr="00BF211F" w:rsidRDefault="00565B86" w:rsidP="00565B86">
            <w:pPr>
              <w:jc w:val="center"/>
              <w:rPr>
                <w:rFonts w:cs="Arial"/>
                <w:color w:val="000000"/>
                <w:sz w:val="20"/>
              </w:rPr>
            </w:pPr>
            <w:r w:rsidRPr="00BF211F">
              <w:rPr>
                <w:rFonts w:cs="Arial"/>
                <w:color w:val="000000"/>
                <w:sz w:val="20"/>
              </w:rPr>
              <w:t>G745</w:t>
            </w:r>
          </w:p>
        </w:tc>
        <w:tc>
          <w:tcPr>
            <w:tcW w:w="882" w:type="dxa"/>
            <w:vAlign w:val="center"/>
          </w:tcPr>
          <w:p w14:paraId="7217668C" w14:textId="77777777" w:rsidR="00565B86" w:rsidRPr="00BF211F" w:rsidRDefault="00565B86" w:rsidP="00565B86">
            <w:pPr>
              <w:jc w:val="center"/>
              <w:rPr>
                <w:rFonts w:cs="Arial"/>
                <w:sz w:val="20"/>
              </w:rPr>
            </w:pPr>
          </w:p>
        </w:tc>
        <w:tc>
          <w:tcPr>
            <w:tcW w:w="1139" w:type="dxa"/>
            <w:vAlign w:val="center"/>
          </w:tcPr>
          <w:p w14:paraId="06C6095D" w14:textId="77777777" w:rsidR="00565B86" w:rsidRPr="00BF211F" w:rsidRDefault="00565B86" w:rsidP="00565B86">
            <w:pPr>
              <w:jc w:val="center"/>
              <w:rPr>
                <w:rFonts w:cs="Arial"/>
                <w:sz w:val="20"/>
              </w:rPr>
            </w:pPr>
          </w:p>
        </w:tc>
        <w:tc>
          <w:tcPr>
            <w:tcW w:w="1239" w:type="dxa"/>
            <w:vAlign w:val="center"/>
          </w:tcPr>
          <w:p w14:paraId="7661FC0A" w14:textId="77777777" w:rsidR="00565B86" w:rsidRPr="00BF211F" w:rsidRDefault="00565B86" w:rsidP="00565B86">
            <w:pPr>
              <w:jc w:val="center"/>
              <w:rPr>
                <w:rFonts w:cs="Arial"/>
                <w:sz w:val="20"/>
              </w:rPr>
            </w:pPr>
          </w:p>
        </w:tc>
        <w:tc>
          <w:tcPr>
            <w:tcW w:w="1128" w:type="dxa"/>
            <w:vAlign w:val="center"/>
          </w:tcPr>
          <w:p w14:paraId="280F01DF" w14:textId="77777777" w:rsidR="00565B86" w:rsidRPr="00BF211F" w:rsidRDefault="00565B86" w:rsidP="00565B86">
            <w:pPr>
              <w:jc w:val="center"/>
              <w:rPr>
                <w:rFonts w:cs="Arial"/>
                <w:sz w:val="20"/>
              </w:rPr>
            </w:pPr>
          </w:p>
        </w:tc>
        <w:tc>
          <w:tcPr>
            <w:tcW w:w="883" w:type="dxa"/>
            <w:vAlign w:val="center"/>
          </w:tcPr>
          <w:p w14:paraId="62C793C3" w14:textId="77777777" w:rsidR="00565B86" w:rsidRPr="00BF211F" w:rsidRDefault="00565B86" w:rsidP="00565B86">
            <w:pPr>
              <w:jc w:val="center"/>
              <w:rPr>
                <w:rFonts w:cs="Arial"/>
                <w:sz w:val="20"/>
              </w:rPr>
            </w:pPr>
          </w:p>
        </w:tc>
        <w:tc>
          <w:tcPr>
            <w:tcW w:w="1117" w:type="dxa"/>
            <w:vAlign w:val="center"/>
          </w:tcPr>
          <w:p w14:paraId="1D7C922F" w14:textId="77777777" w:rsidR="00565B86" w:rsidRPr="00BF211F" w:rsidRDefault="00565B86" w:rsidP="00565B86">
            <w:pPr>
              <w:jc w:val="center"/>
              <w:rPr>
                <w:rFonts w:cs="Arial"/>
                <w:sz w:val="20"/>
              </w:rPr>
            </w:pPr>
          </w:p>
        </w:tc>
        <w:tc>
          <w:tcPr>
            <w:tcW w:w="1139" w:type="dxa"/>
            <w:vAlign w:val="center"/>
          </w:tcPr>
          <w:p w14:paraId="4F00CF98" w14:textId="77777777" w:rsidR="00565B86" w:rsidRDefault="00565B86" w:rsidP="00565B86">
            <w:pPr>
              <w:jc w:val="center"/>
            </w:pPr>
            <w:r w:rsidRPr="008C03EF">
              <w:rPr>
                <w:rFonts w:cs="Arial"/>
                <w:sz w:val="20"/>
              </w:rPr>
              <w:fldChar w:fldCharType="begin">
                <w:ffData>
                  <w:name w:val="Check55"/>
                  <w:enabled/>
                  <w:calcOnExit w:val="0"/>
                  <w:checkBox>
                    <w:sizeAuto/>
                    <w:default w:val="0"/>
                    <w:checked w:val="0"/>
                  </w:checkBox>
                </w:ffData>
              </w:fldChar>
            </w:r>
            <w:r w:rsidRPr="008C03EF">
              <w:rPr>
                <w:rFonts w:cs="Arial"/>
                <w:sz w:val="20"/>
              </w:rPr>
              <w:instrText xml:space="preserve"> FORMCHECKBOX </w:instrText>
            </w:r>
            <w:r w:rsidRPr="008C03EF">
              <w:rPr>
                <w:rFonts w:cs="Arial"/>
                <w:sz w:val="20"/>
              </w:rPr>
            </w:r>
            <w:r w:rsidRPr="008C03EF">
              <w:rPr>
                <w:rFonts w:cs="Arial"/>
                <w:sz w:val="20"/>
              </w:rPr>
              <w:fldChar w:fldCharType="end"/>
            </w:r>
          </w:p>
        </w:tc>
        <w:tc>
          <w:tcPr>
            <w:tcW w:w="1343" w:type="dxa"/>
            <w:vAlign w:val="center"/>
          </w:tcPr>
          <w:p w14:paraId="6D28CEBC" w14:textId="77777777" w:rsidR="00565B86" w:rsidRPr="00BF211F" w:rsidRDefault="00565B86" w:rsidP="00565B86">
            <w:pPr>
              <w:jc w:val="center"/>
              <w:rPr>
                <w:rFonts w:cs="Arial"/>
                <w:color w:val="000000"/>
                <w:sz w:val="20"/>
              </w:rPr>
            </w:pPr>
            <w:r w:rsidRPr="00BF211F">
              <w:rPr>
                <w:rFonts w:cs="Arial"/>
                <w:color w:val="000000"/>
                <w:sz w:val="20"/>
              </w:rPr>
              <w:t>G745ADT</w:t>
            </w:r>
          </w:p>
        </w:tc>
      </w:tr>
      <w:tr w:rsidR="00565B86" w:rsidRPr="006C14F4" w14:paraId="581DEC03" w14:textId="77777777" w:rsidTr="00B131D7">
        <w:trPr>
          <w:trHeight w:val="288"/>
        </w:trPr>
        <w:tc>
          <w:tcPr>
            <w:tcW w:w="894" w:type="dxa"/>
            <w:vAlign w:val="center"/>
          </w:tcPr>
          <w:p w14:paraId="1C1BC17E" w14:textId="77777777" w:rsidR="00565B86" w:rsidRDefault="00565B86" w:rsidP="00565B86">
            <w:pPr>
              <w:jc w:val="center"/>
            </w:pPr>
            <w:r w:rsidRPr="00197593">
              <w:rPr>
                <w:rFonts w:cs="Arial"/>
                <w:sz w:val="20"/>
              </w:rPr>
              <w:fldChar w:fldCharType="begin">
                <w:ffData>
                  <w:name w:val="Check55"/>
                  <w:enabled/>
                  <w:calcOnExit w:val="0"/>
                  <w:checkBox>
                    <w:sizeAuto/>
                    <w:default w:val="0"/>
                    <w:checked w:val="0"/>
                  </w:checkBox>
                </w:ffData>
              </w:fldChar>
            </w:r>
            <w:r w:rsidRPr="00197593">
              <w:rPr>
                <w:rFonts w:cs="Arial"/>
                <w:sz w:val="20"/>
              </w:rPr>
              <w:instrText xml:space="preserve"> FORMCHECKBOX </w:instrText>
            </w:r>
            <w:r w:rsidRPr="00197593">
              <w:rPr>
                <w:rFonts w:cs="Arial"/>
                <w:sz w:val="20"/>
              </w:rPr>
            </w:r>
            <w:r w:rsidRPr="00197593">
              <w:rPr>
                <w:rFonts w:cs="Arial"/>
                <w:sz w:val="20"/>
              </w:rPr>
              <w:fldChar w:fldCharType="end"/>
            </w:r>
          </w:p>
        </w:tc>
        <w:tc>
          <w:tcPr>
            <w:tcW w:w="1374" w:type="dxa"/>
            <w:vAlign w:val="center"/>
          </w:tcPr>
          <w:p w14:paraId="6FDAB95D" w14:textId="77777777" w:rsidR="00565B86" w:rsidRPr="00BF211F" w:rsidRDefault="00565B86" w:rsidP="00565B86">
            <w:pPr>
              <w:jc w:val="center"/>
              <w:rPr>
                <w:rFonts w:cs="Arial"/>
                <w:color w:val="000000"/>
                <w:sz w:val="20"/>
              </w:rPr>
            </w:pPr>
            <w:r w:rsidRPr="00BF211F">
              <w:rPr>
                <w:rFonts w:cs="Arial"/>
                <w:color w:val="000000"/>
                <w:sz w:val="20"/>
              </w:rPr>
              <w:t>G746</w:t>
            </w:r>
          </w:p>
        </w:tc>
        <w:tc>
          <w:tcPr>
            <w:tcW w:w="882" w:type="dxa"/>
            <w:vAlign w:val="center"/>
          </w:tcPr>
          <w:p w14:paraId="350626A3" w14:textId="77777777" w:rsidR="00565B86" w:rsidRPr="00BF211F" w:rsidRDefault="00565B86" w:rsidP="00565B86">
            <w:pPr>
              <w:jc w:val="center"/>
              <w:rPr>
                <w:rFonts w:cs="Arial"/>
                <w:sz w:val="20"/>
              </w:rPr>
            </w:pPr>
          </w:p>
        </w:tc>
        <w:tc>
          <w:tcPr>
            <w:tcW w:w="1139" w:type="dxa"/>
            <w:vAlign w:val="center"/>
          </w:tcPr>
          <w:p w14:paraId="48050CD0" w14:textId="77777777" w:rsidR="00565B86" w:rsidRPr="00BF211F" w:rsidRDefault="00565B86" w:rsidP="00565B86">
            <w:pPr>
              <w:jc w:val="center"/>
              <w:rPr>
                <w:rFonts w:cs="Arial"/>
                <w:sz w:val="20"/>
              </w:rPr>
            </w:pPr>
          </w:p>
        </w:tc>
        <w:tc>
          <w:tcPr>
            <w:tcW w:w="1239" w:type="dxa"/>
            <w:vAlign w:val="center"/>
          </w:tcPr>
          <w:p w14:paraId="04C959FD" w14:textId="77777777" w:rsidR="00565B86" w:rsidRPr="00BF211F" w:rsidRDefault="00565B86" w:rsidP="00565B86">
            <w:pPr>
              <w:jc w:val="center"/>
              <w:rPr>
                <w:rFonts w:cs="Arial"/>
                <w:sz w:val="20"/>
              </w:rPr>
            </w:pPr>
          </w:p>
        </w:tc>
        <w:tc>
          <w:tcPr>
            <w:tcW w:w="1128" w:type="dxa"/>
            <w:vAlign w:val="center"/>
          </w:tcPr>
          <w:p w14:paraId="3B8DEAE5" w14:textId="77777777" w:rsidR="00565B86" w:rsidRPr="00BF211F" w:rsidRDefault="00565B86" w:rsidP="00565B86">
            <w:pPr>
              <w:jc w:val="center"/>
              <w:rPr>
                <w:rFonts w:cs="Arial"/>
                <w:sz w:val="20"/>
              </w:rPr>
            </w:pPr>
          </w:p>
        </w:tc>
        <w:tc>
          <w:tcPr>
            <w:tcW w:w="883" w:type="dxa"/>
            <w:vAlign w:val="center"/>
          </w:tcPr>
          <w:p w14:paraId="4E791E92" w14:textId="77777777" w:rsidR="00565B86" w:rsidRPr="00BF211F" w:rsidRDefault="00565B86" w:rsidP="00565B86">
            <w:pPr>
              <w:jc w:val="center"/>
              <w:rPr>
                <w:rFonts w:cs="Arial"/>
                <w:sz w:val="20"/>
              </w:rPr>
            </w:pPr>
          </w:p>
        </w:tc>
        <w:tc>
          <w:tcPr>
            <w:tcW w:w="1117" w:type="dxa"/>
            <w:vAlign w:val="center"/>
          </w:tcPr>
          <w:p w14:paraId="1796968A" w14:textId="77777777" w:rsidR="00565B86" w:rsidRPr="00BF211F" w:rsidRDefault="00565B86" w:rsidP="00565B86">
            <w:pPr>
              <w:jc w:val="center"/>
              <w:rPr>
                <w:rFonts w:cs="Arial"/>
                <w:sz w:val="20"/>
              </w:rPr>
            </w:pPr>
          </w:p>
        </w:tc>
        <w:tc>
          <w:tcPr>
            <w:tcW w:w="1139" w:type="dxa"/>
            <w:vAlign w:val="center"/>
          </w:tcPr>
          <w:p w14:paraId="0719FB43" w14:textId="77777777" w:rsidR="00565B86" w:rsidRDefault="00565B86" w:rsidP="00565B86">
            <w:pPr>
              <w:jc w:val="center"/>
            </w:pPr>
            <w:r w:rsidRPr="008C03EF">
              <w:rPr>
                <w:rFonts w:cs="Arial"/>
                <w:sz w:val="20"/>
              </w:rPr>
              <w:fldChar w:fldCharType="begin">
                <w:ffData>
                  <w:name w:val="Check55"/>
                  <w:enabled/>
                  <w:calcOnExit w:val="0"/>
                  <w:checkBox>
                    <w:sizeAuto/>
                    <w:default w:val="0"/>
                    <w:checked w:val="0"/>
                  </w:checkBox>
                </w:ffData>
              </w:fldChar>
            </w:r>
            <w:r w:rsidRPr="008C03EF">
              <w:rPr>
                <w:rFonts w:cs="Arial"/>
                <w:sz w:val="20"/>
              </w:rPr>
              <w:instrText xml:space="preserve"> FORMCHECKBOX </w:instrText>
            </w:r>
            <w:r w:rsidRPr="008C03EF">
              <w:rPr>
                <w:rFonts w:cs="Arial"/>
                <w:sz w:val="20"/>
              </w:rPr>
            </w:r>
            <w:r w:rsidRPr="008C03EF">
              <w:rPr>
                <w:rFonts w:cs="Arial"/>
                <w:sz w:val="20"/>
              </w:rPr>
              <w:fldChar w:fldCharType="end"/>
            </w:r>
          </w:p>
        </w:tc>
        <w:tc>
          <w:tcPr>
            <w:tcW w:w="1343" w:type="dxa"/>
            <w:vAlign w:val="center"/>
          </w:tcPr>
          <w:p w14:paraId="0AC8E5A0" w14:textId="77777777" w:rsidR="00565B86" w:rsidRPr="00BF211F" w:rsidRDefault="00565B86" w:rsidP="00565B86">
            <w:pPr>
              <w:jc w:val="center"/>
              <w:rPr>
                <w:rFonts w:cs="Arial"/>
                <w:color w:val="000000"/>
                <w:sz w:val="20"/>
              </w:rPr>
            </w:pPr>
            <w:r w:rsidRPr="00BF211F">
              <w:rPr>
                <w:rFonts w:cs="Arial"/>
                <w:color w:val="000000"/>
                <w:sz w:val="20"/>
              </w:rPr>
              <w:t>G746ADT</w:t>
            </w:r>
          </w:p>
        </w:tc>
      </w:tr>
      <w:tr w:rsidR="00565B86" w:rsidRPr="006C14F4" w14:paraId="2AB4B99B" w14:textId="77777777" w:rsidTr="00B131D7">
        <w:trPr>
          <w:trHeight w:val="288"/>
        </w:trPr>
        <w:tc>
          <w:tcPr>
            <w:tcW w:w="894" w:type="dxa"/>
            <w:vAlign w:val="center"/>
          </w:tcPr>
          <w:p w14:paraId="0EF41479"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44C21037" w14:textId="77777777" w:rsidR="00565B86" w:rsidRPr="00BF211F" w:rsidRDefault="00565B86" w:rsidP="00565B86">
            <w:pPr>
              <w:jc w:val="center"/>
              <w:rPr>
                <w:rFonts w:cs="Arial"/>
                <w:sz w:val="20"/>
              </w:rPr>
            </w:pPr>
            <w:r w:rsidRPr="00BF211F">
              <w:rPr>
                <w:rFonts w:cs="Arial"/>
                <w:color w:val="000000"/>
                <w:sz w:val="20"/>
              </w:rPr>
              <w:t>G8J2</w:t>
            </w:r>
          </w:p>
        </w:tc>
        <w:tc>
          <w:tcPr>
            <w:tcW w:w="882" w:type="dxa"/>
            <w:vAlign w:val="center"/>
          </w:tcPr>
          <w:p w14:paraId="63F4F8E7" w14:textId="77777777" w:rsidR="00565B86" w:rsidRPr="00BF211F" w:rsidRDefault="00565B86" w:rsidP="00565B86">
            <w:pPr>
              <w:jc w:val="center"/>
              <w:rPr>
                <w:rFonts w:cs="Arial"/>
                <w:sz w:val="20"/>
              </w:rPr>
            </w:pPr>
          </w:p>
        </w:tc>
        <w:tc>
          <w:tcPr>
            <w:tcW w:w="1139" w:type="dxa"/>
            <w:vAlign w:val="center"/>
          </w:tcPr>
          <w:p w14:paraId="47FD9779" w14:textId="77777777" w:rsidR="00565B86" w:rsidRPr="00BF211F" w:rsidRDefault="00565B86" w:rsidP="00565B86">
            <w:pPr>
              <w:jc w:val="center"/>
              <w:rPr>
                <w:rFonts w:cs="Arial"/>
                <w:sz w:val="20"/>
              </w:rPr>
            </w:pPr>
          </w:p>
        </w:tc>
        <w:tc>
          <w:tcPr>
            <w:tcW w:w="1239" w:type="dxa"/>
            <w:vAlign w:val="center"/>
          </w:tcPr>
          <w:p w14:paraId="66A8E9D3"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28" w:type="dxa"/>
            <w:vAlign w:val="center"/>
          </w:tcPr>
          <w:p w14:paraId="791F40EE" w14:textId="77777777" w:rsidR="00565B86" w:rsidRPr="00BF211F" w:rsidRDefault="00565B86" w:rsidP="00565B86">
            <w:pPr>
              <w:jc w:val="center"/>
              <w:rPr>
                <w:rFonts w:cs="Arial"/>
                <w:color w:val="000000"/>
                <w:sz w:val="20"/>
              </w:rPr>
            </w:pPr>
            <w:r w:rsidRPr="00BF211F">
              <w:rPr>
                <w:rFonts w:cs="Arial"/>
                <w:color w:val="000000"/>
                <w:sz w:val="20"/>
              </w:rPr>
              <w:t>G8J2PFR</w:t>
            </w:r>
          </w:p>
        </w:tc>
        <w:tc>
          <w:tcPr>
            <w:tcW w:w="883" w:type="dxa"/>
            <w:vAlign w:val="center"/>
          </w:tcPr>
          <w:p w14:paraId="3F0ADF46" w14:textId="77777777" w:rsidR="00565B86" w:rsidRPr="00BF211F" w:rsidRDefault="00565B86" w:rsidP="00565B86">
            <w:pPr>
              <w:jc w:val="center"/>
              <w:rPr>
                <w:rFonts w:cs="Arial"/>
                <w:sz w:val="20"/>
              </w:rPr>
            </w:pPr>
          </w:p>
        </w:tc>
        <w:tc>
          <w:tcPr>
            <w:tcW w:w="1117" w:type="dxa"/>
            <w:vAlign w:val="center"/>
          </w:tcPr>
          <w:p w14:paraId="1F24612A" w14:textId="77777777" w:rsidR="00565B86" w:rsidRPr="00BF211F" w:rsidRDefault="00565B86" w:rsidP="00565B86">
            <w:pPr>
              <w:jc w:val="center"/>
              <w:rPr>
                <w:rFonts w:cs="Arial"/>
                <w:sz w:val="20"/>
              </w:rPr>
            </w:pPr>
          </w:p>
        </w:tc>
        <w:tc>
          <w:tcPr>
            <w:tcW w:w="1139" w:type="dxa"/>
            <w:vAlign w:val="center"/>
          </w:tcPr>
          <w:p w14:paraId="51B04ED7" w14:textId="77777777" w:rsidR="00565B86" w:rsidRPr="00BF211F" w:rsidRDefault="00565B86" w:rsidP="00565B86">
            <w:pPr>
              <w:jc w:val="center"/>
              <w:rPr>
                <w:rFonts w:cs="Arial"/>
                <w:sz w:val="20"/>
              </w:rPr>
            </w:pPr>
          </w:p>
        </w:tc>
        <w:tc>
          <w:tcPr>
            <w:tcW w:w="1343" w:type="dxa"/>
            <w:vAlign w:val="center"/>
          </w:tcPr>
          <w:p w14:paraId="73CD6BFD" w14:textId="77777777" w:rsidR="00565B86" w:rsidRPr="00BF211F" w:rsidRDefault="00565B86" w:rsidP="00565B86">
            <w:pPr>
              <w:jc w:val="center"/>
              <w:rPr>
                <w:rFonts w:cs="Arial"/>
                <w:color w:val="000000"/>
                <w:sz w:val="20"/>
              </w:rPr>
            </w:pPr>
          </w:p>
        </w:tc>
      </w:tr>
      <w:tr w:rsidR="00565B86" w:rsidRPr="006C14F4" w14:paraId="47B28677" w14:textId="77777777" w:rsidTr="00B131D7">
        <w:trPr>
          <w:trHeight w:val="288"/>
        </w:trPr>
        <w:tc>
          <w:tcPr>
            <w:tcW w:w="894" w:type="dxa"/>
            <w:vAlign w:val="center"/>
          </w:tcPr>
          <w:p w14:paraId="724129FA"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48F43E47" w14:textId="77777777" w:rsidR="00565B86" w:rsidRPr="00BF211F" w:rsidRDefault="00565B86" w:rsidP="00565B86">
            <w:pPr>
              <w:jc w:val="center"/>
              <w:rPr>
                <w:rFonts w:cs="Arial"/>
                <w:sz w:val="20"/>
              </w:rPr>
            </w:pPr>
            <w:r w:rsidRPr="00BF211F">
              <w:rPr>
                <w:rFonts w:cs="Arial"/>
                <w:color w:val="000000"/>
                <w:sz w:val="20"/>
              </w:rPr>
              <w:t>G8J3</w:t>
            </w:r>
          </w:p>
        </w:tc>
        <w:tc>
          <w:tcPr>
            <w:tcW w:w="882" w:type="dxa"/>
            <w:vAlign w:val="center"/>
          </w:tcPr>
          <w:p w14:paraId="5D05F758" w14:textId="77777777" w:rsidR="00565B86" w:rsidRPr="00BF211F" w:rsidRDefault="00565B86" w:rsidP="00565B86">
            <w:pPr>
              <w:jc w:val="center"/>
              <w:rPr>
                <w:rFonts w:cs="Arial"/>
                <w:sz w:val="20"/>
              </w:rPr>
            </w:pPr>
          </w:p>
        </w:tc>
        <w:tc>
          <w:tcPr>
            <w:tcW w:w="1139" w:type="dxa"/>
            <w:vAlign w:val="center"/>
          </w:tcPr>
          <w:p w14:paraId="48EEC4BC" w14:textId="77777777" w:rsidR="00565B86" w:rsidRPr="00BF211F" w:rsidRDefault="00565B86" w:rsidP="00565B86">
            <w:pPr>
              <w:jc w:val="center"/>
              <w:rPr>
                <w:rFonts w:cs="Arial"/>
                <w:sz w:val="20"/>
              </w:rPr>
            </w:pPr>
          </w:p>
        </w:tc>
        <w:tc>
          <w:tcPr>
            <w:tcW w:w="1239" w:type="dxa"/>
            <w:vAlign w:val="center"/>
          </w:tcPr>
          <w:p w14:paraId="0AFE2B01" w14:textId="77777777" w:rsidR="00565B86" w:rsidRPr="00BF211F" w:rsidRDefault="00565B86" w:rsidP="00565B86">
            <w:pPr>
              <w:jc w:val="center"/>
              <w:rPr>
                <w:rFonts w:cs="Arial"/>
                <w:sz w:val="20"/>
              </w:rPr>
            </w:pPr>
          </w:p>
        </w:tc>
        <w:tc>
          <w:tcPr>
            <w:tcW w:w="1128" w:type="dxa"/>
            <w:vAlign w:val="center"/>
          </w:tcPr>
          <w:p w14:paraId="53C47C82" w14:textId="77777777" w:rsidR="00565B86" w:rsidRPr="00BF211F" w:rsidRDefault="00565B86" w:rsidP="00565B86">
            <w:pPr>
              <w:jc w:val="center"/>
              <w:rPr>
                <w:rFonts w:cs="Arial"/>
                <w:sz w:val="20"/>
              </w:rPr>
            </w:pPr>
          </w:p>
        </w:tc>
        <w:tc>
          <w:tcPr>
            <w:tcW w:w="883" w:type="dxa"/>
            <w:vAlign w:val="center"/>
          </w:tcPr>
          <w:p w14:paraId="33E97B71" w14:textId="77777777" w:rsidR="00565B86" w:rsidRPr="00BF211F" w:rsidRDefault="00565B86" w:rsidP="00565B86">
            <w:pPr>
              <w:jc w:val="center"/>
              <w:rPr>
                <w:rFonts w:cs="Arial"/>
                <w:sz w:val="20"/>
              </w:rPr>
            </w:pPr>
          </w:p>
        </w:tc>
        <w:tc>
          <w:tcPr>
            <w:tcW w:w="1117" w:type="dxa"/>
            <w:vAlign w:val="center"/>
          </w:tcPr>
          <w:p w14:paraId="1F316D54" w14:textId="77777777" w:rsidR="00565B86" w:rsidRPr="00BF211F" w:rsidRDefault="00565B86" w:rsidP="00565B86">
            <w:pPr>
              <w:jc w:val="center"/>
              <w:rPr>
                <w:rFonts w:cs="Arial"/>
                <w:sz w:val="20"/>
              </w:rPr>
            </w:pPr>
          </w:p>
        </w:tc>
        <w:tc>
          <w:tcPr>
            <w:tcW w:w="1139" w:type="dxa"/>
            <w:vAlign w:val="center"/>
          </w:tcPr>
          <w:p w14:paraId="463BE9BC" w14:textId="77777777" w:rsidR="00565B86" w:rsidRDefault="00565B86" w:rsidP="00565B86">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343" w:type="dxa"/>
            <w:vAlign w:val="center"/>
          </w:tcPr>
          <w:p w14:paraId="0382B04F" w14:textId="77777777" w:rsidR="00565B86" w:rsidRPr="00BF211F" w:rsidRDefault="00565B86" w:rsidP="00565B86">
            <w:pPr>
              <w:jc w:val="center"/>
              <w:rPr>
                <w:rFonts w:cs="Arial"/>
                <w:color w:val="000000"/>
                <w:sz w:val="20"/>
              </w:rPr>
            </w:pPr>
            <w:r w:rsidRPr="00BF211F">
              <w:rPr>
                <w:rFonts w:cs="Arial"/>
                <w:color w:val="000000"/>
                <w:sz w:val="20"/>
              </w:rPr>
              <w:t>G8J3ADT</w:t>
            </w:r>
          </w:p>
        </w:tc>
      </w:tr>
      <w:tr w:rsidR="00565B86" w:rsidRPr="006C14F4" w14:paraId="52F01AE3" w14:textId="77777777" w:rsidTr="00B131D7">
        <w:trPr>
          <w:trHeight w:val="288"/>
        </w:trPr>
        <w:tc>
          <w:tcPr>
            <w:tcW w:w="894" w:type="dxa"/>
            <w:vAlign w:val="center"/>
          </w:tcPr>
          <w:p w14:paraId="26DD4CD0"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12D88947" w14:textId="77777777" w:rsidR="00565B86" w:rsidRDefault="00565B86" w:rsidP="00565B86">
            <w:pPr>
              <w:jc w:val="center"/>
              <w:rPr>
                <w:rFonts w:cs="Arial"/>
                <w:sz w:val="20"/>
              </w:rPr>
            </w:pPr>
            <w:r w:rsidRPr="00BF211F">
              <w:rPr>
                <w:rFonts w:cs="Arial"/>
                <w:color w:val="000000"/>
                <w:sz w:val="20"/>
              </w:rPr>
              <w:t>G8</w:t>
            </w:r>
            <w:r>
              <w:rPr>
                <w:rFonts w:cs="Arial"/>
                <w:color w:val="000000"/>
                <w:sz w:val="20"/>
              </w:rPr>
              <w:t>K2</w:t>
            </w:r>
          </w:p>
        </w:tc>
        <w:tc>
          <w:tcPr>
            <w:tcW w:w="882" w:type="dxa"/>
            <w:vAlign w:val="center"/>
          </w:tcPr>
          <w:p w14:paraId="181727BC" w14:textId="77777777" w:rsidR="00565B86" w:rsidRPr="00BF211F" w:rsidRDefault="00565B86" w:rsidP="00565B86">
            <w:pPr>
              <w:jc w:val="center"/>
              <w:rPr>
                <w:rFonts w:cs="Arial"/>
                <w:sz w:val="20"/>
              </w:rPr>
            </w:pPr>
          </w:p>
        </w:tc>
        <w:tc>
          <w:tcPr>
            <w:tcW w:w="1139" w:type="dxa"/>
            <w:vAlign w:val="center"/>
          </w:tcPr>
          <w:p w14:paraId="4B5C20F3" w14:textId="77777777" w:rsidR="00565B86" w:rsidRPr="00BF211F" w:rsidRDefault="00565B86" w:rsidP="00565B86">
            <w:pPr>
              <w:jc w:val="center"/>
              <w:rPr>
                <w:rFonts w:cs="Arial"/>
                <w:sz w:val="20"/>
              </w:rPr>
            </w:pPr>
          </w:p>
        </w:tc>
        <w:tc>
          <w:tcPr>
            <w:tcW w:w="1239" w:type="dxa"/>
            <w:vAlign w:val="center"/>
          </w:tcPr>
          <w:p w14:paraId="2868F953" w14:textId="77777777" w:rsidR="00565B86" w:rsidRDefault="00565B86" w:rsidP="00565B86">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128" w:type="dxa"/>
            <w:vAlign w:val="center"/>
          </w:tcPr>
          <w:p w14:paraId="5E319FF8" w14:textId="77777777" w:rsidR="00565B86" w:rsidRPr="00BF211F" w:rsidRDefault="00565B86" w:rsidP="00565B86">
            <w:pPr>
              <w:jc w:val="center"/>
              <w:rPr>
                <w:rFonts w:cs="Arial"/>
                <w:sz w:val="20"/>
              </w:rPr>
            </w:pPr>
            <w:r w:rsidRPr="00BF211F">
              <w:rPr>
                <w:rFonts w:cs="Arial"/>
                <w:sz w:val="20"/>
              </w:rPr>
              <w:t>G8K2PFR</w:t>
            </w:r>
          </w:p>
        </w:tc>
        <w:tc>
          <w:tcPr>
            <w:tcW w:w="883" w:type="dxa"/>
            <w:vAlign w:val="center"/>
          </w:tcPr>
          <w:p w14:paraId="30D2DD7D" w14:textId="77777777" w:rsidR="00565B86" w:rsidRPr="00BF211F" w:rsidRDefault="00565B86" w:rsidP="00565B86">
            <w:pPr>
              <w:jc w:val="center"/>
              <w:rPr>
                <w:rFonts w:cs="Arial"/>
                <w:sz w:val="20"/>
              </w:rPr>
            </w:pPr>
          </w:p>
        </w:tc>
        <w:tc>
          <w:tcPr>
            <w:tcW w:w="1117" w:type="dxa"/>
            <w:vAlign w:val="center"/>
          </w:tcPr>
          <w:p w14:paraId="2487C992" w14:textId="77777777" w:rsidR="00565B86" w:rsidRPr="00BF211F" w:rsidRDefault="00565B86" w:rsidP="00565B86">
            <w:pPr>
              <w:jc w:val="center"/>
              <w:rPr>
                <w:rFonts w:cs="Arial"/>
                <w:sz w:val="20"/>
              </w:rPr>
            </w:pPr>
          </w:p>
        </w:tc>
        <w:tc>
          <w:tcPr>
            <w:tcW w:w="1139" w:type="dxa"/>
            <w:vAlign w:val="center"/>
          </w:tcPr>
          <w:p w14:paraId="084CB29F" w14:textId="77777777" w:rsidR="00565B86" w:rsidRDefault="00565B86" w:rsidP="00565B86">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343" w:type="dxa"/>
            <w:vAlign w:val="center"/>
          </w:tcPr>
          <w:p w14:paraId="016D234E" w14:textId="77777777" w:rsidR="00565B86" w:rsidRPr="00BF211F" w:rsidRDefault="00565B86" w:rsidP="00565B86">
            <w:pPr>
              <w:jc w:val="center"/>
              <w:rPr>
                <w:rFonts w:cs="Arial"/>
                <w:sz w:val="20"/>
              </w:rPr>
            </w:pPr>
            <w:r w:rsidRPr="00BF211F">
              <w:rPr>
                <w:rFonts w:cs="Arial"/>
                <w:sz w:val="20"/>
              </w:rPr>
              <w:t>G8K2ADT</w:t>
            </w:r>
          </w:p>
        </w:tc>
      </w:tr>
      <w:tr w:rsidR="00565B86" w:rsidRPr="006C14F4" w14:paraId="22F289E0" w14:textId="77777777" w:rsidTr="00B131D7">
        <w:trPr>
          <w:trHeight w:val="288"/>
        </w:trPr>
        <w:tc>
          <w:tcPr>
            <w:tcW w:w="894" w:type="dxa"/>
            <w:vAlign w:val="center"/>
          </w:tcPr>
          <w:p w14:paraId="60444F1B"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379B9F8B" w14:textId="77777777" w:rsidR="00565B86" w:rsidRDefault="00565B86" w:rsidP="00565B86">
            <w:pPr>
              <w:jc w:val="center"/>
            </w:pPr>
            <w:r w:rsidRPr="003C55E2">
              <w:rPr>
                <w:rFonts w:cs="Arial"/>
                <w:color w:val="000000"/>
                <w:sz w:val="20"/>
              </w:rPr>
              <w:t>G8K</w:t>
            </w:r>
            <w:r>
              <w:rPr>
                <w:rFonts w:cs="Arial"/>
                <w:color w:val="000000"/>
                <w:sz w:val="20"/>
              </w:rPr>
              <w:t>3</w:t>
            </w:r>
          </w:p>
        </w:tc>
        <w:tc>
          <w:tcPr>
            <w:tcW w:w="882" w:type="dxa"/>
            <w:vAlign w:val="center"/>
          </w:tcPr>
          <w:p w14:paraId="68445E14" w14:textId="77777777" w:rsidR="00565B86" w:rsidRPr="00BF211F" w:rsidRDefault="00565B86" w:rsidP="00565B86">
            <w:pPr>
              <w:jc w:val="center"/>
              <w:rPr>
                <w:rFonts w:cs="Arial"/>
                <w:sz w:val="20"/>
              </w:rPr>
            </w:pPr>
          </w:p>
        </w:tc>
        <w:tc>
          <w:tcPr>
            <w:tcW w:w="1139" w:type="dxa"/>
            <w:vAlign w:val="center"/>
          </w:tcPr>
          <w:p w14:paraId="21DA0327" w14:textId="77777777" w:rsidR="00565B86" w:rsidRPr="00BF211F" w:rsidRDefault="00565B86" w:rsidP="00565B86">
            <w:pPr>
              <w:jc w:val="center"/>
              <w:rPr>
                <w:rFonts w:cs="Arial"/>
                <w:sz w:val="20"/>
              </w:rPr>
            </w:pPr>
          </w:p>
        </w:tc>
        <w:tc>
          <w:tcPr>
            <w:tcW w:w="1239" w:type="dxa"/>
            <w:vAlign w:val="center"/>
          </w:tcPr>
          <w:p w14:paraId="43B7B97F" w14:textId="77777777" w:rsidR="00565B86" w:rsidRDefault="00565B86" w:rsidP="00565B86">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128" w:type="dxa"/>
            <w:vAlign w:val="center"/>
          </w:tcPr>
          <w:p w14:paraId="7A541E2A" w14:textId="77777777" w:rsidR="00565B86" w:rsidRPr="00BF211F" w:rsidRDefault="00565B86" w:rsidP="00565B86">
            <w:pPr>
              <w:jc w:val="center"/>
              <w:rPr>
                <w:rFonts w:cs="Arial"/>
                <w:sz w:val="20"/>
              </w:rPr>
            </w:pPr>
            <w:r w:rsidRPr="00BF211F">
              <w:rPr>
                <w:rFonts w:cs="Arial"/>
                <w:sz w:val="20"/>
              </w:rPr>
              <w:t>G8K</w:t>
            </w:r>
            <w:r>
              <w:rPr>
                <w:rFonts w:cs="Arial"/>
                <w:sz w:val="20"/>
              </w:rPr>
              <w:t>3</w:t>
            </w:r>
            <w:r w:rsidRPr="00BF211F">
              <w:rPr>
                <w:rFonts w:cs="Arial"/>
                <w:sz w:val="20"/>
              </w:rPr>
              <w:t>PFR</w:t>
            </w:r>
          </w:p>
        </w:tc>
        <w:tc>
          <w:tcPr>
            <w:tcW w:w="883" w:type="dxa"/>
            <w:vAlign w:val="center"/>
          </w:tcPr>
          <w:p w14:paraId="08163A15" w14:textId="77777777" w:rsidR="00565B86" w:rsidRPr="00BF211F" w:rsidRDefault="00565B86" w:rsidP="00565B86">
            <w:pPr>
              <w:jc w:val="center"/>
              <w:rPr>
                <w:rFonts w:cs="Arial"/>
                <w:sz w:val="20"/>
              </w:rPr>
            </w:pPr>
          </w:p>
        </w:tc>
        <w:tc>
          <w:tcPr>
            <w:tcW w:w="1117" w:type="dxa"/>
            <w:vAlign w:val="center"/>
          </w:tcPr>
          <w:p w14:paraId="57BEDED1" w14:textId="77777777" w:rsidR="00565B86" w:rsidRPr="00BF211F" w:rsidRDefault="00565B86" w:rsidP="00565B86">
            <w:pPr>
              <w:jc w:val="center"/>
              <w:rPr>
                <w:rFonts w:cs="Arial"/>
                <w:sz w:val="20"/>
              </w:rPr>
            </w:pPr>
          </w:p>
        </w:tc>
        <w:tc>
          <w:tcPr>
            <w:tcW w:w="1139" w:type="dxa"/>
            <w:vAlign w:val="center"/>
          </w:tcPr>
          <w:p w14:paraId="5076D1B0" w14:textId="77777777" w:rsidR="00565B86" w:rsidRDefault="00565B86" w:rsidP="00565B86">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343" w:type="dxa"/>
            <w:vAlign w:val="center"/>
          </w:tcPr>
          <w:p w14:paraId="79573E00" w14:textId="77777777" w:rsidR="00565B86" w:rsidRPr="00BF211F" w:rsidRDefault="00565B86" w:rsidP="00565B86">
            <w:pPr>
              <w:jc w:val="center"/>
              <w:rPr>
                <w:rFonts w:cs="Arial"/>
                <w:sz w:val="20"/>
              </w:rPr>
            </w:pPr>
            <w:r w:rsidRPr="00BF211F">
              <w:rPr>
                <w:rFonts w:cs="Arial"/>
                <w:sz w:val="20"/>
              </w:rPr>
              <w:t>G8K3ADT</w:t>
            </w:r>
          </w:p>
        </w:tc>
      </w:tr>
      <w:tr w:rsidR="00565B86" w:rsidRPr="006C14F4" w14:paraId="32ABA56A" w14:textId="77777777" w:rsidTr="00B131D7">
        <w:trPr>
          <w:trHeight w:val="288"/>
        </w:trPr>
        <w:tc>
          <w:tcPr>
            <w:tcW w:w="894" w:type="dxa"/>
            <w:vAlign w:val="center"/>
          </w:tcPr>
          <w:p w14:paraId="4DA0243A"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139A9459" w14:textId="77777777" w:rsidR="00565B86" w:rsidRDefault="00565B86" w:rsidP="00565B86">
            <w:pPr>
              <w:jc w:val="center"/>
            </w:pPr>
            <w:r w:rsidRPr="003C55E2">
              <w:rPr>
                <w:rFonts w:cs="Arial"/>
                <w:color w:val="000000"/>
                <w:sz w:val="20"/>
              </w:rPr>
              <w:t>G8K</w:t>
            </w:r>
            <w:r>
              <w:rPr>
                <w:rFonts w:cs="Arial"/>
                <w:color w:val="000000"/>
                <w:sz w:val="20"/>
              </w:rPr>
              <w:t>4</w:t>
            </w:r>
          </w:p>
        </w:tc>
        <w:tc>
          <w:tcPr>
            <w:tcW w:w="882" w:type="dxa"/>
            <w:vAlign w:val="center"/>
          </w:tcPr>
          <w:p w14:paraId="2C39D48E" w14:textId="77777777" w:rsidR="00565B86" w:rsidRPr="00BF211F" w:rsidRDefault="00565B86" w:rsidP="00565B86">
            <w:pPr>
              <w:jc w:val="center"/>
              <w:rPr>
                <w:rFonts w:cs="Arial"/>
                <w:sz w:val="20"/>
              </w:rPr>
            </w:pPr>
          </w:p>
        </w:tc>
        <w:tc>
          <w:tcPr>
            <w:tcW w:w="1139" w:type="dxa"/>
            <w:vAlign w:val="center"/>
          </w:tcPr>
          <w:p w14:paraId="419C043B" w14:textId="77777777" w:rsidR="00565B86" w:rsidRPr="00BF211F" w:rsidRDefault="00565B86" w:rsidP="00565B86">
            <w:pPr>
              <w:jc w:val="center"/>
              <w:rPr>
                <w:rFonts w:cs="Arial"/>
                <w:sz w:val="20"/>
              </w:rPr>
            </w:pPr>
          </w:p>
        </w:tc>
        <w:tc>
          <w:tcPr>
            <w:tcW w:w="1239" w:type="dxa"/>
            <w:vAlign w:val="center"/>
          </w:tcPr>
          <w:p w14:paraId="195B3190" w14:textId="77777777" w:rsidR="00565B86" w:rsidRDefault="00565B86" w:rsidP="00565B86">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128" w:type="dxa"/>
            <w:vAlign w:val="center"/>
          </w:tcPr>
          <w:p w14:paraId="5A892AE4" w14:textId="77777777" w:rsidR="00565B86" w:rsidRPr="00BF211F" w:rsidRDefault="00565B86" w:rsidP="00565B86">
            <w:pPr>
              <w:jc w:val="center"/>
              <w:rPr>
                <w:rFonts w:cs="Arial"/>
                <w:sz w:val="20"/>
              </w:rPr>
            </w:pPr>
            <w:r w:rsidRPr="00BF211F">
              <w:rPr>
                <w:rFonts w:cs="Arial"/>
                <w:sz w:val="20"/>
              </w:rPr>
              <w:t>G8K</w:t>
            </w:r>
            <w:r>
              <w:rPr>
                <w:rFonts w:cs="Arial"/>
                <w:sz w:val="20"/>
              </w:rPr>
              <w:t>4</w:t>
            </w:r>
            <w:r w:rsidRPr="00BF211F">
              <w:rPr>
                <w:rFonts w:cs="Arial"/>
                <w:sz w:val="20"/>
              </w:rPr>
              <w:t>PFR</w:t>
            </w:r>
          </w:p>
        </w:tc>
        <w:tc>
          <w:tcPr>
            <w:tcW w:w="883" w:type="dxa"/>
            <w:vAlign w:val="center"/>
          </w:tcPr>
          <w:p w14:paraId="5B3F54E7" w14:textId="77777777" w:rsidR="00565B86" w:rsidRPr="00BF211F" w:rsidRDefault="00565B86" w:rsidP="00565B86">
            <w:pPr>
              <w:jc w:val="center"/>
              <w:rPr>
                <w:rFonts w:cs="Arial"/>
                <w:sz w:val="20"/>
              </w:rPr>
            </w:pPr>
          </w:p>
        </w:tc>
        <w:tc>
          <w:tcPr>
            <w:tcW w:w="1117" w:type="dxa"/>
            <w:vAlign w:val="center"/>
          </w:tcPr>
          <w:p w14:paraId="27A90739" w14:textId="77777777" w:rsidR="00565B86" w:rsidRPr="00BF211F" w:rsidRDefault="00565B86" w:rsidP="00565B86">
            <w:pPr>
              <w:jc w:val="center"/>
              <w:rPr>
                <w:rFonts w:cs="Arial"/>
                <w:sz w:val="20"/>
              </w:rPr>
            </w:pPr>
          </w:p>
        </w:tc>
        <w:tc>
          <w:tcPr>
            <w:tcW w:w="1139" w:type="dxa"/>
            <w:vAlign w:val="center"/>
          </w:tcPr>
          <w:p w14:paraId="1A86DF5D" w14:textId="77777777" w:rsidR="00565B86" w:rsidRDefault="00565B86" w:rsidP="00565B86">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343" w:type="dxa"/>
            <w:vAlign w:val="center"/>
          </w:tcPr>
          <w:p w14:paraId="4333BB77" w14:textId="77777777" w:rsidR="00565B86" w:rsidRPr="00BF211F" w:rsidRDefault="00565B86" w:rsidP="00565B86">
            <w:pPr>
              <w:jc w:val="center"/>
              <w:rPr>
                <w:rFonts w:cs="Arial"/>
                <w:sz w:val="20"/>
              </w:rPr>
            </w:pPr>
            <w:r w:rsidRPr="00BF211F">
              <w:rPr>
                <w:rFonts w:cs="Arial"/>
                <w:sz w:val="20"/>
              </w:rPr>
              <w:t>G8K4ADT</w:t>
            </w:r>
          </w:p>
        </w:tc>
      </w:tr>
      <w:tr w:rsidR="00565B86" w:rsidRPr="006C14F4" w14:paraId="0ED568D9" w14:textId="77777777" w:rsidTr="00B131D7">
        <w:trPr>
          <w:trHeight w:val="288"/>
        </w:trPr>
        <w:tc>
          <w:tcPr>
            <w:tcW w:w="894" w:type="dxa"/>
            <w:vAlign w:val="center"/>
          </w:tcPr>
          <w:p w14:paraId="7DF59D89"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52A97C4A" w14:textId="77777777" w:rsidR="00565B86" w:rsidRDefault="00565B86" w:rsidP="00565B86">
            <w:pPr>
              <w:jc w:val="center"/>
            </w:pPr>
            <w:r w:rsidRPr="003C55E2">
              <w:rPr>
                <w:rFonts w:cs="Arial"/>
                <w:color w:val="000000"/>
                <w:sz w:val="20"/>
              </w:rPr>
              <w:t>G8K</w:t>
            </w:r>
            <w:r>
              <w:rPr>
                <w:rFonts w:cs="Arial"/>
                <w:color w:val="000000"/>
                <w:sz w:val="20"/>
              </w:rPr>
              <w:t>5</w:t>
            </w:r>
          </w:p>
        </w:tc>
        <w:tc>
          <w:tcPr>
            <w:tcW w:w="882" w:type="dxa"/>
            <w:vAlign w:val="center"/>
          </w:tcPr>
          <w:p w14:paraId="4B1215E6" w14:textId="77777777" w:rsidR="00565B86" w:rsidRPr="00BF211F" w:rsidRDefault="00565B86" w:rsidP="00565B86">
            <w:pPr>
              <w:jc w:val="center"/>
              <w:rPr>
                <w:rFonts w:cs="Arial"/>
                <w:sz w:val="20"/>
              </w:rPr>
            </w:pPr>
          </w:p>
        </w:tc>
        <w:tc>
          <w:tcPr>
            <w:tcW w:w="1139" w:type="dxa"/>
            <w:vAlign w:val="center"/>
          </w:tcPr>
          <w:p w14:paraId="0FDEEB6E" w14:textId="77777777" w:rsidR="00565B86" w:rsidRPr="00BF211F" w:rsidRDefault="00565B86" w:rsidP="00565B86">
            <w:pPr>
              <w:jc w:val="center"/>
              <w:rPr>
                <w:rFonts w:cs="Arial"/>
                <w:sz w:val="20"/>
              </w:rPr>
            </w:pPr>
          </w:p>
        </w:tc>
        <w:tc>
          <w:tcPr>
            <w:tcW w:w="1239" w:type="dxa"/>
            <w:vAlign w:val="center"/>
          </w:tcPr>
          <w:p w14:paraId="75FA8A63" w14:textId="77777777" w:rsidR="00565B86" w:rsidRDefault="00565B86" w:rsidP="00565B86">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128" w:type="dxa"/>
            <w:vAlign w:val="center"/>
          </w:tcPr>
          <w:p w14:paraId="279BF758" w14:textId="77777777" w:rsidR="00565B86" w:rsidRPr="00BF211F" w:rsidRDefault="00565B86" w:rsidP="00565B86">
            <w:pPr>
              <w:jc w:val="center"/>
              <w:rPr>
                <w:rFonts w:cs="Arial"/>
                <w:sz w:val="20"/>
              </w:rPr>
            </w:pPr>
            <w:r w:rsidRPr="00BF211F">
              <w:rPr>
                <w:rFonts w:cs="Arial"/>
                <w:sz w:val="20"/>
              </w:rPr>
              <w:t>G8K</w:t>
            </w:r>
            <w:r>
              <w:rPr>
                <w:rFonts w:cs="Arial"/>
                <w:sz w:val="20"/>
              </w:rPr>
              <w:t>5</w:t>
            </w:r>
            <w:r w:rsidRPr="00BF211F">
              <w:rPr>
                <w:rFonts w:cs="Arial"/>
                <w:sz w:val="20"/>
              </w:rPr>
              <w:t>PFR</w:t>
            </w:r>
          </w:p>
        </w:tc>
        <w:tc>
          <w:tcPr>
            <w:tcW w:w="883" w:type="dxa"/>
            <w:vAlign w:val="center"/>
          </w:tcPr>
          <w:p w14:paraId="256CBCB8" w14:textId="77777777" w:rsidR="00565B86" w:rsidRPr="00BF211F" w:rsidRDefault="00565B86" w:rsidP="00565B86">
            <w:pPr>
              <w:jc w:val="center"/>
              <w:rPr>
                <w:rFonts w:cs="Arial"/>
                <w:sz w:val="20"/>
              </w:rPr>
            </w:pPr>
          </w:p>
        </w:tc>
        <w:tc>
          <w:tcPr>
            <w:tcW w:w="1117" w:type="dxa"/>
            <w:vAlign w:val="center"/>
          </w:tcPr>
          <w:p w14:paraId="579098D6" w14:textId="77777777" w:rsidR="00565B86" w:rsidRPr="00BF211F" w:rsidRDefault="00565B86" w:rsidP="00565B86">
            <w:pPr>
              <w:jc w:val="center"/>
              <w:rPr>
                <w:rFonts w:cs="Arial"/>
                <w:sz w:val="20"/>
              </w:rPr>
            </w:pPr>
          </w:p>
        </w:tc>
        <w:tc>
          <w:tcPr>
            <w:tcW w:w="1139" w:type="dxa"/>
            <w:vAlign w:val="center"/>
          </w:tcPr>
          <w:p w14:paraId="61443A35" w14:textId="77777777" w:rsidR="00565B86" w:rsidRPr="003F772F" w:rsidRDefault="00565B86" w:rsidP="00565B86">
            <w:pPr>
              <w:jc w:val="center"/>
              <w:rPr>
                <w:rFonts w:cs="Arial"/>
                <w:sz w:val="20"/>
              </w:rPr>
            </w:pPr>
          </w:p>
        </w:tc>
        <w:tc>
          <w:tcPr>
            <w:tcW w:w="1343" w:type="dxa"/>
            <w:vAlign w:val="center"/>
          </w:tcPr>
          <w:p w14:paraId="1179F5BF" w14:textId="77777777" w:rsidR="00565B86" w:rsidRPr="00BF211F" w:rsidRDefault="00565B86" w:rsidP="00565B86">
            <w:pPr>
              <w:jc w:val="center"/>
              <w:rPr>
                <w:rFonts w:cs="Arial"/>
                <w:sz w:val="20"/>
              </w:rPr>
            </w:pPr>
          </w:p>
        </w:tc>
      </w:tr>
      <w:tr w:rsidR="00565B86" w:rsidRPr="006C14F4" w14:paraId="2518FFF1" w14:textId="77777777" w:rsidTr="00B131D7">
        <w:trPr>
          <w:trHeight w:val="288"/>
        </w:trPr>
        <w:tc>
          <w:tcPr>
            <w:tcW w:w="894" w:type="dxa"/>
            <w:vAlign w:val="center"/>
          </w:tcPr>
          <w:p w14:paraId="2C23F2BF"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7A245FC7" w14:textId="77777777" w:rsidR="00565B86" w:rsidRDefault="00565B86" w:rsidP="00565B86">
            <w:pPr>
              <w:jc w:val="center"/>
            </w:pPr>
            <w:r w:rsidRPr="003C55E2">
              <w:rPr>
                <w:rFonts w:cs="Arial"/>
                <w:color w:val="000000"/>
                <w:sz w:val="20"/>
              </w:rPr>
              <w:t>G8K</w:t>
            </w:r>
            <w:r>
              <w:rPr>
                <w:rFonts w:cs="Arial"/>
                <w:color w:val="000000"/>
                <w:sz w:val="20"/>
              </w:rPr>
              <w:t>6</w:t>
            </w:r>
          </w:p>
        </w:tc>
        <w:tc>
          <w:tcPr>
            <w:tcW w:w="882" w:type="dxa"/>
            <w:vAlign w:val="center"/>
          </w:tcPr>
          <w:p w14:paraId="607B3FB1" w14:textId="77777777" w:rsidR="00565B86" w:rsidRPr="00BF211F" w:rsidRDefault="00565B86" w:rsidP="00565B86">
            <w:pPr>
              <w:jc w:val="center"/>
              <w:rPr>
                <w:rFonts w:cs="Arial"/>
                <w:sz w:val="20"/>
              </w:rPr>
            </w:pPr>
          </w:p>
        </w:tc>
        <w:tc>
          <w:tcPr>
            <w:tcW w:w="1139" w:type="dxa"/>
            <w:vAlign w:val="center"/>
          </w:tcPr>
          <w:p w14:paraId="73474071" w14:textId="77777777" w:rsidR="00565B86" w:rsidRPr="00BF211F" w:rsidRDefault="00565B86" w:rsidP="00565B86">
            <w:pPr>
              <w:jc w:val="center"/>
              <w:rPr>
                <w:rFonts w:cs="Arial"/>
                <w:sz w:val="20"/>
              </w:rPr>
            </w:pPr>
          </w:p>
        </w:tc>
        <w:tc>
          <w:tcPr>
            <w:tcW w:w="1239" w:type="dxa"/>
            <w:vAlign w:val="center"/>
          </w:tcPr>
          <w:p w14:paraId="0F801269" w14:textId="77777777" w:rsidR="00565B86" w:rsidRDefault="00565B86" w:rsidP="00565B86">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128" w:type="dxa"/>
            <w:vAlign w:val="center"/>
          </w:tcPr>
          <w:p w14:paraId="3F4EF43A" w14:textId="77777777" w:rsidR="00565B86" w:rsidRPr="00BF211F" w:rsidRDefault="00565B86" w:rsidP="00565B86">
            <w:pPr>
              <w:jc w:val="center"/>
              <w:rPr>
                <w:rFonts w:cs="Arial"/>
                <w:sz w:val="20"/>
              </w:rPr>
            </w:pPr>
            <w:r w:rsidRPr="00BF211F">
              <w:rPr>
                <w:rFonts w:cs="Arial"/>
                <w:sz w:val="20"/>
              </w:rPr>
              <w:t>G8K6PFR</w:t>
            </w:r>
          </w:p>
        </w:tc>
        <w:tc>
          <w:tcPr>
            <w:tcW w:w="883" w:type="dxa"/>
            <w:vAlign w:val="center"/>
          </w:tcPr>
          <w:p w14:paraId="52FC23BF" w14:textId="77777777" w:rsidR="00565B86" w:rsidRPr="00BF211F" w:rsidRDefault="00565B86" w:rsidP="00565B86">
            <w:pPr>
              <w:jc w:val="center"/>
              <w:rPr>
                <w:rFonts w:cs="Arial"/>
                <w:sz w:val="20"/>
              </w:rPr>
            </w:pPr>
          </w:p>
        </w:tc>
        <w:tc>
          <w:tcPr>
            <w:tcW w:w="1117" w:type="dxa"/>
            <w:vAlign w:val="center"/>
          </w:tcPr>
          <w:p w14:paraId="2DF42596" w14:textId="77777777" w:rsidR="00565B86" w:rsidRPr="00BF211F" w:rsidRDefault="00565B86" w:rsidP="00565B86">
            <w:pPr>
              <w:jc w:val="center"/>
              <w:rPr>
                <w:rFonts w:cs="Arial"/>
                <w:sz w:val="20"/>
              </w:rPr>
            </w:pPr>
          </w:p>
        </w:tc>
        <w:tc>
          <w:tcPr>
            <w:tcW w:w="1139" w:type="dxa"/>
            <w:vAlign w:val="center"/>
          </w:tcPr>
          <w:p w14:paraId="0A52C51C" w14:textId="77777777" w:rsidR="00565B86" w:rsidRDefault="00565B86" w:rsidP="00565B86">
            <w:pPr>
              <w:jc w:val="center"/>
            </w:pPr>
            <w:r w:rsidRPr="0082281C">
              <w:rPr>
                <w:rFonts w:cs="Arial"/>
                <w:sz w:val="20"/>
              </w:rPr>
              <w:fldChar w:fldCharType="begin">
                <w:ffData>
                  <w:name w:val="Check55"/>
                  <w:enabled/>
                  <w:calcOnExit w:val="0"/>
                  <w:checkBox>
                    <w:sizeAuto/>
                    <w:default w:val="0"/>
                    <w:checked w:val="0"/>
                  </w:checkBox>
                </w:ffData>
              </w:fldChar>
            </w:r>
            <w:r w:rsidRPr="0082281C">
              <w:rPr>
                <w:rFonts w:cs="Arial"/>
                <w:sz w:val="20"/>
              </w:rPr>
              <w:instrText xml:space="preserve"> FORMCHECKBOX </w:instrText>
            </w:r>
            <w:r w:rsidRPr="0082281C">
              <w:rPr>
                <w:rFonts w:cs="Arial"/>
                <w:sz w:val="20"/>
              </w:rPr>
            </w:r>
            <w:r w:rsidRPr="0082281C">
              <w:rPr>
                <w:rFonts w:cs="Arial"/>
                <w:sz w:val="20"/>
              </w:rPr>
              <w:fldChar w:fldCharType="end"/>
            </w:r>
          </w:p>
        </w:tc>
        <w:tc>
          <w:tcPr>
            <w:tcW w:w="1343" w:type="dxa"/>
            <w:vAlign w:val="center"/>
          </w:tcPr>
          <w:p w14:paraId="24607FF1" w14:textId="77777777" w:rsidR="00565B86" w:rsidRPr="00BF211F" w:rsidRDefault="00565B86" w:rsidP="00565B86">
            <w:pPr>
              <w:jc w:val="center"/>
              <w:rPr>
                <w:rFonts w:cs="Arial"/>
                <w:sz w:val="20"/>
              </w:rPr>
            </w:pPr>
            <w:r w:rsidRPr="00BF211F">
              <w:rPr>
                <w:rFonts w:cs="Arial"/>
                <w:sz w:val="20"/>
              </w:rPr>
              <w:t>G8K6ADT</w:t>
            </w:r>
          </w:p>
        </w:tc>
      </w:tr>
      <w:tr w:rsidR="00565B86" w:rsidRPr="006C14F4" w14:paraId="4B6D6ECF" w14:textId="77777777" w:rsidTr="00B131D7">
        <w:trPr>
          <w:trHeight w:val="288"/>
        </w:trPr>
        <w:tc>
          <w:tcPr>
            <w:tcW w:w="894" w:type="dxa"/>
            <w:vAlign w:val="center"/>
          </w:tcPr>
          <w:p w14:paraId="4B1F8DA7" w14:textId="77777777" w:rsidR="00565B86" w:rsidRDefault="00565B86" w:rsidP="00565B86">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74" w:type="dxa"/>
            <w:vAlign w:val="center"/>
          </w:tcPr>
          <w:p w14:paraId="148A15FD" w14:textId="77777777" w:rsidR="00565B86" w:rsidRDefault="00565B86" w:rsidP="00565B86">
            <w:pPr>
              <w:jc w:val="center"/>
            </w:pPr>
            <w:r w:rsidRPr="003C55E2">
              <w:rPr>
                <w:rFonts w:cs="Arial"/>
                <w:color w:val="000000"/>
                <w:sz w:val="20"/>
              </w:rPr>
              <w:t>G8K</w:t>
            </w:r>
            <w:r>
              <w:rPr>
                <w:rFonts w:cs="Arial"/>
                <w:color w:val="000000"/>
                <w:sz w:val="20"/>
              </w:rPr>
              <w:t>7</w:t>
            </w:r>
          </w:p>
        </w:tc>
        <w:tc>
          <w:tcPr>
            <w:tcW w:w="882" w:type="dxa"/>
            <w:vAlign w:val="center"/>
          </w:tcPr>
          <w:p w14:paraId="107A47FB" w14:textId="77777777" w:rsidR="00565B86" w:rsidRPr="00BF211F" w:rsidRDefault="00565B86" w:rsidP="00565B86">
            <w:pPr>
              <w:jc w:val="center"/>
              <w:rPr>
                <w:rFonts w:cs="Arial"/>
                <w:sz w:val="20"/>
              </w:rPr>
            </w:pPr>
          </w:p>
        </w:tc>
        <w:tc>
          <w:tcPr>
            <w:tcW w:w="1139" w:type="dxa"/>
            <w:vAlign w:val="center"/>
          </w:tcPr>
          <w:p w14:paraId="3E281D15" w14:textId="77777777" w:rsidR="00565B86" w:rsidRPr="00BF211F" w:rsidRDefault="00565B86" w:rsidP="00565B86">
            <w:pPr>
              <w:jc w:val="center"/>
              <w:rPr>
                <w:rFonts w:cs="Arial"/>
                <w:sz w:val="20"/>
              </w:rPr>
            </w:pPr>
          </w:p>
        </w:tc>
        <w:tc>
          <w:tcPr>
            <w:tcW w:w="1239" w:type="dxa"/>
            <w:vAlign w:val="center"/>
          </w:tcPr>
          <w:p w14:paraId="23F0919C" w14:textId="77777777" w:rsidR="00565B86" w:rsidRDefault="00565B86" w:rsidP="00565B86">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128" w:type="dxa"/>
            <w:vAlign w:val="center"/>
          </w:tcPr>
          <w:p w14:paraId="5F0EE57C" w14:textId="77777777" w:rsidR="00565B86" w:rsidRPr="00BF211F" w:rsidRDefault="00565B86" w:rsidP="00565B86">
            <w:pPr>
              <w:jc w:val="center"/>
              <w:rPr>
                <w:rFonts w:cs="Arial"/>
                <w:sz w:val="20"/>
              </w:rPr>
            </w:pPr>
            <w:r w:rsidRPr="00BF211F">
              <w:rPr>
                <w:rFonts w:cs="Arial"/>
                <w:sz w:val="20"/>
              </w:rPr>
              <w:t>G8K7PFR</w:t>
            </w:r>
          </w:p>
        </w:tc>
        <w:tc>
          <w:tcPr>
            <w:tcW w:w="883" w:type="dxa"/>
            <w:vAlign w:val="center"/>
          </w:tcPr>
          <w:p w14:paraId="5986C1C1" w14:textId="77777777" w:rsidR="00565B86" w:rsidRPr="00BF211F" w:rsidRDefault="00565B86" w:rsidP="00565B86">
            <w:pPr>
              <w:jc w:val="center"/>
              <w:rPr>
                <w:rFonts w:cs="Arial"/>
                <w:sz w:val="20"/>
              </w:rPr>
            </w:pPr>
          </w:p>
        </w:tc>
        <w:tc>
          <w:tcPr>
            <w:tcW w:w="1117" w:type="dxa"/>
            <w:vAlign w:val="center"/>
          </w:tcPr>
          <w:p w14:paraId="21C3DEAF" w14:textId="77777777" w:rsidR="00565B86" w:rsidRPr="00BF211F" w:rsidRDefault="00565B86" w:rsidP="00565B86">
            <w:pPr>
              <w:jc w:val="center"/>
              <w:rPr>
                <w:rFonts w:cs="Arial"/>
                <w:sz w:val="20"/>
              </w:rPr>
            </w:pPr>
          </w:p>
        </w:tc>
        <w:tc>
          <w:tcPr>
            <w:tcW w:w="1139" w:type="dxa"/>
            <w:vAlign w:val="center"/>
          </w:tcPr>
          <w:p w14:paraId="7242A3AE" w14:textId="77777777" w:rsidR="00565B86" w:rsidRDefault="00565B86" w:rsidP="00565B86">
            <w:pPr>
              <w:jc w:val="center"/>
            </w:pPr>
            <w:r w:rsidRPr="0082281C">
              <w:rPr>
                <w:rFonts w:cs="Arial"/>
                <w:sz w:val="20"/>
              </w:rPr>
              <w:fldChar w:fldCharType="begin">
                <w:ffData>
                  <w:name w:val="Check55"/>
                  <w:enabled/>
                  <w:calcOnExit w:val="0"/>
                  <w:checkBox>
                    <w:sizeAuto/>
                    <w:default w:val="0"/>
                    <w:checked w:val="0"/>
                  </w:checkBox>
                </w:ffData>
              </w:fldChar>
            </w:r>
            <w:r w:rsidRPr="0082281C">
              <w:rPr>
                <w:rFonts w:cs="Arial"/>
                <w:sz w:val="20"/>
              </w:rPr>
              <w:instrText xml:space="preserve"> FORMCHECKBOX </w:instrText>
            </w:r>
            <w:r w:rsidRPr="0082281C">
              <w:rPr>
                <w:rFonts w:cs="Arial"/>
                <w:sz w:val="20"/>
              </w:rPr>
            </w:r>
            <w:r w:rsidRPr="0082281C">
              <w:rPr>
                <w:rFonts w:cs="Arial"/>
                <w:sz w:val="20"/>
              </w:rPr>
              <w:fldChar w:fldCharType="end"/>
            </w:r>
          </w:p>
        </w:tc>
        <w:tc>
          <w:tcPr>
            <w:tcW w:w="1343" w:type="dxa"/>
            <w:vAlign w:val="center"/>
          </w:tcPr>
          <w:p w14:paraId="018E4EB0" w14:textId="77777777" w:rsidR="00565B86" w:rsidRPr="00BF211F" w:rsidRDefault="00565B86" w:rsidP="00565B86">
            <w:pPr>
              <w:jc w:val="center"/>
              <w:rPr>
                <w:rFonts w:cs="Arial"/>
                <w:color w:val="000000"/>
                <w:sz w:val="20"/>
              </w:rPr>
            </w:pPr>
            <w:r w:rsidRPr="00BF211F">
              <w:rPr>
                <w:rFonts w:cs="Arial"/>
                <w:sz w:val="20"/>
              </w:rPr>
              <w:t>G8K7ADT</w:t>
            </w:r>
          </w:p>
        </w:tc>
      </w:tr>
      <w:tr w:rsidR="00565B86" w:rsidRPr="006C14F4" w14:paraId="502B0FFD" w14:textId="77777777" w:rsidTr="00B131D7">
        <w:trPr>
          <w:trHeight w:val="288"/>
        </w:trPr>
        <w:tc>
          <w:tcPr>
            <w:tcW w:w="894" w:type="dxa"/>
            <w:vAlign w:val="center"/>
          </w:tcPr>
          <w:p w14:paraId="4040CFDF" w14:textId="77777777" w:rsidR="00565B86" w:rsidRDefault="00565B86" w:rsidP="00565B86">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74" w:type="dxa"/>
            <w:vAlign w:val="center"/>
          </w:tcPr>
          <w:p w14:paraId="117366B2" w14:textId="77777777" w:rsidR="00565B86" w:rsidRPr="00BF211F" w:rsidRDefault="00565B86" w:rsidP="00565B86">
            <w:pPr>
              <w:jc w:val="center"/>
              <w:rPr>
                <w:rFonts w:cs="Arial"/>
                <w:sz w:val="20"/>
              </w:rPr>
            </w:pPr>
            <w:r>
              <w:rPr>
                <w:rFonts w:cs="Arial"/>
                <w:sz w:val="20"/>
              </w:rPr>
              <w:t>P710</w:t>
            </w:r>
          </w:p>
        </w:tc>
        <w:tc>
          <w:tcPr>
            <w:tcW w:w="882" w:type="dxa"/>
            <w:vAlign w:val="center"/>
          </w:tcPr>
          <w:p w14:paraId="1337757C" w14:textId="77777777" w:rsidR="00565B86" w:rsidRPr="00BF211F" w:rsidRDefault="00565B86" w:rsidP="00565B86">
            <w:pPr>
              <w:jc w:val="center"/>
              <w:rPr>
                <w:rFonts w:cs="Arial"/>
                <w:sz w:val="20"/>
              </w:rPr>
            </w:pPr>
          </w:p>
        </w:tc>
        <w:tc>
          <w:tcPr>
            <w:tcW w:w="1139" w:type="dxa"/>
            <w:vAlign w:val="center"/>
          </w:tcPr>
          <w:p w14:paraId="51A2E013" w14:textId="77777777" w:rsidR="00565B86" w:rsidRPr="00BF211F" w:rsidRDefault="00565B86" w:rsidP="00565B86">
            <w:pPr>
              <w:jc w:val="center"/>
              <w:rPr>
                <w:rFonts w:cs="Arial"/>
                <w:sz w:val="20"/>
              </w:rPr>
            </w:pPr>
          </w:p>
        </w:tc>
        <w:tc>
          <w:tcPr>
            <w:tcW w:w="1239" w:type="dxa"/>
            <w:vAlign w:val="center"/>
          </w:tcPr>
          <w:p w14:paraId="707B246C" w14:textId="77777777" w:rsidR="00565B86" w:rsidRDefault="00565B86" w:rsidP="00565B86">
            <w:pPr>
              <w:jc w:val="center"/>
            </w:pPr>
            <w:r w:rsidRPr="0064385F">
              <w:rPr>
                <w:rFonts w:cs="Arial"/>
                <w:sz w:val="20"/>
              </w:rPr>
              <w:fldChar w:fldCharType="begin">
                <w:ffData>
                  <w:name w:val="Check55"/>
                  <w:enabled/>
                  <w:calcOnExit w:val="0"/>
                  <w:checkBox>
                    <w:sizeAuto/>
                    <w:default w:val="0"/>
                    <w:checked w:val="0"/>
                  </w:checkBox>
                </w:ffData>
              </w:fldChar>
            </w:r>
            <w:r w:rsidRPr="0064385F">
              <w:rPr>
                <w:rFonts w:cs="Arial"/>
                <w:sz w:val="20"/>
              </w:rPr>
              <w:instrText xml:space="preserve"> FORMCHECKBOX </w:instrText>
            </w:r>
            <w:r w:rsidRPr="0064385F">
              <w:rPr>
                <w:rFonts w:cs="Arial"/>
                <w:sz w:val="20"/>
              </w:rPr>
            </w:r>
            <w:r w:rsidRPr="0064385F">
              <w:rPr>
                <w:rFonts w:cs="Arial"/>
                <w:sz w:val="20"/>
              </w:rPr>
              <w:fldChar w:fldCharType="end"/>
            </w:r>
          </w:p>
        </w:tc>
        <w:tc>
          <w:tcPr>
            <w:tcW w:w="1128" w:type="dxa"/>
            <w:vAlign w:val="center"/>
          </w:tcPr>
          <w:p w14:paraId="3F31362D" w14:textId="77777777" w:rsidR="00565B86" w:rsidRPr="00BF211F" w:rsidRDefault="00565B86" w:rsidP="00565B86">
            <w:pPr>
              <w:jc w:val="center"/>
              <w:rPr>
                <w:rFonts w:cs="Arial"/>
                <w:color w:val="000000"/>
                <w:sz w:val="20"/>
              </w:rPr>
            </w:pPr>
            <w:r w:rsidRPr="00BF211F">
              <w:rPr>
                <w:rFonts w:cs="Arial"/>
                <w:color w:val="000000"/>
                <w:sz w:val="20"/>
              </w:rPr>
              <w:t>P710PFR</w:t>
            </w:r>
          </w:p>
        </w:tc>
        <w:tc>
          <w:tcPr>
            <w:tcW w:w="883" w:type="dxa"/>
            <w:vAlign w:val="center"/>
          </w:tcPr>
          <w:p w14:paraId="5DF82866" w14:textId="77777777" w:rsidR="00565B86" w:rsidRPr="00BF211F" w:rsidRDefault="00565B86" w:rsidP="00565B86">
            <w:pPr>
              <w:jc w:val="center"/>
              <w:rPr>
                <w:rFonts w:cs="Arial"/>
                <w:sz w:val="20"/>
              </w:rPr>
            </w:pPr>
          </w:p>
        </w:tc>
        <w:tc>
          <w:tcPr>
            <w:tcW w:w="1117" w:type="dxa"/>
            <w:vAlign w:val="center"/>
          </w:tcPr>
          <w:p w14:paraId="1432B8E9" w14:textId="77777777" w:rsidR="00565B86" w:rsidRPr="00BF211F" w:rsidRDefault="00565B86" w:rsidP="00565B86">
            <w:pPr>
              <w:jc w:val="center"/>
              <w:rPr>
                <w:rFonts w:cs="Arial"/>
                <w:sz w:val="20"/>
              </w:rPr>
            </w:pPr>
          </w:p>
        </w:tc>
        <w:tc>
          <w:tcPr>
            <w:tcW w:w="1139" w:type="dxa"/>
            <w:vAlign w:val="center"/>
          </w:tcPr>
          <w:p w14:paraId="78EC6CAD" w14:textId="77777777" w:rsidR="00565B86" w:rsidRDefault="00565B86" w:rsidP="00565B86">
            <w:pPr>
              <w:jc w:val="center"/>
            </w:pPr>
            <w:r w:rsidRPr="003F772F">
              <w:rPr>
                <w:rFonts w:cs="Arial"/>
                <w:sz w:val="20"/>
              </w:rPr>
              <w:fldChar w:fldCharType="begin">
                <w:ffData>
                  <w:name w:val="Check55"/>
                  <w:enabled/>
                  <w:calcOnExit w:val="0"/>
                  <w:checkBox>
                    <w:sizeAuto/>
                    <w:default w:val="0"/>
                    <w:checked w:val="0"/>
                  </w:checkBox>
                </w:ffData>
              </w:fldChar>
            </w:r>
            <w:r w:rsidRPr="003F772F">
              <w:rPr>
                <w:rFonts w:cs="Arial"/>
                <w:sz w:val="20"/>
              </w:rPr>
              <w:instrText xml:space="preserve"> FORMCHECKBOX </w:instrText>
            </w:r>
            <w:r w:rsidRPr="003F772F">
              <w:rPr>
                <w:rFonts w:cs="Arial"/>
                <w:sz w:val="20"/>
              </w:rPr>
            </w:r>
            <w:r w:rsidRPr="003F772F">
              <w:rPr>
                <w:rFonts w:cs="Arial"/>
                <w:sz w:val="20"/>
              </w:rPr>
              <w:fldChar w:fldCharType="end"/>
            </w:r>
          </w:p>
        </w:tc>
        <w:tc>
          <w:tcPr>
            <w:tcW w:w="1343" w:type="dxa"/>
            <w:vAlign w:val="center"/>
          </w:tcPr>
          <w:p w14:paraId="2112253B" w14:textId="77777777" w:rsidR="00565B86" w:rsidRPr="00BF211F" w:rsidRDefault="00565B86" w:rsidP="00565B86">
            <w:pPr>
              <w:jc w:val="center"/>
              <w:rPr>
                <w:rFonts w:cs="Arial"/>
                <w:color w:val="000000"/>
                <w:sz w:val="20"/>
              </w:rPr>
            </w:pPr>
            <w:r w:rsidRPr="00BF211F">
              <w:rPr>
                <w:rFonts w:cs="Arial"/>
                <w:color w:val="000000"/>
                <w:sz w:val="20"/>
              </w:rPr>
              <w:t>P710ADT</w:t>
            </w:r>
          </w:p>
        </w:tc>
      </w:tr>
      <w:tr w:rsidR="00565B86" w:rsidRPr="006C14F4" w14:paraId="47B2B814" w14:textId="77777777" w:rsidTr="00B131D7">
        <w:trPr>
          <w:trHeight w:val="288"/>
        </w:trPr>
        <w:tc>
          <w:tcPr>
            <w:tcW w:w="894" w:type="dxa"/>
            <w:vAlign w:val="center"/>
          </w:tcPr>
          <w:p w14:paraId="1F1148A9" w14:textId="77777777" w:rsidR="00565B86" w:rsidRDefault="00565B86" w:rsidP="00565B86">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74" w:type="dxa"/>
            <w:vAlign w:val="center"/>
          </w:tcPr>
          <w:p w14:paraId="751D3683" w14:textId="77777777" w:rsidR="00565B86" w:rsidRPr="00BF211F" w:rsidRDefault="00565B86" w:rsidP="00565B86">
            <w:pPr>
              <w:jc w:val="center"/>
              <w:rPr>
                <w:rFonts w:cs="Arial"/>
                <w:sz w:val="20"/>
              </w:rPr>
            </w:pPr>
            <w:r w:rsidRPr="00BF211F">
              <w:rPr>
                <w:rFonts w:cs="Arial"/>
                <w:color w:val="000000"/>
                <w:sz w:val="20"/>
              </w:rPr>
              <w:t>P8E1</w:t>
            </w:r>
          </w:p>
        </w:tc>
        <w:tc>
          <w:tcPr>
            <w:tcW w:w="882" w:type="dxa"/>
            <w:vAlign w:val="center"/>
          </w:tcPr>
          <w:p w14:paraId="7CC1257D" w14:textId="77777777" w:rsidR="00565B86" w:rsidRPr="00BF211F" w:rsidRDefault="00565B86" w:rsidP="00565B86">
            <w:pPr>
              <w:jc w:val="center"/>
              <w:rPr>
                <w:rFonts w:cs="Arial"/>
                <w:sz w:val="20"/>
              </w:rPr>
            </w:pPr>
          </w:p>
        </w:tc>
        <w:tc>
          <w:tcPr>
            <w:tcW w:w="1139" w:type="dxa"/>
            <w:vAlign w:val="center"/>
          </w:tcPr>
          <w:p w14:paraId="18C82DD0" w14:textId="77777777" w:rsidR="00565B86" w:rsidRPr="00BF211F" w:rsidRDefault="00565B86" w:rsidP="00565B86">
            <w:pPr>
              <w:jc w:val="center"/>
              <w:rPr>
                <w:rFonts w:cs="Arial"/>
                <w:sz w:val="20"/>
              </w:rPr>
            </w:pPr>
          </w:p>
        </w:tc>
        <w:tc>
          <w:tcPr>
            <w:tcW w:w="1239" w:type="dxa"/>
            <w:vAlign w:val="center"/>
          </w:tcPr>
          <w:p w14:paraId="529252B6" w14:textId="77777777" w:rsidR="00565B86" w:rsidRDefault="00565B86" w:rsidP="00565B86">
            <w:pPr>
              <w:jc w:val="center"/>
            </w:pPr>
            <w:r w:rsidRPr="0064385F">
              <w:rPr>
                <w:rFonts w:cs="Arial"/>
                <w:sz w:val="20"/>
              </w:rPr>
              <w:fldChar w:fldCharType="begin">
                <w:ffData>
                  <w:name w:val="Check55"/>
                  <w:enabled/>
                  <w:calcOnExit w:val="0"/>
                  <w:checkBox>
                    <w:sizeAuto/>
                    <w:default w:val="0"/>
                    <w:checked w:val="0"/>
                  </w:checkBox>
                </w:ffData>
              </w:fldChar>
            </w:r>
            <w:r w:rsidRPr="0064385F">
              <w:rPr>
                <w:rFonts w:cs="Arial"/>
                <w:sz w:val="20"/>
              </w:rPr>
              <w:instrText xml:space="preserve"> FORMCHECKBOX </w:instrText>
            </w:r>
            <w:r w:rsidRPr="0064385F">
              <w:rPr>
                <w:rFonts w:cs="Arial"/>
                <w:sz w:val="20"/>
              </w:rPr>
            </w:r>
            <w:r w:rsidRPr="0064385F">
              <w:rPr>
                <w:rFonts w:cs="Arial"/>
                <w:sz w:val="20"/>
              </w:rPr>
              <w:fldChar w:fldCharType="end"/>
            </w:r>
          </w:p>
        </w:tc>
        <w:tc>
          <w:tcPr>
            <w:tcW w:w="1128" w:type="dxa"/>
            <w:vAlign w:val="center"/>
          </w:tcPr>
          <w:p w14:paraId="527BFB44" w14:textId="77777777" w:rsidR="00565B86" w:rsidRPr="00BF211F" w:rsidRDefault="00565B86" w:rsidP="00565B86">
            <w:pPr>
              <w:jc w:val="center"/>
              <w:rPr>
                <w:rFonts w:cs="Arial"/>
                <w:color w:val="000000"/>
                <w:sz w:val="20"/>
              </w:rPr>
            </w:pPr>
            <w:r w:rsidRPr="00BF211F">
              <w:rPr>
                <w:rFonts w:cs="Arial"/>
                <w:color w:val="000000"/>
                <w:sz w:val="20"/>
              </w:rPr>
              <w:t>P8E1PFR</w:t>
            </w:r>
          </w:p>
        </w:tc>
        <w:tc>
          <w:tcPr>
            <w:tcW w:w="883" w:type="dxa"/>
            <w:vAlign w:val="center"/>
          </w:tcPr>
          <w:p w14:paraId="79632FCC" w14:textId="77777777" w:rsidR="00565B86" w:rsidRPr="00BF211F" w:rsidRDefault="00565B86" w:rsidP="00565B86">
            <w:pPr>
              <w:jc w:val="center"/>
              <w:rPr>
                <w:rFonts w:cs="Arial"/>
                <w:sz w:val="20"/>
              </w:rPr>
            </w:pPr>
          </w:p>
        </w:tc>
        <w:tc>
          <w:tcPr>
            <w:tcW w:w="1117" w:type="dxa"/>
            <w:vAlign w:val="center"/>
          </w:tcPr>
          <w:p w14:paraId="6D2DABFA" w14:textId="77777777" w:rsidR="00565B86" w:rsidRPr="00BF211F" w:rsidRDefault="00565B86" w:rsidP="00565B86">
            <w:pPr>
              <w:jc w:val="center"/>
              <w:rPr>
                <w:rFonts w:cs="Arial"/>
                <w:sz w:val="20"/>
              </w:rPr>
            </w:pPr>
          </w:p>
        </w:tc>
        <w:tc>
          <w:tcPr>
            <w:tcW w:w="1139" w:type="dxa"/>
            <w:vAlign w:val="center"/>
          </w:tcPr>
          <w:p w14:paraId="0C2B943A" w14:textId="77777777" w:rsidR="00565B86" w:rsidRDefault="00565B86" w:rsidP="00565B86">
            <w:pPr>
              <w:jc w:val="center"/>
            </w:pPr>
            <w:r w:rsidRPr="003F772F">
              <w:rPr>
                <w:rFonts w:cs="Arial"/>
                <w:sz w:val="20"/>
              </w:rPr>
              <w:fldChar w:fldCharType="begin">
                <w:ffData>
                  <w:name w:val="Check55"/>
                  <w:enabled/>
                  <w:calcOnExit w:val="0"/>
                  <w:checkBox>
                    <w:sizeAuto/>
                    <w:default w:val="0"/>
                    <w:checked w:val="0"/>
                  </w:checkBox>
                </w:ffData>
              </w:fldChar>
            </w:r>
            <w:r w:rsidRPr="003F772F">
              <w:rPr>
                <w:rFonts w:cs="Arial"/>
                <w:sz w:val="20"/>
              </w:rPr>
              <w:instrText xml:space="preserve"> FORMCHECKBOX </w:instrText>
            </w:r>
            <w:r w:rsidRPr="003F772F">
              <w:rPr>
                <w:rFonts w:cs="Arial"/>
                <w:sz w:val="20"/>
              </w:rPr>
            </w:r>
            <w:r w:rsidRPr="003F772F">
              <w:rPr>
                <w:rFonts w:cs="Arial"/>
                <w:sz w:val="20"/>
              </w:rPr>
              <w:fldChar w:fldCharType="end"/>
            </w:r>
          </w:p>
        </w:tc>
        <w:tc>
          <w:tcPr>
            <w:tcW w:w="1343" w:type="dxa"/>
            <w:vAlign w:val="center"/>
          </w:tcPr>
          <w:p w14:paraId="7EE23907" w14:textId="77777777" w:rsidR="00565B86" w:rsidRPr="00BF211F" w:rsidRDefault="00565B86" w:rsidP="00565B86">
            <w:pPr>
              <w:jc w:val="center"/>
              <w:rPr>
                <w:rFonts w:cs="Arial"/>
                <w:color w:val="000000"/>
                <w:sz w:val="20"/>
              </w:rPr>
            </w:pPr>
            <w:r w:rsidRPr="00BF211F">
              <w:rPr>
                <w:rFonts w:cs="Arial"/>
                <w:color w:val="000000"/>
                <w:sz w:val="20"/>
              </w:rPr>
              <w:t>P8E1ADT</w:t>
            </w:r>
          </w:p>
        </w:tc>
      </w:tr>
      <w:tr w:rsidR="00565B86" w:rsidRPr="006C14F4" w14:paraId="4824890A" w14:textId="77777777" w:rsidTr="00B131D7">
        <w:trPr>
          <w:trHeight w:val="288"/>
        </w:trPr>
        <w:tc>
          <w:tcPr>
            <w:tcW w:w="894" w:type="dxa"/>
            <w:vAlign w:val="center"/>
          </w:tcPr>
          <w:p w14:paraId="2E4CBEE5" w14:textId="77777777" w:rsidR="00565B86" w:rsidRDefault="00565B86" w:rsidP="00565B86">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74" w:type="dxa"/>
            <w:vAlign w:val="center"/>
          </w:tcPr>
          <w:p w14:paraId="514412AF" w14:textId="77777777" w:rsidR="00565B86" w:rsidRPr="00BF211F" w:rsidRDefault="00565B86" w:rsidP="00565B86">
            <w:pPr>
              <w:jc w:val="center"/>
              <w:rPr>
                <w:rFonts w:cs="Arial"/>
                <w:sz w:val="20"/>
              </w:rPr>
            </w:pPr>
            <w:r w:rsidRPr="00BF211F">
              <w:rPr>
                <w:rFonts w:cs="Arial"/>
                <w:color w:val="000000"/>
                <w:sz w:val="20"/>
              </w:rPr>
              <w:t>P8J1</w:t>
            </w:r>
          </w:p>
        </w:tc>
        <w:tc>
          <w:tcPr>
            <w:tcW w:w="882" w:type="dxa"/>
            <w:vAlign w:val="center"/>
          </w:tcPr>
          <w:p w14:paraId="3B8DA5F5"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39" w:type="dxa"/>
            <w:vAlign w:val="center"/>
          </w:tcPr>
          <w:p w14:paraId="44246E70" w14:textId="77777777" w:rsidR="00565B86" w:rsidRPr="00BF211F" w:rsidRDefault="00565B86" w:rsidP="00565B86">
            <w:pPr>
              <w:jc w:val="center"/>
              <w:rPr>
                <w:rFonts w:cs="Arial"/>
                <w:color w:val="000000"/>
                <w:sz w:val="20"/>
              </w:rPr>
            </w:pPr>
            <w:r w:rsidRPr="00BF211F">
              <w:rPr>
                <w:rFonts w:cs="Arial"/>
                <w:color w:val="000000"/>
                <w:sz w:val="20"/>
              </w:rPr>
              <w:t>P8J1CHC</w:t>
            </w:r>
          </w:p>
        </w:tc>
        <w:tc>
          <w:tcPr>
            <w:tcW w:w="1239" w:type="dxa"/>
            <w:vAlign w:val="center"/>
          </w:tcPr>
          <w:p w14:paraId="44AD8EA3" w14:textId="77777777" w:rsidR="00565B86" w:rsidRPr="00BF211F" w:rsidRDefault="00565B86" w:rsidP="00565B86">
            <w:pPr>
              <w:jc w:val="center"/>
              <w:rPr>
                <w:rFonts w:cs="Arial"/>
                <w:sz w:val="20"/>
              </w:rPr>
            </w:pPr>
          </w:p>
        </w:tc>
        <w:tc>
          <w:tcPr>
            <w:tcW w:w="1128" w:type="dxa"/>
            <w:vAlign w:val="center"/>
          </w:tcPr>
          <w:p w14:paraId="5145D5C9" w14:textId="77777777" w:rsidR="00565B86" w:rsidRPr="00BF211F" w:rsidRDefault="00565B86" w:rsidP="00565B86">
            <w:pPr>
              <w:jc w:val="center"/>
              <w:rPr>
                <w:rFonts w:cs="Arial"/>
                <w:sz w:val="20"/>
              </w:rPr>
            </w:pPr>
          </w:p>
        </w:tc>
        <w:tc>
          <w:tcPr>
            <w:tcW w:w="883" w:type="dxa"/>
            <w:vAlign w:val="center"/>
          </w:tcPr>
          <w:p w14:paraId="7F27604D" w14:textId="77777777" w:rsidR="00565B86" w:rsidRPr="00BF211F" w:rsidRDefault="00565B86" w:rsidP="00565B86">
            <w:pPr>
              <w:jc w:val="center"/>
              <w:rPr>
                <w:rFonts w:cs="Arial"/>
                <w:sz w:val="20"/>
              </w:rPr>
            </w:pPr>
          </w:p>
        </w:tc>
        <w:tc>
          <w:tcPr>
            <w:tcW w:w="1117" w:type="dxa"/>
            <w:vAlign w:val="center"/>
          </w:tcPr>
          <w:p w14:paraId="24A65379" w14:textId="77777777" w:rsidR="00565B86" w:rsidRPr="00BF211F" w:rsidRDefault="00565B86" w:rsidP="00565B86">
            <w:pPr>
              <w:jc w:val="center"/>
              <w:rPr>
                <w:rFonts w:cs="Arial"/>
                <w:color w:val="000000"/>
                <w:sz w:val="20"/>
              </w:rPr>
            </w:pPr>
          </w:p>
        </w:tc>
        <w:tc>
          <w:tcPr>
            <w:tcW w:w="1139" w:type="dxa"/>
            <w:vAlign w:val="center"/>
          </w:tcPr>
          <w:p w14:paraId="1BDD1935" w14:textId="77777777" w:rsidR="00565B86" w:rsidRPr="00BF211F" w:rsidRDefault="00565B86" w:rsidP="00565B86">
            <w:pPr>
              <w:jc w:val="center"/>
              <w:rPr>
                <w:rFonts w:cs="Arial"/>
                <w:sz w:val="20"/>
              </w:rPr>
            </w:pPr>
          </w:p>
        </w:tc>
        <w:tc>
          <w:tcPr>
            <w:tcW w:w="1343" w:type="dxa"/>
            <w:vAlign w:val="center"/>
          </w:tcPr>
          <w:p w14:paraId="0C1CCE57" w14:textId="77777777" w:rsidR="00565B86" w:rsidRPr="00BF211F" w:rsidRDefault="00565B86" w:rsidP="00565B86">
            <w:pPr>
              <w:jc w:val="center"/>
              <w:rPr>
                <w:rFonts w:cs="Arial"/>
                <w:color w:val="000000"/>
                <w:sz w:val="20"/>
              </w:rPr>
            </w:pPr>
          </w:p>
        </w:tc>
      </w:tr>
      <w:tr w:rsidR="00565B86" w:rsidRPr="006C14F4" w14:paraId="67BE1B3D" w14:textId="77777777" w:rsidTr="00B131D7">
        <w:trPr>
          <w:trHeight w:val="288"/>
        </w:trPr>
        <w:tc>
          <w:tcPr>
            <w:tcW w:w="894" w:type="dxa"/>
            <w:vAlign w:val="center"/>
          </w:tcPr>
          <w:p w14:paraId="3CAA2FA2" w14:textId="77777777" w:rsidR="00565B86" w:rsidRDefault="00565B86" w:rsidP="00565B86">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74" w:type="dxa"/>
            <w:vAlign w:val="center"/>
          </w:tcPr>
          <w:p w14:paraId="67F21C03" w14:textId="77777777" w:rsidR="00565B86" w:rsidRPr="00BF211F" w:rsidRDefault="00565B86" w:rsidP="00565B86">
            <w:pPr>
              <w:jc w:val="center"/>
              <w:rPr>
                <w:rFonts w:cs="Arial"/>
                <w:sz w:val="20"/>
              </w:rPr>
            </w:pPr>
            <w:r w:rsidRPr="00BF211F">
              <w:rPr>
                <w:rFonts w:cs="Arial"/>
                <w:color w:val="000000"/>
                <w:sz w:val="20"/>
              </w:rPr>
              <w:t>P8J</w:t>
            </w:r>
            <w:r>
              <w:rPr>
                <w:rFonts w:cs="Arial"/>
                <w:color w:val="000000"/>
                <w:sz w:val="20"/>
              </w:rPr>
              <w:t>6</w:t>
            </w:r>
          </w:p>
        </w:tc>
        <w:tc>
          <w:tcPr>
            <w:tcW w:w="882" w:type="dxa"/>
            <w:vAlign w:val="center"/>
          </w:tcPr>
          <w:p w14:paraId="4E2987D7" w14:textId="77777777" w:rsidR="00565B86" w:rsidRPr="00BF211F" w:rsidRDefault="00565B86" w:rsidP="00565B86">
            <w:pPr>
              <w:jc w:val="center"/>
              <w:rPr>
                <w:rFonts w:cs="Arial"/>
                <w:sz w:val="20"/>
              </w:rPr>
            </w:pPr>
          </w:p>
        </w:tc>
        <w:tc>
          <w:tcPr>
            <w:tcW w:w="1139" w:type="dxa"/>
            <w:vAlign w:val="center"/>
          </w:tcPr>
          <w:p w14:paraId="2A4D1A66" w14:textId="77777777" w:rsidR="00565B86" w:rsidRPr="00BF211F" w:rsidRDefault="00565B86" w:rsidP="00565B86">
            <w:pPr>
              <w:jc w:val="center"/>
              <w:rPr>
                <w:rFonts w:cs="Arial"/>
                <w:sz w:val="20"/>
              </w:rPr>
            </w:pPr>
          </w:p>
        </w:tc>
        <w:tc>
          <w:tcPr>
            <w:tcW w:w="1239" w:type="dxa"/>
            <w:vAlign w:val="center"/>
          </w:tcPr>
          <w:p w14:paraId="6AFA85FB" w14:textId="77777777" w:rsidR="00565B86" w:rsidRPr="00BF211F" w:rsidRDefault="00565B86" w:rsidP="00565B86">
            <w:pPr>
              <w:jc w:val="center"/>
              <w:rPr>
                <w:rFonts w:cs="Arial"/>
                <w:sz w:val="20"/>
              </w:rPr>
            </w:pPr>
          </w:p>
        </w:tc>
        <w:tc>
          <w:tcPr>
            <w:tcW w:w="1128" w:type="dxa"/>
            <w:vAlign w:val="center"/>
          </w:tcPr>
          <w:p w14:paraId="27F2E09A" w14:textId="77777777" w:rsidR="00565B86" w:rsidRPr="00BF211F" w:rsidRDefault="00565B86" w:rsidP="00565B86">
            <w:pPr>
              <w:jc w:val="center"/>
              <w:rPr>
                <w:rFonts w:cs="Arial"/>
                <w:sz w:val="20"/>
              </w:rPr>
            </w:pPr>
          </w:p>
        </w:tc>
        <w:tc>
          <w:tcPr>
            <w:tcW w:w="883" w:type="dxa"/>
            <w:vAlign w:val="center"/>
          </w:tcPr>
          <w:p w14:paraId="2B9F3582" w14:textId="77777777" w:rsidR="00565B86" w:rsidRPr="00BF211F" w:rsidRDefault="00565B86" w:rsidP="00565B86">
            <w:pPr>
              <w:jc w:val="center"/>
              <w:rPr>
                <w:rFonts w:cs="Arial"/>
                <w:sz w:val="20"/>
              </w:rPr>
            </w:pPr>
          </w:p>
        </w:tc>
        <w:tc>
          <w:tcPr>
            <w:tcW w:w="1117" w:type="dxa"/>
            <w:vAlign w:val="center"/>
          </w:tcPr>
          <w:p w14:paraId="15D49399" w14:textId="77777777" w:rsidR="00565B86" w:rsidRPr="00BF211F" w:rsidRDefault="00565B86" w:rsidP="00565B86">
            <w:pPr>
              <w:jc w:val="center"/>
              <w:rPr>
                <w:rFonts w:cs="Arial"/>
                <w:sz w:val="20"/>
              </w:rPr>
            </w:pPr>
          </w:p>
        </w:tc>
        <w:tc>
          <w:tcPr>
            <w:tcW w:w="1139" w:type="dxa"/>
            <w:vAlign w:val="center"/>
          </w:tcPr>
          <w:p w14:paraId="172F001E"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012446D5" w14:textId="77777777" w:rsidR="00565B86" w:rsidRPr="00BF211F" w:rsidRDefault="00565B86" w:rsidP="00565B86">
            <w:pPr>
              <w:jc w:val="center"/>
              <w:rPr>
                <w:rFonts w:cs="Arial"/>
                <w:sz w:val="20"/>
              </w:rPr>
            </w:pPr>
            <w:r w:rsidRPr="00BF211F">
              <w:rPr>
                <w:rFonts w:cs="Arial"/>
                <w:color w:val="000000"/>
                <w:sz w:val="20"/>
              </w:rPr>
              <w:t>P8J6ADT</w:t>
            </w:r>
          </w:p>
        </w:tc>
      </w:tr>
      <w:tr w:rsidR="00565B86" w:rsidRPr="006C14F4" w14:paraId="02B5D10E" w14:textId="77777777" w:rsidTr="00B131D7">
        <w:trPr>
          <w:trHeight w:val="288"/>
        </w:trPr>
        <w:tc>
          <w:tcPr>
            <w:tcW w:w="894" w:type="dxa"/>
            <w:vAlign w:val="center"/>
          </w:tcPr>
          <w:p w14:paraId="0327E668" w14:textId="77777777" w:rsidR="00565B86" w:rsidRDefault="00565B86" w:rsidP="00565B86">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74" w:type="dxa"/>
            <w:vAlign w:val="center"/>
          </w:tcPr>
          <w:p w14:paraId="2CBECA4C" w14:textId="77777777" w:rsidR="00565B86" w:rsidRPr="00BF211F" w:rsidRDefault="00565B86" w:rsidP="00565B86">
            <w:pPr>
              <w:jc w:val="center"/>
              <w:rPr>
                <w:rFonts w:cs="Arial"/>
                <w:sz w:val="20"/>
              </w:rPr>
            </w:pPr>
            <w:r w:rsidRPr="00BF211F">
              <w:rPr>
                <w:rFonts w:cs="Arial"/>
                <w:color w:val="000000"/>
                <w:sz w:val="20"/>
              </w:rPr>
              <w:t>P8J</w:t>
            </w:r>
            <w:r>
              <w:rPr>
                <w:rFonts w:cs="Arial"/>
                <w:color w:val="000000"/>
                <w:sz w:val="20"/>
              </w:rPr>
              <w:t>7</w:t>
            </w:r>
          </w:p>
        </w:tc>
        <w:tc>
          <w:tcPr>
            <w:tcW w:w="882" w:type="dxa"/>
            <w:vAlign w:val="center"/>
          </w:tcPr>
          <w:p w14:paraId="2E638707" w14:textId="77777777" w:rsidR="00565B86" w:rsidRPr="00BF211F" w:rsidRDefault="00565B86" w:rsidP="00565B86">
            <w:pPr>
              <w:jc w:val="center"/>
              <w:rPr>
                <w:rFonts w:cs="Arial"/>
                <w:sz w:val="20"/>
              </w:rPr>
            </w:pPr>
          </w:p>
        </w:tc>
        <w:tc>
          <w:tcPr>
            <w:tcW w:w="1139" w:type="dxa"/>
            <w:vAlign w:val="center"/>
          </w:tcPr>
          <w:p w14:paraId="3B3FD19D" w14:textId="77777777" w:rsidR="00565B86" w:rsidRPr="00BF211F" w:rsidRDefault="00565B86" w:rsidP="00565B86">
            <w:pPr>
              <w:jc w:val="center"/>
              <w:rPr>
                <w:rFonts w:cs="Arial"/>
                <w:sz w:val="20"/>
              </w:rPr>
            </w:pPr>
          </w:p>
        </w:tc>
        <w:tc>
          <w:tcPr>
            <w:tcW w:w="1239" w:type="dxa"/>
            <w:vAlign w:val="center"/>
          </w:tcPr>
          <w:p w14:paraId="1A59451C" w14:textId="77777777" w:rsidR="00565B86" w:rsidRPr="00BF211F" w:rsidRDefault="00565B86" w:rsidP="00565B86">
            <w:pPr>
              <w:jc w:val="center"/>
              <w:rPr>
                <w:rFonts w:cs="Arial"/>
                <w:sz w:val="20"/>
              </w:rPr>
            </w:pPr>
          </w:p>
        </w:tc>
        <w:tc>
          <w:tcPr>
            <w:tcW w:w="1128" w:type="dxa"/>
            <w:vAlign w:val="center"/>
          </w:tcPr>
          <w:p w14:paraId="6DBD0B2D" w14:textId="77777777" w:rsidR="00565B86" w:rsidRPr="00BF211F" w:rsidRDefault="00565B86" w:rsidP="00565B86">
            <w:pPr>
              <w:jc w:val="center"/>
              <w:rPr>
                <w:rFonts w:cs="Arial"/>
                <w:sz w:val="20"/>
              </w:rPr>
            </w:pPr>
          </w:p>
        </w:tc>
        <w:tc>
          <w:tcPr>
            <w:tcW w:w="883" w:type="dxa"/>
            <w:vAlign w:val="center"/>
          </w:tcPr>
          <w:p w14:paraId="0862AC8C"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117" w:type="dxa"/>
            <w:vAlign w:val="center"/>
          </w:tcPr>
          <w:p w14:paraId="4C821940" w14:textId="77777777" w:rsidR="00565B86" w:rsidRPr="00BF211F" w:rsidRDefault="00565B86" w:rsidP="00565B86">
            <w:pPr>
              <w:jc w:val="center"/>
              <w:rPr>
                <w:rFonts w:cs="Arial"/>
                <w:color w:val="000000"/>
                <w:sz w:val="20"/>
              </w:rPr>
            </w:pPr>
            <w:r w:rsidRPr="00BF211F">
              <w:rPr>
                <w:rFonts w:cs="Arial"/>
                <w:color w:val="000000"/>
                <w:sz w:val="20"/>
              </w:rPr>
              <w:t>P8J7OPT</w:t>
            </w:r>
          </w:p>
        </w:tc>
        <w:tc>
          <w:tcPr>
            <w:tcW w:w="1139" w:type="dxa"/>
            <w:vAlign w:val="center"/>
          </w:tcPr>
          <w:p w14:paraId="360F9467" w14:textId="77777777" w:rsidR="00565B86" w:rsidRPr="00BF211F" w:rsidRDefault="00565B86" w:rsidP="00565B86">
            <w:pPr>
              <w:jc w:val="center"/>
              <w:rPr>
                <w:rFonts w:cs="Arial"/>
                <w:sz w:val="20"/>
              </w:rPr>
            </w:pPr>
          </w:p>
        </w:tc>
        <w:tc>
          <w:tcPr>
            <w:tcW w:w="1343" w:type="dxa"/>
            <w:vAlign w:val="center"/>
          </w:tcPr>
          <w:p w14:paraId="0EBCF954" w14:textId="77777777" w:rsidR="00565B86" w:rsidRPr="00BF211F" w:rsidRDefault="00565B86" w:rsidP="00565B86">
            <w:pPr>
              <w:jc w:val="center"/>
              <w:rPr>
                <w:rFonts w:cs="Arial"/>
                <w:sz w:val="20"/>
              </w:rPr>
            </w:pPr>
          </w:p>
        </w:tc>
      </w:tr>
      <w:tr w:rsidR="00565B86" w:rsidRPr="006C14F4" w14:paraId="17DC335A" w14:textId="77777777" w:rsidTr="00B131D7">
        <w:trPr>
          <w:trHeight w:val="288"/>
        </w:trPr>
        <w:tc>
          <w:tcPr>
            <w:tcW w:w="894" w:type="dxa"/>
            <w:vAlign w:val="center"/>
          </w:tcPr>
          <w:p w14:paraId="1421A8C8" w14:textId="77777777" w:rsidR="00565B86" w:rsidRDefault="00565B86" w:rsidP="00565B86">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74" w:type="dxa"/>
            <w:vAlign w:val="center"/>
          </w:tcPr>
          <w:p w14:paraId="6A54B7F4" w14:textId="77777777" w:rsidR="00565B86" w:rsidRPr="00BF211F" w:rsidRDefault="00565B86" w:rsidP="00565B86">
            <w:pPr>
              <w:jc w:val="center"/>
              <w:rPr>
                <w:rFonts w:cs="Arial"/>
                <w:sz w:val="20"/>
              </w:rPr>
            </w:pPr>
            <w:r w:rsidRPr="00BF211F">
              <w:rPr>
                <w:rFonts w:cs="Arial"/>
                <w:sz w:val="20"/>
              </w:rPr>
              <w:t>P8K1</w:t>
            </w:r>
          </w:p>
        </w:tc>
        <w:tc>
          <w:tcPr>
            <w:tcW w:w="882" w:type="dxa"/>
            <w:vAlign w:val="center"/>
          </w:tcPr>
          <w:p w14:paraId="4F21FE6E" w14:textId="77777777" w:rsidR="00565B86" w:rsidRPr="00BF211F" w:rsidRDefault="00565B86" w:rsidP="00565B86">
            <w:pPr>
              <w:jc w:val="center"/>
              <w:rPr>
                <w:rFonts w:cs="Arial"/>
                <w:sz w:val="20"/>
              </w:rPr>
            </w:pPr>
          </w:p>
        </w:tc>
        <w:tc>
          <w:tcPr>
            <w:tcW w:w="1139" w:type="dxa"/>
            <w:vAlign w:val="center"/>
          </w:tcPr>
          <w:p w14:paraId="662AA64A" w14:textId="77777777" w:rsidR="00565B86" w:rsidRPr="00BF211F" w:rsidRDefault="00565B86" w:rsidP="00565B86">
            <w:pPr>
              <w:jc w:val="center"/>
              <w:rPr>
                <w:rFonts w:cs="Arial"/>
                <w:sz w:val="20"/>
              </w:rPr>
            </w:pPr>
          </w:p>
        </w:tc>
        <w:tc>
          <w:tcPr>
            <w:tcW w:w="1239" w:type="dxa"/>
            <w:vAlign w:val="center"/>
          </w:tcPr>
          <w:p w14:paraId="0D3A470B" w14:textId="77777777" w:rsidR="00565B86" w:rsidRDefault="00565B86" w:rsidP="00565B86">
            <w:pPr>
              <w:jc w:val="center"/>
            </w:pPr>
            <w:r w:rsidRPr="00AF325B">
              <w:rPr>
                <w:rFonts w:cs="Arial"/>
                <w:sz w:val="20"/>
              </w:rPr>
              <w:fldChar w:fldCharType="begin">
                <w:ffData>
                  <w:name w:val="Check55"/>
                  <w:enabled/>
                  <w:calcOnExit w:val="0"/>
                  <w:checkBox>
                    <w:sizeAuto/>
                    <w:default w:val="0"/>
                    <w:checked w:val="0"/>
                  </w:checkBox>
                </w:ffData>
              </w:fldChar>
            </w:r>
            <w:r w:rsidRPr="00AF325B">
              <w:rPr>
                <w:rFonts w:cs="Arial"/>
                <w:sz w:val="20"/>
              </w:rPr>
              <w:instrText xml:space="preserve"> FORMCHECKBOX </w:instrText>
            </w:r>
            <w:r w:rsidRPr="00AF325B">
              <w:rPr>
                <w:rFonts w:cs="Arial"/>
                <w:sz w:val="20"/>
              </w:rPr>
            </w:r>
            <w:r w:rsidRPr="00AF325B">
              <w:rPr>
                <w:rFonts w:cs="Arial"/>
                <w:sz w:val="20"/>
              </w:rPr>
              <w:fldChar w:fldCharType="end"/>
            </w:r>
          </w:p>
        </w:tc>
        <w:tc>
          <w:tcPr>
            <w:tcW w:w="1128" w:type="dxa"/>
            <w:vAlign w:val="center"/>
          </w:tcPr>
          <w:p w14:paraId="0FC42287" w14:textId="77777777" w:rsidR="00565B86" w:rsidRPr="00BF211F" w:rsidRDefault="00565B86" w:rsidP="00565B86">
            <w:pPr>
              <w:jc w:val="center"/>
              <w:rPr>
                <w:rFonts w:cs="Arial"/>
                <w:sz w:val="20"/>
              </w:rPr>
            </w:pPr>
            <w:r w:rsidRPr="00BF211F">
              <w:rPr>
                <w:rFonts w:cs="Arial"/>
                <w:sz w:val="20"/>
              </w:rPr>
              <w:t>P8K1PFR</w:t>
            </w:r>
          </w:p>
        </w:tc>
        <w:tc>
          <w:tcPr>
            <w:tcW w:w="883" w:type="dxa"/>
            <w:vAlign w:val="center"/>
          </w:tcPr>
          <w:p w14:paraId="726D4AFD" w14:textId="77777777" w:rsidR="00565B86" w:rsidRPr="00BF211F" w:rsidRDefault="00565B86" w:rsidP="00565B86">
            <w:pPr>
              <w:jc w:val="center"/>
              <w:rPr>
                <w:rFonts w:cs="Arial"/>
                <w:sz w:val="20"/>
              </w:rPr>
            </w:pPr>
          </w:p>
        </w:tc>
        <w:tc>
          <w:tcPr>
            <w:tcW w:w="1117" w:type="dxa"/>
            <w:vAlign w:val="center"/>
          </w:tcPr>
          <w:p w14:paraId="65E2C3B8" w14:textId="77777777" w:rsidR="00565B86" w:rsidRPr="00BF211F" w:rsidRDefault="00565B86" w:rsidP="00565B86">
            <w:pPr>
              <w:jc w:val="center"/>
              <w:rPr>
                <w:rFonts w:cs="Arial"/>
                <w:sz w:val="20"/>
              </w:rPr>
            </w:pPr>
          </w:p>
        </w:tc>
        <w:tc>
          <w:tcPr>
            <w:tcW w:w="1139" w:type="dxa"/>
            <w:vAlign w:val="center"/>
          </w:tcPr>
          <w:p w14:paraId="477B54C4" w14:textId="77777777" w:rsidR="00565B86" w:rsidRPr="00BF211F" w:rsidRDefault="00565B86" w:rsidP="00565B86">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43" w:type="dxa"/>
            <w:vAlign w:val="center"/>
          </w:tcPr>
          <w:p w14:paraId="616FC4C2" w14:textId="77777777" w:rsidR="00565B86" w:rsidRPr="00BF211F" w:rsidRDefault="00565B86" w:rsidP="00565B86">
            <w:pPr>
              <w:jc w:val="center"/>
              <w:rPr>
                <w:rFonts w:cs="Arial"/>
                <w:sz w:val="20"/>
              </w:rPr>
            </w:pPr>
            <w:r w:rsidRPr="00BF211F">
              <w:rPr>
                <w:rFonts w:cs="Arial"/>
                <w:sz w:val="20"/>
              </w:rPr>
              <w:t>P8K1ADT</w:t>
            </w:r>
          </w:p>
        </w:tc>
      </w:tr>
      <w:tr w:rsidR="00565B86" w:rsidRPr="006C14F4" w14:paraId="775B06BF" w14:textId="77777777" w:rsidTr="00B131D7">
        <w:trPr>
          <w:trHeight w:val="288"/>
        </w:trPr>
        <w:tc>
          <w:tcPr>
            <w:tcW w:w="894" w:type="dxa"/>
            <w:vAlign w:val="center"/>
          </w:tcPr>
          <w:p w14:paraId="75AAB43F" w14:textId="77777777" w:rsidR="00565B86" w:rsidRDefault="00565B86" w:rsidP="00565B86">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74" w:type="dxa"/>
            <w:vAlign w:val="center"/>
          </w:tcPr>
          <w:p w14:paraId="30D1C9B4" w14:textId="77777777" w:rsidR="00565B86" w:rsidRPr="00BF211F" w:rsidRDefault="00565B86" w:rsidP="00565B86">
            <w:pPr>
              <w:jc w:val="center"/>
              <w:rPr>
                <w:rFonts w:cs="Arial"/>
                <w:sz w:val="20"/>
              </w:rPr>
            </w:pPr>
            <w:r w:rsidRPr="00BF211F">
              <w:rPr>
                <w:rFonts w:cs="Arial"/>
                <w:sz w:val="20"/>
              </w:rPr>
              <w:t>P8K4</w:t>
            </w:r>
          </w:p>
        </w:tc>
        <w:tc>
          <w:tcPr>
            <w:tcW w:w="882" w:type="dxa"/>
            <w:vAlign w:val="center"/>
          </w:tcPr>
          <w:p w14:paraId="7B33B8C2" w14:textId="77777777" w:rsidR="00565B86" w:rsidRPr="00BF211F" w:rsidRDefault="00565B86" w:rsidP="00565B86">
            <w:pPr>
              <w:jc w:val="center"/>
              <w:rPr>
                <w:rFonts w:cs="Arial"/>
                <w:sz w:val="20"/>
              </w:rPr>
            </w:pPr>
          </w:p>
        </w:tc>
        <w:tc>
          <w:tcPr>
            <w:tcW w:w="1139" w:type="dxa"/>
            <w:vAlign w:val="center"/>
          </w:tcPr>
          <w:p w14:paraId="0A43D76D" w14:textId="77777777" w:rsidR="00565B86" w:rsidRPr="00BF211F" w:rsidRDefault="00565B86" w:rsidP="00565B86">
            <w:pPr>
              <w:jc w:val="center"/>
              <w:rPr>
                <w:rFonts w:cs="Arial"/>
                <w:sz w:val="20"/>
              </w:rPr>
            </w:pPr>
          </w:p>
        </w:tc>
        <w:tc>
          <w:tcPr>
            <w:tcW w:w="1239" w:type="dxa"/>
            <w:vAlign w:val="center"/>
          </w:tcPr>
          <w:p w14:paraId="67AC2844" w14:textId="77777777" w:rsidR="00565B86" w:rsidRDefault="00565B86" w:rsidP="00565B86">
            <w:pPr>
              <w:jc w:val="center"/>
            </w:pPr>
            <w:r w:rsidRPr="00AF325B">
              <w:rPr>
                <w:rFonts w:cs="Arial"/>
                <w:sz w:val="20"/>
              </w:rPr>
              <w:fldChar w:fldCharType="begin">
                <w:ffData>
                  <w:name w:val="Check55"/>
                  <w:enabled/>
                  <w:calcOnExit w:val="0"/>
                  <w:checkBox>
                    <w:sizeAuto/>
                    <w:default w:val="0"/>
                    <w:checked w:val="0"/>
                  </w:checkBox>
                </w:ffData>
              </w:fldChar>
            </w:r>
            <w:r w:rsidRPr="00AF325B">
              <w:rPr>
                <w:rFonts w:cs="Arial"/>
                <w:sz w:val="20"/>
              </w:rPr>
              <w:instrText xml:space="preserve"> FORMCHECKBOX </w:instrText>
            </w:r>
            <w:r w:rsidRPr="00AF325B">
              <w:rPr>
                <w:rFonts w:cs="Arial"/>
                <w:sz w:val="20"/>
              </w:rPr>
            </w:r>
            <w:r w:rsidRPr="00AF325B">
              <w:rPr>
                <w:rFonts w:cs="Arial"/>
                <w:sz w:val="20"/>
              </w:rPr>
              <w:fldChar w:fldCharType="end"/>
            </w:r>
          </w:p>
        </w:tc>
        <w:tc>
          <w:tcPr>
            <w:tcW w:w="1128" w:type="dxa"/>
            <w:vAlign w:val="center"/>
          </w:tcPr>
          <w:p w14:paraId="5291B755" w14:textId="77777777" w:rsidR="00565B86" w:rsidRPr="00BF211F" w:rsidRDefault="00565B86" w:rsidP="00565B86">
            <w:pPr>
              <w:jc w:val="center"/>
              <w:rPr>
                <w:rFonts w:cs="Arial"/>
                <w:sz w:val="20"/>
              </w:rPr>
            </w:pPr>
            <w:r w:rsidRPr="00BF211F">
              <w:rPr>
                <w:rFonts w:cs="Arial"/>
                <w:sz w:val="20"/>
              </w:rPr>
              <w:t>P8K4PFR</w:t>
            </w:r>
          </w:p>
        </w:tc>
        <w:tc>
          <w:tcPr>
            <w:tcW w:w="883" w:type="dxa"/>
            <w:vAlign w:val="center"/>
          </w:tcPr>
          <w:p w14:paraId="3B3310AB" w14:textId="77777777" w:rsidR="00565B86" w:rsidRPr="00BF211F" w:rsidRDefault="00565B86" w:rsidP="00565B86">
            <w:pPr>
              <w:jc w:val="center"/>
              <w:rPr>
                <w:rFonts w:cs="Arial"/>
                <w:sz w:val="20"/>
              </w:rPr>
            </w:pPr>
          </w:p>
        </w:tc>
        <w:tc>
          <w:tcPr>
            <w:tcW w:w="1117" w:type="dxa"/>
            <w:vAlign w:val="center"/>
          </w:tcPr>
          <w:p w14:paraId="31135354" w14:textId="77777777" w:rsidR="00565B86" w:rsidRPr="00BF211F" w:rsidRDefault="00565B86" w:rsidP="00565B86">
            <w:pPr>
              <w:jc w:val="center"/>
              <w:rPr>
                <w:rFonts w:cs="Arial"/>
                <w:sz w:val="20"/>
              </w:rPr>
            </w:pPr>
          </w:p>
        </w:tc>
        <w:tc>
          <w:tcPr>
            <w:tcW w:w="1139" w:type="dxa"/>
            <w:vAlign w:val="center"/>
          </w:tcPr>
          <w:p w14:paraId="4D7083DF" w14:textId="77777777" w:rsidR="00565B86" w:rsidRPr="00BF211F" w:rsidRDefault="00565B86" w:rsidP="00565B86">
            <w:pPr>
              <w:jc w:val="center"/>
              <w:rPr>
                <w:rFonts w:cs="Arial"/>
                <w:sz w:val="20"/>
              </w:rPr>
            </w:pPr>
          </w:p>
        </w:tc>
        <w:tc>
          <w:tcPr>
            <w:tcW w:w="1343" w:type="dxa"/>
            <w:vAlign w:val="center"/>
          </w:tcPr>
          <w:p w14:paraId="707FF15A" w14:textId="77777777" w:rsidR="00565B86" w:rsidRPr="00BF211F" w:rsidRDefault="00565B86" w:rsidP="00565B86">
            <w:pPr>
              <w:jc w:val="center"/>
              <w:rPr>
                <w:rFonts w:cs="Arial"/>
                <w:sz w:val="20"/>
              </w:rPr>
            </w:pPr>
          </w:p>
        </w:tc>
      </w:tr>
      <w:tr w:rsidR="00A77AE6" w:rsidRPr="006C14F4" w14:paraId="1F063E6A" w14:textId="77777777" w:rsidTr="00B974E0">
        <w:trPr>
          <w:trHeight w:val="620"/>
        </w:trPr>
        <w:tc>
          <w:tcPr>
            <w:tcW w:w="11138" w:type="dxa"/>
            <w:gridSpan w:val="10"/>
            <w:vAlign w:val="center"/>
          </w:tcPr>
          <w:p w14:paraId="7A1ED3BB" w14:textId="77777777" w:rsidR="00A77AE6" w:rsidRPr="006C14F4" w:rsidRDefault="00A77AE6" w:rsidP="00F206B7">
            <w:pPr>
              <w:spacing w:before="20"/>
              <w:ind w:right="90"/>
              <w:rPr>
                <w:rFonts w:cs="Arial"/>
                <w:sz w:val="20"/>
              </w:rPr>
            </w:pPr>
            <w:r w:rsidRPr="006C14F4">
              <w:rPr>
                <w:rFonts w:cs="Arial"/>
                <w:color w:val="000000"/>
                <w:sz w:val="20"/>
              </w:rPr>
              <w:t xml:space="preserve">If HSA/HDHP is selected, provide name of HSA administrator/trustee: </w:t>
            </w:r>
            <w:r w:rsidRPr="006C14F4">
              <w:rPr>
                <w:rFonts w:cs="Arial"/>
                <w:sz w:val="20"/>
                <w:u w:val="single"/>
              </w:rPr>
              <w:fldChar w:fldCharType="begin">
                <w:ffData>
                  <w:name w:val="Text155"/>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rPr>
              <w:fldChar w:fldCharType="end"/>
            </w:r>
          </w:p>
          <w:p w14:paraId="0BADA100" w14:textId="77777777" w:rsidR="00A77AE6" w:rsidRPr="006C14F4" w:rsidRDefault="00A77AE6" w:rsidP="00F206B7">
            <w:pPr>
              <w:spacing w:after="20"/>
              <w:ind w:right="90"/>
              <w:rPr>
                <w:rFonts w:cs="Arial"/>
                <w:color w:val="000000"/>
                <w:sz w:val="20"/>
              </w:rPr>
            </w:pPr>
            <w:r w:rsidRPr="006C14F4">
              <w:rPr>
                <w:rFonts w:cs="Arial"/>
                <w:color w:val="000000"/>
                <w:sz w:val="20"/>
              </w:rPr>
              <w:t xml:space="preserve">Vendor: </w:t>
            </w:r>
            <w:r>
              <w:rPr>
                <w:rFonts w:cs="Arial"/>
                <w:b/>
                <w:color w:val="000000"/>
                <w:sz w:val="20"/>
              </w:rPr>
              <w:fldChar w:fldCharType="begin">
                <w:ffData>
                  <w:name w:val="Vendor"/>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sz w:val="20"/>
              </w:rPr>
              <w:instrText xml:space="preserve"> </w:instrText>
            </w:r>
            <w:bookmarkStart w:id="2" w:name="Vendor"/>
            <w:r>
              <w:rPr>
                <w:rFonts w:cs="Arial"/>
                <w:b/>
                <w:color w:val="000000"/>
                <w:sz w:val="20"/>
              </w:rPr>
              <w:instrText xml:space="preserve">FORMDROPDOWN </w:instrText>
            </w:r>
            <w:r>
              <w:rPr>
                <w:rFonts w:cs="Arial"/>
                <w:b/>
                <w:color w:val="000000"/>
                <w:sz w:val="20"/>
              </w:rPr>
            </w:r>
            <w:r>
              <w:rPr>
                <w:rFonts w:cs="Arial"/>
                <w:b/>
                <w:color w:val="000000"/>
                <w:sz w:val="20"/>
              </w:rPr>
              <w:fldChar w:fldCharType="end"/>
            </w:r>
            <w:bookmarkEnd w:id="2"/>
          </w:p>
        </w:tc>
      </w:tr>
      <w:tr w:rsidR="00A77AE6" w:rsidRPr="006C14F4" w14:paraId="6FA99E53" w14:textId="77777777" w:rsidTr="00B974E0">
        <w:trPr>
          <w:trHeight w:val="440"/>
        </w:trPr>
        <w:tc>
          <w:tcPr>
            <w:tcW w:w="11138" w:type="dxa"/>
            <w:gridSpan w:val="10"/>
            <w:tcBorders>
              <w:bottom w:val="single" w:sz="4" w:space="0" w:color="auto"/>
            </w:tcBorders>
            <w:vAlign w:val="center"/>
          </w:tcPr>
          <w:p w14:paraId="4D9531F0" w14:textId="77777777" w:rsidR="00A77AE6" w:rsidRDefault="00A77AE6" w:rsidP="00F206B7">
            <w:pPr>
              <w:tabs>
                <w:tab w:val="left" w:pos="1800"/>
                <w:tab w:val="left" w:pos="3060"/>
              </w:tabs>
              <w:spacing w:before="20" w:after="20"/>
              <w:rPr>
                <w:rFonts w:cs="Arial"/>
                <w:sz w:val="20"/>
              </w:rPr>
            </w:pPr>
            <w:r>
              <w:rPr>
                <w:rFonts w:cs="Arial"/>
                <w:sz w:val="20"/>
              </w:rPr>
              <w:t>FSA</w:t>
            </w:r>
            <w:r w:rsidR="00F206B7">
              <w:rPr>
                <w:rFonts w:cs="Arial"/>
                <w:sz w:val="20"/>
              </w:rPr>
              <w:t xml:space="preserve"> </w:t>
            </w:r>
            <w:r w:rsidRPr="00FD1E48">
              <w:rPr>
                <w:rFonts w:cs="Arial"/>
                <w:sz w:val="20"/>
              </w:rPr>
              <w:t xml:space="preserve">purchased:  </w:t>
            </w:r>
            <w:r w:rsidRPr="00FD1E48">
              <w:rPr>
                <w:rFonts w:cs="Arial"/>
                <w:sz w:val="20"/>
              </w:rPr>
              <w:fldChar w:fldCharType="begin">
                <w:ffData>
                  <w:name w:val="Check33"/>
                  <w:enabled/>
                  <w:calcOnExit w:val="0"/>
                  <w:checkBox>
                    <w:sizeAuto/>
                    <w:default w:val="0"/>
                  </w:checkBox>
                </w:ffData>
              </w:fldChar>
            </w:r>
            <w:r w:rsidRPr="00FD1E48">
              <w:rPr>
                <w:rFonts w:cs="Arial"/>
                <w:sz w:val="20"/>
              </w:rPr>
              <w:instrText xml:space="preserve"> FORMCHECKBOX </w:instrText>
            </w:r>
            <w:r w:rsidRPr="00FD1E48">
              <w:rPr>
                <w:rFonts w:cs="Arial"/>
                <w:sz w:val="20"/>
              </w:rPr>
            </w:r>
            <w:r w:rsidRPr="00FD1E48">
              <w:rPr>
                <w:rFonts w:cs="Arial"/>
                <w:sz w:val="20"/>
              </w:rPr>
              <w:fldChar w:fldCharType="separate"/>
            </w:r>
            <w:r w:rsidRPr="00FD1E48">
              <w:rPr>
                <w:rFonts w:cs="Arial"/>
                <w:sz w:val="20"/>
              </w:rPr>
              <w:fldChar w:fldCharType="end"/>
            </w:r>
            <w:r w:rsidRPr="00FD1E48">
              <w:rPr>
                <w:rFonts w:cs="Arial"/>
                <w:sz w:val="20"/>
              </w:rPr>
              <w:t xml:space="preserve"> Yes  </w:t>
            </w:r>
            <w:r w:rsidRPr="00FD1E48">
              <w:rPr>
                <w:rFonts w:cs="Arial"/>
                <w:sz w:val="20"/>
              </w:rPr>
              <w:fldChar w:fldCharType="begin">
                <w:ffData>
                  <w:name w:val="Check33"/>
                  <w:enabled/>
                  <w:calcOnExit w:val="0"/>
                  <w:checkBox>
                    <w:sizeAuto/>
                    <w:default w:val="0"/>
                  </w:checkBox>
                </w:ffData>
              </w:fldChar>
            </w:r>
            <w:r w:rsidRPr="00FD1E48">
              <w:rPr>
                <w:rFonts w:cs="Arial"/>
                <w:sz w:val="20"/>
              </w:rPr>
              <w:instrText xml:space="preserve"> FORMCHECKBOX </w:instrText>
            </w:r>
            <w:r w:rsidRPr="00FD1E48">
              <w:rPr>
                <w:rFonts w:cs="Arial"/>
                <w:sz w:val="20"/>
              </w:rPr>
            </w:r>
            <w:r w:rsidRPr="00FD1E48">
              <w:rPr>
                <w:rFonts w:cs="Arial"/>
                <w:sz w:val="20"/>
              </w:rPr>
              <w:fldChar w:fldCharType="separate"/>
            </w:r>
            <w:r w:rsidRPr="00FD1E48">
              <w:rPr>
                <w:rFonts w:cs="Arial"/>
                <w:sz w:val="20"/>
              </w:rPr>
              <w:fldChar w:fldCharType="end"/>
            </w:r>
            <w:r w:rsidRPr="00FD1E48">
              <w:rPr>
                <w:rFonts w:cs="Arial"/>
                <w:sz w:val="20"/>
              </w:rPr>
              <w:t xml:space="preserve"> </w:t>
            </w:r>
            <w:proofErr w:type="gramStart"/>
            <w:r w:rsidRPr="00FD1E48">
              <w:rPr>
                <w:rFonts w:cs="Arial"/>
                <w:sz w:val="20"/>
              </w:rPr>
              <w:t>No</w:t>
            </w:r>
            <w:r w:rsidR="00F206B7">
              <w:rPr>
                <w:rFonts w:cs="Arial"/>
                <w:sz w:val="20"/>
              </w:rPr>
              <w:t xml:space="preserve">  </w:t>
            </w:r>
            <w:r>
              <w:rPr>
                <w:rFonts w:cs="Arial"/>
                <w:sz w:val="20"/>
              </w:rPr>
              <w:t>(</w:t>
            </w:r>
            <w:proofErr w:type="gramEnd"/>
            <w:r>
              <w:rPr>
                <w:rFonts w:cs="Arial"/>
                <w:sz w:val="20"/>
              </w:rPr>
              <w:t>If yes, select vendor)</w:t>
            </w:r>
            <w:r w:rsidR="00F206B7">
              <w:rPr>
                <w:rFonts w:cs="Arial"/>
                <w:sz w:val="20"/>
              </w:rPr>
              <w:t xml:space="preserve">  </w:t>
            </w:r>
            <w:r w:rsidRPr="00FD1E48">
              <w:rPr>
                <w:rFonts w:cs="Arial"/>
                <w:bCs/>
                <w:color w:val="000000"/>
                <w:sz w:val="20"/>
              </w:rPr>
              <w:t xml:space="preserve">Vendor: </w:t>
            </w:r>
            <w:r w:rsidRPr="000F2C4A">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0F2C4A">
              <w:rPr>
                <w:rFonts w:cs="Arial"/>
                <w:b/>
                <w:color w:val="000000"/>
                <w:sz w:val="20"/>
              </w:rPr>
              <w:instrText xml:space="preserve"> FORMDROPDOWN </w:instrText>
            </w:r>
            <w:r w:rsidRPr="000F2C4A">
              <w:rPr>
                <w:rFonts w:cs="Arial"/>
                <w:b/>
                <w:color w:val="000000"/>
                <w:sz w:val="20"/>
              </w:rPr>
            </w:r>
            <w:r w:rsidRPr="000F2C4A">
              <w:rPr>
                <w:rFonts w:cs="Arial"/>
                <w:b/>
                <w:color w:val="000000"/>
                <w:sz w:val="20"/>
              </w:rPr>
              <w:fldChar w:fldCharType="end"/>
            </w:r>
          </w:p>
        </w:tc>
      </w:tr>
    </w:tbl>
    <w:p w14:paraId="592BC3B2" w14:textId="77777777" w:rsidR="005F24FF" w:rsidRDefault="005F24FF"/>
    <w:p w14:paraId="7EFF7314" w14:textId="77777777" w:rsidR="008434BB" w:rsidRDefault="008434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4140"/>
        <w:gridCol w:w="462"/>
        <w:gridCol w:w="4596"/>
      </w:tblGrid>
      <w:tr w:rsidR="0096016F" w:rsidRPr="006C14F4" w14:paraId="6BD354D1" w14:textId="77777777" w:rsidTr="001945A8">
        <w:trPr>
          <w:trHeight w:val="413"/>
        </w:trPr>
        <w:tc>
          <w:tcPr>
            <w:tcW w:w="11016" w:type="dxa"/>
            <w:gridSpan w:val="4"/>
            <w:tcBorders>
              <w:top w:val="single" w:sz="4" w:space="0" w:color="auto"/>
            </w:tcBorders>
            <w:vAlign w:val="center"/>
          </w:tcPr>
          <w:p w14:paraId="28EECA4B" w14:textId="77777777" w:rsidR="0096016F" w:rsidRPr="006C14F4" w:rsidRDefault="0096016F" w:rsidP="005F24FF">
            <w:pPr>
              <w:ind w:right="90"/>
              <w:jc w:val="center"/>
              <w:rPr>
                <w:rFonts w:cs="Arial"/>
                <w:b/>
                <w:bCs/>
                <w:sz w:val="28"/>
                <w:szCs w:val="28"/>
              </w:rPr>
            </w:pPr>
            <w:r w:rsidRPr="00A917B6">
              <w:rPr>
                <w:rFonts w:cs="Arial"/>
                <w:b/>
                <w:bCs/>
                <w:szCs w:val="24"/>
              </w:rPr>
              <w:t>Dental Products/Benefit Plan Selection</w:t>
            </w:r>
            <w:r w:rsidRPr="006C14F4">
              <w:rPr>
                <w:rFonts w:cs="Arial"/>
                <w:b/>
                <w:bCs/>
                <w:sz w:val="24"/>
                <w:szCs w:val="28"/>
              </w:rPr>
              <w:t>:</w:t>
            </w:r>
          </w:p>
        </w:tc>
      </w:tr>
      <w:tr w:rsidR="00F206B7" w:rsidRPr="006C14F4" w14:paraId="3F6BE8C5" w14:textId="77777777" w:rsidTr="000F2C4A">
        <w:trPr>
          <w:trHeight w:val="413"/>
        </w:trPr>
        <w:tc>
          <w:tcPr>
            <w:tcW w:w="5958" w:type="dxa"/>
            <w:gridSpan w:val="2"/>
          </w:tcPr>
          <w:p w14:paraId="2569D142" w14:textId="77777777" w:rsidR="00F206B7" w:rsidRPr="00283AD6" w:rsidRDefault="00F206B7" w:rsidP="00F206B7">
            <w:pPr>
              <w:pStyle w:val="Default"/>
              <w:rPr>
                <w:color w:val="auto"/>
                <w:sz w:val="20"/>
                <w:szCs w:val="20"/>
              </w:rPr>
            </w:pPr>
            <w:r w:rsidRPr="00CA1E4E">
              <w:rPr>
                <w:b/>
                <w:bCs/>
                <w:color w:val="auto"/>
                <w:sz w:val="20"/>
                <w:szCs w:val="20"/>
              </w:rPr>
              <w:t xml:space="preserve">Plan Pairings (Groups </w:t>
            </w:r>
            <w:r>
              <w:rPr>
                <w:b/>
                <w:bCs/>
                <w:color w:val="auto"/>
                <w:sz w:val="20"/>
                <w:szCs w:val="20"/>
              </w:rPr>
              <w:t>ten (</w:t>
            </w:r>
            <w:proofErr w:type="gramStart"/>
            <w:r w:rsidRPr="00CA1E4E">
              <w:rPr>
                <w:b/>
                <w:bCs/>
                <w:color w:val="auto"/>
                <w:sz w:val="20"/>
                <w:szCs w:val="20"/>
              </w:rPr>
              <w:t>10</w:t>
            </w:r>
            <w:r>
              <w:rPr>
                <w:b/>
                <w:bCs/>
                <w:color w:val="auto"/>
                <w:sz w:val="20"/>
                <w:szCs w:val="20"/>
              </w:rPr>
              <w:t>)</w:t>
            </w:r>
            <w:r w:rsidRPr="00CA1E4E">
              <w:rPr>
                <w:b/>
                <w:bCs/>
                <w:color w:val="auto"/>
                <w:sz w:val="20"/>
                <w:szCs w:val="20"/>
              </w:rPr>
              <w:t>+</w:t>
            </w:r>
            <w:proofErr w:type="gramEnd"/>
            <w:r w:rsidRPr="00CA1E4E">
              <w:rPr>
                <w:b/>
                <w:bCs/>
                <w:color w:val="auto"/>
                <w:sz w:val="20"/>
                <w:szCs w:val="20"/>
              </w:rPr>
              <w:t>)</w:t>
            </w:r>
          </w:p>
          <w:p w14:paraId="678DAA37" w14:textId="77777777" w:rsidR="00F206B7" w:rsidRPr="00CA1E4E" w:rsidRDefault="00F206B7" w:rsidP="00F206B7">
            <w:pPr>
              <w:pStyle w:val="Default"/>
              <w:spacing w:before="120"/>
              <w:rPr>
                <w:color w:val="auto"/>
                <w:sz w:val="20"/>
                <w:szCs w:val="20"/>
              </w:rPr>
            </w:pPr>
            <w:r w:rsidRPr="00CA1E4E">
              <w:rPr>
                <w:b/>
                <w:bCs/>
                <w:color w:val="auto"/>
                <w:sz w:val="20"/>
                <w:szCs w:val="20"/>
              </w:rPr>
              <w:t>Contributory</w:t>
            </w:r>
          </w:p>
          <w:p w14:paraId="40C7E6A2" w14:textId="77777777" w:rsidR="00F206B7" w:rsidRPr="00283AD6" w:rsidRDefault="00F206B7" w:rsidP="00F206B7">
            <w:pPr>
              <w:pStyle w:val="Default"/>
              <w:jc w:val="both"/>
              <w:rPr>
                <w:color w:val="auto"/>
                <w:sz w:val="20"/>
                <w:szCs w:val="20"/>
              </w:rPr>
            </w:pPr>
            <w:proofErr w:type="gramStart"/>
            <w:r w:rsidRPr="00CA1E4E">
              <w:rPr>
                <w:bCs/>
                <w:color w:val="auto"/>
                <w:sz w:val="20"/>
                <w:szCs w:val="20"/>
              </w:rPr>
              <w:t>Any one</w:t>
            </w:r>
            <w:proofErr w:type="gramEnd"/>
            <w:r>
              <w:rPr>
                <w:bCs/>
                <w:color w:val="auto"/>
                <w:sz w:val="20"/>
                <w:szCs w:val="20"/>
              </w:rPr>
              <w:t xml:space="preserve"> (1)</w:t>
            </w:r>
            <w:r w:rsidRPr="00CA1E4E">
              <w:rPr>
                <w:bCs/>
                <w:color w:val="auto"/>
                <w:sz w:val="20"/>
                <w:szCs w:val="20"/>
              </w:rPr>
              <w:t xml:space="preserve"> contributory high option can be paired with any one</w:t>
            </w:r>
            <w:r>
              <w:rPr>
                <w:bCs/>
                <w:color w:val="auto"/>
                <w:sz w:val="20"/>
                <w:szCs w:val="20"/>
              </w:rPr>
              <w:t xml:space="preserve"> (1)</w:t>
            </w:r>
            <w:r w:rsidRPr="00CA1E4E">
              <w:rPr>
                <w:bCs/>
                <w:color w:val="auto"/>
                <w:sz w:val="20"/>
                <w:szCs w:val="20"/>
              </w:rPr>
              <w:t xml:space="preserve"> contributory low option; </w:t>
            </w:r>
            <w:r w:rsidRPr="00283AD6">
              <w:rPr>
                <w:bCs/>
                <w:color w:val="auto"/>
                <w:sz w:val="20"/>
                <w:szCs w:val="20"/>
                <w:u w:val="single"/>
              </w:rPr>
              <w:t>DOKHM42</w:t>
            </w:r>
            <w:r w:rsidRPr="00CA1E4E">
              <w:rPr>
                <w:bCs/>
                <w:color w:val="auto"/>
                <w:sz w:val="20"/>
                <w:szCs w:val="20"/>
              </w:rPr>
              <w:t xml:space="preserve"> can be freely paired with any contributory option.</w:t>
            </w:r>
          </w:p>
          <w:p w14:paraId="4FE7A8D8" w14:textId="77777777" w:rsidR="00F206B7" w:rsidRPr="00CA1E4E" w:rsidRDefault="00F206B7" w:rsidP="00F206B7">
            <w:pPr>
              <w:pStyle w:val="Default"/>
              <w:tabs>
                <w:tab w:val="center" w:pos="2286"/>
              </w:tabs>
              <w:spacing w:before="180"/>
              <w:jc w:val="both"/>
              <w:rPr>
                <w:bCs/>
                <w:color w:val="auto"/>
                <w:sz w:val="20"/>
                <w:szCs w:val="20"/>
              </w:rPr>
            </w:pPr>
            <w:r w:rsidRPr="00CA1E4E">
              <w:rPr>
                <w:b/>
                <w:bCs/>
                <w:color w:val="auto"/>
                <w:sz w:val="20"/>
                <w:szCs w:val="20"/>
              </w:rPr>
              <w:t>Voluntary</w:t>
            </w:r>
          </w:p>
          <w:p w14:paraId="05455810" w14:textId="77777777" w:rsidR="00F206B7" w:rsidRPr="00283AD6" w:rsidRDefault="00F206B7" w:rsidP="00F206B7">
            <w:pPr>
              <w:pStyle w:val="Default"/>
              <w:tabs>
                <w:tab w:val="center" w:pos="2286"/>
              </w:tabs>
              <w:jc w:val="both"/>
              <w:rPr>
                <w:bCs/>
                <w:color w:val="auto"/>
                <w:sz w:val="20"/>
                <w:szCs w:val="20"/>
              </w:rPr>
            </w:pPr>
            <w:proofErr w:type="gramStart"/>
            <w:r w:rsidRPr="00CA1E4E">
              <w:rPr>
                <w:bCs/>
                <w:color w:val="auto"/>
                <w:sz w:val="20"/>
                <w:szCs w:val="20"/>
              </w:rPr>
              <w:t>Any one</w:t>
            </w:r>
            <w:proofErr w:type="gramEnd"/>
            <w:r>
              <w:rPr>
                <w:bCs/>
                <w:color w:val="auto"/>
                <w:sz w:val="20"/>
                <w:szCs w:val="20"/>
              </w:rPr>
              <w:t xml:space="preserve"> (1)</w:t>
            </w:r>
            <w:r w:rsidRPr="00CA1E4E">
              <w:rPr>
                <w:bCs/>
                <w:color w:val="auto"/>
                <w:sz w:val="20"/>
                <w:szCs w:val="20"/>
              </w:rPr>
              <w:t xml:space="preserve"> voluntary high option can be</w:t>
            </w:r>
            <w:r w:rsidRPr="00CA1E4E">
              <w:rPr>
                <w:color w:val="auto"/>
              </w:rPr>
              <w:t xml:space="preserve"> </w:t>
            </w:r>
            <w:r w:rsidRPr="00CA1E4E">
              <w:rPr>
                <w:bCs/>
                <w:color w:val="auto"/>
                <w:sz w:val="20"/>
                <w:szCs w:val="20"/>
              </w:rPr>
              <w:t>paired with any one</w:t>
            </w:r>
            <w:r>
              <w:rPr>
                <w:bCs/>
                <w:color w:val="auto"/>
                <w:sz w:val="20"/>
                <w:szCs w:val="20"/>
              </w:rPr>
              <w:t xml:space="preserve"> (1)</w:t>
            </w:r>
            <w:r w:rsidRPr="00CA1E4E">
              <w:rPr>
                <w:bCs/>
                <w:color w:val="auto"/>
                <w:sz w:val="20"/>
                <w:szCs w:val="20"/>
              </w:rPr>
              <w:t xml:space="preserve"> voluntary low option. </w:t>
            </w:r>
            <w:r w:rsidRPr="00283AD6">
              <w:rPr>
                <w:bCs/>
                <w:color w:val="auto"/>
                <w:sz w:val="20"/>
                <w:szCs w:val="20"/>
                <w:u w:val="single"/>
              </w:rPr>
              <w:t>DOKHM46</w:t>
            </w:r>
            <w:r w:rsidRPr="00CA1E4E">
              <w:rPr>
                <w:bCs/>
                <w:color w:val="auto"/>
                <w:sz w:val="20"/>
                <w:szCs w:val="20"/>
              </w:rPr>
              <w:t xml:space="preserve"> can be freely paired with </w:t>
            </w:r>
            <w:proofErr w:type="gramStart"/>
            <w:r w:rsidRPr="00CA1E4E">
              <w:rPr>
                <w:bCs/>
                <w:color w:val="auto"/>
                <w:sz w:val="20"/>
                <w:szCs w:val="20"/>
              </w:rPr>
              <w:t>any one</w:t>
            </w:r>
            <w:proofErr w:type="gramEnd"/>
            <w:r>
              <w:rPr>
                <w:bCs/>
                <w:color w:val="auto"/>
                <w:sz w:val="20"/>
                <w:szCs w:val="20"/>
              </w:rPr>
              <w:t xml:space="preserve"> (1)</w:t>
            </w:r>
            <w:r w:rsidRPr="00CA1E4E">
              <w:rPr>
                <w:bCs/>
                <w:color w:val="auto"/>
                <w:sz w:val="20"/>
                <w:szCs w:val="20"/>
              </w:rPr>
              <w:t xml:space="preserve"> voluntary option. </w:t>
            </w:r>
            <w:r w:rsidRPr="00CA1E4E">
              <w:rPr>
                <w:bCs/>
                <w:color w:val="auto"/>
                <w:sz w:val="20"/>
                <w:szCs w:val="20"/>
              </w:rPr>
              <w:tab/>
            </w:r>
          </w:p>
          <w:p w14:paraId="50501F60" w14:textId="77777777" w:rsidR="00F206B7" w:rsidRPr="006C6B8F" w:rsidRDefault="00F206B7" w:rsidP="00F206B7">
            <w:pPr>
              <w:pStyle w:val="Default"/>
              <w:spacing w:before="180"/>
              <w:jc w:val="both"/>
              <w:rPr>
                <w:color w:val="auto"/>
                <w:sz w:val="20"/>
              </w:rPr>
            </w:pPr>
            <w:r w:rsidRPr="00CA1E4E">
              <w:rPr>
                <w:bCs/>
                <w:color w:val="auto"/>
                <w:sz w:val="20"/>
              </w:rPr>
              <w:t>Voluntary plans and contributory plans may not be offered together.</w:t>
            </w:r>
            <w:r>
              <w:rPr>
                <w:bCs/>
                <w:color w:val="auto"/>
                <w:sz w:val="20"/>
              </w:rPr>
              <w:t xml:space="preserve"> </w:t>
            </w:r>
            <w:r w:rsidRPr="00CA1E4E">
              <w:rPr>
                <w:bCs/>
                <w:color w:val="auto"/>
                <w:sz w:val="20"/>
              </w:rPr>
              <w:t xml:space="preserve">Exception: </w:t>
            </w:r>
            <w:r w:rsidRPr="00283AD6">
              <w:rPr>
                <w:bCs/>
                <w:color w:val="auto"/>
                <w:sz w:val="20"/>
                <w:u w:val="single"/>
              </w:rPr>
              <w:t>DOKHM57</w:t>
            </w:r>
            <w:r w:rsidRPr="00CA1E4E">
              <w:rPr>
                <w:bCs/>
                <w:color w:val="auto"/>
                <w:sz w:val="20"/>
              </w:rPr>
              <w:t xml:space="preserve"> can </w:t>
            </w:r>
            <w:r w:rsidRPr="00283AD6">
              <w:rPr>
                <w:bCs/>
                <w:color w:val="auto"/>
                <w:sz w:val="20"/>
              </w:rPr>
              <w:t>be</w:t>
            </w:r>
            <w:r w:rsidRPr="00CA1E4E">
              <w:rPr>
                <w:bCs/>
                <w:color w:val="auto"/>
                <w:sz w:val="20"/>
              </w:rPr>
              <w:t xml:space="preserve"> paired with </w:t>
            </w:r>
            <w:r w:rsidRPr="00283AD6">
              <w:rPr>
                <w:bCs/>
                <w:color w:val="auto"/>
                <w:sz w:val="20"/>
                <w:u w:val="single"/>
              </w:rPr>
              <w:t>DOKHR33</w:t>
            </w:r>
            <w:r w:rsidRPr="00CA1E4E">
              <w:rPr>
                <w:bCs/>
                <w:color w:val="auto"/>
                <w:sz w:val="20"/>
              </w:rPr>
              <w:t xml:space="preserve">. </w:t>
            </w:r>
            <w:proofErr w:type="gramStart"/>
            <w:r w:rsidRPr="00CA1E4E">
              <w:rPr>
                <w:bCs/>
                <w:color w:val="auto"/>
                <w:sz w:val="20"/>
              </w:rPr>
              <w:t>And,</w:t>
            </w:r>
            <w:proofErr w:type="gramEnd"/>
            <w:r w:rsidRPr="00CA1E4E">
              <w:rPr>
                <w:bCs/>
                <w:color w:val="auto"/>
                <w:sz w:val="20"/>
              </w:rPr>
              <w:t xml:space="preserve"> </w:t>
            </w:r>
            <w:r w:rsidRPr="00283AD6">
              <w:rPr>
                <w:bCs/>
                <w:color w:val="auto"/>
                <w:sz w:val="20"/>
                <w:u w:val="single"/>
              </w:rPr>
              <w:t>DOKHM59</w:t>
            </w:r>
            <w:r w:rsidRPr="00CA1E4E">
              <w:rPr>
                <w:bCs/>
                <w:color w:val="auto"/>
                <w:sz w:val="20"/>
              </w:rPr>
              <w:t xml:space="preserve"> can be paired with </w:t>
            </w:r>
            <w:r w:rsidRPr="00283AD6">
              <w:rPr>
                <w:bCs/>
                <w:color w:val="auto"/>
                <w:sz w:val="20"/>
                <w:u w:val="single"/>
              </w:rPr>
              <w:t>DOKHR43</w:t>
            </w:r>
            <w:r w:rsidRPr="00CA1E4E">
              <w:rPr>
                <w:bCs/>
                <w:color w:val="auto"/>
                <w:sz w:val="20"/>
              </w:rPr>
              <w:t>.</w:t>
            </w:r>
          </w:p>
        </w:tc>
        <w:tc>
          <w:tcPr>
            <w:tcW w:w="5058" w:type="dxa"/>
            <w:gridSpan w:val="2"/>
          </w:tcPr>
          <w:p w14:paraId="2CD07D3E" w14:textId="77777777" w:rsidR="00F206B7" w:rsidRPr="00CA1E4E" w:rsidRDefault="00F206B7" w:rsidP="00F206B7">
            <w:pPr>
              <w:pStyle w:val="Default"/>
              <w:rPr>
                <w:bCs/>
                <w:color w:val="auto"/>
                <w:sz w:val="20"/>
                <w:szCs w:val="20"/>
              </w:rPr>
            </w:pPr>
            <w:r w:rsidRPr="00CA1E4E">
              <w:rPr>
                <w:b/>
                <w:bCs/>
                <w:color w:val="auto"/>
                <w:sz w:val="20"/>
                <w:szCs w:val="20"/>
              </w:rPr>
              <w:t>Participation Requirements</w:t>
            </w:r>
          </w:p>
          <w:p w14:paraId="5561856B" w14:textId="77777777" w:rsidR="00F206B7" w:rsidRPr="00CA1E4E" w:rsidRDefault="00F206B7" w:rsidP="00F206B7">
            <w:pPr>
              <w:pStyle w:val="Default"/>
              <w:rPr>
                <w:color w:val="auto"/>
                <w:sz w:val="20"/>
                <w:szCs w:val="20"/>
              </w:rPr>
            </w:pPr>
            <w:r w:rsidRPr="00CA1E4E">
              <w:rPr>
                <w:bCs/>
                <w:color w:val="auto"/>
                <w:sz w:val="20"/>
                <w:szCs w:val="20"/>
              </w:rPr>
              <w:t xml:space="preserve"> </w:t>
            </w:r>
          </w:p>
          <w:p w14:paraId="1948482B" w14:textId="77777777" w:rsidR="00F206B7" w:rsidRPr="00CA1E4E" w:rsidRDefault="00F206B7" w:rsidP="00F206B7">
            <w:pPr>
              <w:pStyle w:val="Default"/>
              <w:rPr>
                <w:color w:val="auto"/>
                <w:sz w:val="20"/>
                <w:szCs w:val="20"/>
              </w:rPr>
            </w:pPr>
            <w:r w:rsidRPr="00CA1E4E">
              <w:rPr>
                <w:b/>
                <w:bCs/>
                <w:color w:val="auto"/>
                <w:sz w:val="20"/>
                <w:szCs w:val="20"/>
              </w:rPr>
              <w:t>Contributory</w:t>
            </w:r>
          </w:p>
          <w:p w14:paraId="05055B7D" w14:textId="77777777" w:rsidR="00F206B7" w:rsidRPr="00CA1E4E" w:rsidRDefault="00F206B7" w:rsidP="00F206B7">
            <w:pPr>
              <w:pStyle w:val="Default"/>
              <w:rPr>
                <w:color w:val="auto"/>
                <w:sz w:val="20"/>
                <w:szCs w:val="20"/>
              </w:rPr>
            </w:pPr>
            <w:r w:rsidRPr="00CA1E4E">
              <w:rPr>
                <w:bCs/>
                <w:color w:val="auto"/>
                <w:sz w:val="20"/>
                <w:szCs w:val="20"/>
              </w:rPr>
              <w:t>&gt;</w:t>
            </w:r>
            <w:r>
              <w:rPr>
                <w:bCs/>
                <w:color w:val="auto"/>
                <w:sz w:val="20"/>
                <w:szCs w:val="20"/>
              </w:rPr>
              <w:t>seventy-five percent (</w:t>
            </w:r>
            <w:r w:rsidRPr="00CA1E4E">
              <w:rPr>
                <w:bCs/>
                <w:color w:val="auto"/>
                <w:sz w:val="20"/>
                <w:szCs w:val="20"/>
              </w:rPr>
              <w:t>75%</w:t>
            </w:r>
            <w:r>
              <w:rPr>
                <w:bCs/>
                <w:color w:val="auto"/>
                <w:sz w:val="20"/>
                <w:szCs w:val="20"/>
              </w:rPr>
              <w:t>)</w:t>
            </w:r>
            <w:r w:rsidRPr="00CA1E4E">
              <w:rPr>
                <w:bCs/>
                <w:color w:val="auto"/>
                <w:sz w:val="20"/>
                <w:szCs w:val="20"/>
              </w:rPr>
              <w:t xml:space="preserve"> participation</w:t>
            </w:r>
          </w:p>
          <w:p w14:paraId="399370ED" w14:textId="77777777" w:rsidR="00F206B7" w:rsidRPr="00CA1E4E" w:rsidRDefault="00F206B7" w:rsidP="00F206B7">
            <w:pPr>
              <w:pStyle w:val="Default"/>
              <w:jc w:val="both"/>
              <w:rPr>
                <w:color w:val="auto"/>
                <w:sz w:val="20"/>
                <w:szCs w:val="20"/>
              </w:rPr>
            </w:pPr>
            <w:r w:rsidRPr="00CA1E4E">
              <w:rPr>
                <w:bCs/>
                <w:color w:val="auto"/>
                <w:sz w:val="20"/>
                <w:szCs w:val="20"/>
              </w:rPr>
              <w:t>&gt;</w:t>
            </w:r>
            <w:r>
              <w:rPr>
                <w:bCs/>
                <w:color w:val="auto"/>
                <w:sz w:val="20"/>
                <w:szCs w:val="20"/>
              </w:rPr>
              <w:t>fifty percent (</w:t>
            </w:r>
            <w:r w:rsidRPr="00CA1E4E">
              <w:rPr>
                <w:bCs/>
                <w:color w:val="auto"/>
                <w:sz w:val="20"/>
                <w:szCs w:val="20"/>
              </w:rPr>
              <w:t>50%</w:t>
            </w:r>
            <w:r>
              <w:rPr>
                <w:bCs/>
                <w:color w:val="auto"/>
                <w:sz w:val="20"/>
                <w:szCs w:val="20"/>
              </w:rPr>
              <w:t>)</w:t>
            </w:r>
            <w:r w:rsidRPr="00CA1E4E">
              <w:rPr>
                <w:bCs/>
                <w:color w:val="auto"/>
                <w:sz w:val="20"/>
                <w:szCs w:val="20"/>
              </w:rPr>
              <w:t xml:space="preserve"> employer contribution</w:t>
            </w:r>
          </w:p>
          <w:p w14:paraId="685FF582" w14:textId="77777777" w:rsidR="00F206B7" w:rsidRPr="00CA1E4E" w:rsidRDefault="00F206B7" w:rsidP="00F206B7">
            <w:pPr>
              <w:pStyle w:val="Default"/>
              <w:jc w:val="both"/>
              <w:rPr>
                <w:bCs/>
                <w:color w:val="auto"/>
                <w:sz w:val="20"/>
                <w:szCs w:val="20"/>
              </w:rPr>
            </w:pPr>
          </w:p>
          <w:p w14:paraId="445A6C05" w14:textId="77777777" w:rsidR="00F206B7" w:rsidRPr="00CA1E4E" w:rsidRDefault="00F206B7" w:rsidP="00F206B7">
            <w:pPr>
              <w:pStyle w:val="Default"/>
              <w:jc w:val="both"/>
              <w:rPr>
                <w:color w:val="auto"/>
                <w:sz w:val="20"/>
                <w:szCs w:val="20"/>
              </w:rPr>
            </w:pPr>
            <w:r w:rsidRPr="00CA1E4E">
              <w:rPr>
                <w:b/>
                <w:bCs/>
                <w:color w:val="auto"/>
                <w:sz w:val="20"/>
                <w:szCs w:val="20"/>
              </w:rPr>
              <w:t>Voluntary</w:t>
            </w:r>
          </w:p>
          <w:p w14:paraId="5BEED5F4" w14:textId="77777777" w:rsidR="00F206B7" w:rsidRPr="00CA1E4E" w:rsidRDefault="00F206B7" w:rsidP="00F206B7">
            <w:pPr>
              <w:pStyle w:val="Default"/>
              <w:jc w:val="both"/>
              <w:rPr>
                <w:bCs/>
                <w:color w:val="auto"/>
                <w:sz w:val="20"/>
                <w:szCs w:val="20"/>
              </w:rPr>
            </w:pPr>
            <w:r w:rsidRPr="00CA1E4E">
              <w:rPr>
                <w:bCs/>
                <w:color w:val="auto"/>
                <w:sz w:val="20"/>
                <w:szCs w:val="20"/>
              </w:rPr>
              <w:t>&gt;</w:t>
            </w:r>
            <w:r>
              <w:rPr>
                <w:bCs/>
                <w:color w:val="auto"/>
                <w:sz w:val="20"/>
                <w:szCs w:val="20"/>
              </w:rPr>
              <w:t>twenty-five percent (</w:t>
            </w:r>
            <w:r w:rsidRPr="00CA1E4E">
              <w:rPr>
                <w:bCs/>
                <w:color w:val="auto"/>
                <w:sz w:val="20"/>
                <w:szCs w:val="20"/>
              </w:rPr>
              <w:t>25%</w:t>
            </w:r>
            <w:r>
              <w:rPr>
                <w:bCs/>
                <w:color w:val="auto"/>
                <w:sz w:val="20"/>
                <w:szCs w:val="20"/>
              </w:rPr>
              <w:t>)</w:t>
            </w:r>
            <w:r w:rsidRPr="00CA1E4E">
              <w:rPr>
                <w:bCs/>
                <w:color w:val="auto"/>
                <w:sz w:val="20"/>
                <w:szCs w:val="20"/>
              </w:rPr>
              <w:t xml:space="preserve"> participation </w:t>
            </w:r>
          </w:p>
          <w:p w14:paraId="7492DF2F" w14:textId="77777777" w:rsidR="00F206B7" w:rsidRPr="00CA1E4E" w:rsidRDefault="00F206B7" w:rsidP="00F206B7">
            <w:pPr>
              <w:pStyle w:val="Default"/>
              <w:jc w:val="both"/>
              <w:rPr>
                <w:color w:val="auto"/>
                <w:sz w:val="20"/>
                <w:szCs w:val="20"/>
              </w:rPr>
            </w:pPr>
            <w:r w:rsidRPr="00CA1E4E">
              <w:rPr>
                <w:bCs/>
                <w:color w:val="auto"/>
                <w:sz w:val="20"/>
                <w:szCs w:val="20"/>
              </w:rPr>
              <w:t>&lt;</w:t>
            </w:r>
            <w:r>
              <w:rPr>
                <w:bCs/>
                <w:color w:val="auto"/>
                <w:sz w:val="20"/>
                <w:szCs w:val="20"/>
              </w:rPr>
              <w:t>fifty percent (</w:t>
            </w:r>
            <w:r w:rsidRPr="00CA1E4E">
              <w:rPr>
                <w:bCs/>
                <w:color w:val="auto"/>
                <w:sz w:val="20"/>
                <w:szCs w:val="20"/>
              </w:rPr>
              <w:t>50%</w:t>
            </w:r>
            <w:r>
              <w:rPr>
                <w:bCs/>
                <w:color w:val="auto"/>
                <w:sz w:val="20"/>
                <w:szCs w:val="20"/>
              </w:rPr>
              <w:t>)</w:t>
            </w:r>
            <w:r w:rsidRPr="00CA1E4E">
              <w:rPr>
                <w:bCs/>
                <w:color w:val="auto"/>
                <w:sz w:val="20"/>
                <w:szCs w:val="20"/>
              </w:rPr>
              <w:t xml:space="preserve"> employer contribution</w:t>
            </w:r>
          </w:p>
          <w:p w14:paraId="4188FD58" w14:textId="77777777" w:rsidR="00F206B7" w:rsidRPr="00CA1E4E" w:rsidRDefault="00F206B7" w:rsidP="00F206B7">
            <w:pPr>
              <w:spacing w:before="120"/>
              <w:jc w:val="both"/>
              <w:rPr>
                <w:rFonts w:cs="Arial"/>
                <w:sz w:val="20"/>
              </w:rPr>
            </w:pPr>
            <w:r w:rsidRPr="00CA1E4E">
              <w:rPr>
                <w:rFonts w:cs="Arial"/>
                <w:bCs/>
                <w:sz w:val="20"/>
              </w:rPr>
              <w:t>Employers are not required to contribute to Voluntary dental plans.</w:t>
            </w:r>
          </w:p>
        </w:tc>
      </w:tr>
      <w:tr w:rsidR="0096016F" w:rsidRPr="006C14F4" w14:paraId="4E6E970D" w14:textId="77777777" w:rsidTr="00F206B7">
        <w:trPr>
          <w:trHeight w:val="288"/>
        </w:trPr>
        <w:tc>
          <w:tcPr>
            <w:tcW w:w="11016" w:type="dxa"/>
            <w:gridSpan w:val="4"/>
            <w:vAlign w:val="center"/>
          </w:tcPr>
          <w:p w14:paraId="29CD9234" w14:textId="77777777" w:rsidR="0096016F" w:rsidRPr="003805CD" w:rsidRDefault="0096016F" w:rsidP="005F24FF">
            <w:pPr>
              <w:ind w:right="90"/>
              <w:jc w:val="center"/>
              <w:rPr>
                <w:rFonts w:cs="Arial"/>
                <w:b/>
                <w:bCs/>
                <w:sz w:val="20"/>
              </w:rPr>
            </w:pPr>
            <w:r w:rsidRPr="003805CD">
              <w:rPr>
                <w:rFonts w:cs="Arial"/>
                <w:b/>
                <w:bCs/>
                <w:sz w:val="20"/>
              </w:rPr>
              <w:t>DENTAL PLAN SELECTION</w:t>
            </w:r>
          </w:p>
        </w:tc>
      </w:tr>
      <w:tr w:rsidR="0096016F" w:rsidRPr="006C14F4" w14:paraId="0CC6BD2F" w14:textId="77777777" w:rsidTr="00F206B7">
        <w:trPr>
          <w:trHeight w:val="288"/>
        </w:trPr>
        <w:tc>
          <w:tcPr>
            <w:tcW w:w="6420" w:type="dxa"/>
            <w:gridSpan w:val="3"/>
            <w:vAlign w:val="center"/>
          </w:tcPr>
          <w:p w14:paraId="03A5B67A" w14:textId="77777777" w:rsidR="0096016F" w:rsidRPr="003805CD" w:rsidRDefault="0096016F" w:rsidP="005F24FF">
            <w:pPr>
              <w:ind w:right="90"/>
              <w:jc w:val="center"/>
              <w:rPr>
                <w:rFonts w:cs="Arial"/>
                <w:b/>
                <w:sz w:val="20"/>
              </w:rPr>
            </w:pPr>
            <w:r w:rsidRPr="003805CD">
              <w:rPr>
                <w:rFonts w:cs="Arial"/>
                <w:b/>
                <w:sz w:val="20"/>
              </w:rPr>
              <w:t>Plan #</w:t>
            </w:r>
          </w:p>
        </w:tc>
        <w:tc>
          <w:tcPr>
            <w:tcW w:w="4596" w:type="dxa"/>
            <w:vAlign w:val="center"/>
          </w:tcPr>
          <w:p w14:paraId="07561741" w14:textId="77777777" w:rsidR="0096016F" w:rsidRPr="003805CD" w:rsidRDefault="0096016F" w:rsidP="005F24FF">
            <w:pPr>
              <w:ind w:right="90"/>
              <w:jc w:val="center"/>
              <w:rPr>
                <w:rFonts w:cs="Arial"/>
                <w:b/>
                <w:sz w:val="20"/>
              </w:rPr>
            </w:pPr>
            <w:r w:rsidRPr="003805CD">
              <w:rPr>
                <w:rFonts w:cs="Arial"/>
                <w:b/>
                <w:sz w:val="20"/>
              </w:rPr>
              <w:t>Segment</w:t>
            </w:r>
          </w:p>
        </w:tc>
      </w:tr>
      <w:tr w:rsidR="0096016F" w:rsidRPr="006C14F4" w14:paraId="220475B1" w14:textId="77777777" w:rsidTr="00F206B7">
        <w:trPr>
          <w:trHeight w:val="288"/>
        </w:trPr>
        <w:tc>
          <w:tcPr>
            <w:tcW w:w="11016" w:type="dxa"/>
            <w:gridSpan w:val="4"/>
            <w:vAlign w:val="center"/>
          </w:tcPr>
          <w:p w14:paraId="3F5459C3" w14:textId="77777777" w:rsidR="0096016F" w:rsidRPr="003805CD" w:rsidRDefault="0096016F" w:rsidP="005F24FF">
            <w:pPr>
              <w:ind w:right="90"/>
              <w:jc w:val="center"/>
              <w:rPr>
                <w:rFonts w:cs="Arial"/>
                <w:b/>
                <w:sz w:val="20"/>
              </w:rPr>
            </w:pPr>
            <w:r w:rsidRPr="003805CD">
              <w:rPr>
                <w:rFonts w:cs="Arial"/>
                <w:b/>
                <w:sz w:val="20"/>
              </w:rPr>
              <w:t>High Coverage Allocation</w:t>
            </w:r>
          </w:p>
        </w:tc>
      </w:tr>
      <w:tr w:rsidR="00F206B7" w:rsidRPr="006C14F4" w14:paraId="1FE147C2" w14:textId="77777777" w:rsidTr="00B131D7">
        <w:trPr>
          <w:trHeight w:val="288"/>
        </w:trPr>
        <w:tc>
          <w:tcPr>
            <w:tcW w:w="1818" w:type="dxa"/>
            <w:vAlign w:val="center"/>
          </w:tcPr>
          <w:p w14:paraId="2023D7B3"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1A16C40C" w14:textId="77777777" w:rsidR="00F206B7" w:rsidRPr="00EC744A" w:rsidRDefault="00F206B7" w:rsidP="00F206B7">
            <w:pPr>
              <w:jc w:val="center"/>
              <w:rPr>
                <w:rFonts w:cs="Arial"/>
                <w:sz w:val="20"/>
              </w:rPr>
            </w:pPr>
            <w:r w:rsidRPr="00EC744A">
              <w:rPr>
                <w:rFonts w:cs="Arial"/>
                <w:sz w:val="20"/>
              </w:rPr>
              <w:t>DOKHR31</w:t>
            </w:r>
          </w:p>
        </w:tc>
        <w:tc>
          <w:tcPr>
            <w:tcW w:w="4596" w:type="dxa"/>
            <w:vAlign w:val="center"/>
          </w:tcPr>
          <w:p w14:paraId="766BC7EA"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7A3D4574" w14:textId="77777777" w:rsidTr="00B131D7">
        <w:trPr>
          <w:trHeight w:val="288"/>
        </w:trPr>
        <w:tc>
          <w:tcPr>
            <w:tcW w:w="1818" w:type="dxa"/>
            <w:vAlign w:val="center"/>
          </w:tcPr>
          <w:p w14:paraId="208A98BF"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0012A4DE" w14:textId="77777777" w:rsidR="00F206B7" w:rsidRPr="00EC744A" w:rsidRDefault="00F206B7" w:rsidP="00F206B7">
            <w:pPr>
              <w:jc w:val="center"/>
              <w:rPr>
                <w:rFonts w:cs="Arial"/>
                <w:sz w:val="20"/>
              </w:rPr>
            </w:pPr>
            <w:r w:rsidRPr="00EC744A">
              <w:rPr>
                <w:rFonts w:cs="Arial"/>
                <w:sz w:val="20"/>
              </w:rPr>
              <w:t>DOKHR32</w:t>
            </w:r>
          </w:p>
        </w:tc>
        <w:tc>
          <w:tcPr>
            <w:tcW w:w="4596" w:type="dxa"/>
            <w:vAlign w:val="center"/>
          </w:tcPr>
          <w:p w14:paraId="664B8514"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1AEF0C39" w14:textId="77777777" w:rsidTr="00B131D7">
        <w:trPr>
          <w:trHeight w:val="288"/>
        </w:trPr>
        <w:tc>
          <w:tcPr>
            <w:tcW w:w="1818" w:type="dxa"/>
            <w:vAlign w:val="center"/>
          </w:tcPr>
          <w:p w14:paraId="1B9E5DEA"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2585ADB4" w14:textId="77777777" w:rsidR="00F206B7" w:rsidRPr="00EC744A" w:rsidRDefault="00F206B7" w:rsidP="00F206B7">
            <w:pPr>
              <w:jc w:val="center"/>
              <w:rPr>
                <w:rFonts w:cs="Arial"/>
                <w:sz w:val="20"/>
              </w:rPr>
            </w:pPr>
            <w:r w:rsidRPr="00EC744A">
              <w:rPr>
                <w:rFonts w:cs="Arial"/>
                <w:sz w:val="20"/>
              </w:rPr>
              <w:t>DOKHR33</w:t>
            </w:r>
          </w:p>
        </w:tc>
        <w:tc>
          <w:tcPr>
            <w:tcW w:w="4596" w:type="dxa"/>
            <w:vAlign w:val="center"/>
          </w:tcPr>
          <w:p w14:paraId="1465A81D"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67195BC5" w14:textId="77777777" w:rsidTr="00B131D7">
        <w:trPr>
          <w:trHeight w:val="288"/>
        </w:trPr>
        <w:tc>
          <w:tcPr>
            <w:tcW w:w="1818" w:type="dxa"/>
            <w:vAlign w:val="center"/>
          </w:tcPr>
          <w:p w14:paraId="5FB49636"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2DF3759A" w14:textId="77777777" w:rsidR="00F206B7" w:rsidRPr="00EC744A" w:rsidRDefault="00F206B7" w:rsidP="00F206B7">
            <w:pPr>
              <w:jc w:val="center"/>
              <w:rPr>
                <w:rFonts w:cs="Arial"/>
                <w:sz w:val="20"/>
              </w:rPr>
            </w:pPr>
            <w:r w:rsidRPr="00EC744A">
              <w:rPr>
                <w:rFonts w:cs="Arial"/>
                <w:sz w:val="20"/>
              </w:rPr>
              <w:t>DOKHR34</w:t>
            </w:r>
          </w:p>
        </w:tc>
        <w:tc>
          <w:tcPr>
            <w:tcW w:w="4596" w:type="dxa"/>
            <w:vAlign w:val="center"/>
          </w:tcPr>
          <w:p w14:paraId="6FF36292"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06E2D78B" w14:textId="77777777" w:rsidTr="00B131D7">
        <w:trPr>
          <w:trHeight w:val="288"/>
        </w:trPr>
        <w:tc>
          <w:tcPr>
            <w:tcW w:w="1818" w:type="dxa"/>
            <w:vAlign w:val="center"/>
          </w:tcPr>
          <w:p w14:paraId="52E28196"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56923C58" w14:textId="77777777" w:rsidR="00F206B7" w:rsidRPr="00EC744A" w:rsidRDefault="00F206B7" w:rsidP="00F206B7">
            <w:pPr>
              <w:jc w:val="center"/>
              <w:rPr>
                <w:rFonts w:cs="Arial"/>
                <w:sz w:val="20"/>
              </w:rPr>
            </w:pPr>
            <w:r w:rsidRPr="00EC744A">
              <w:rPr>
                <w:rFonts w:cs="Arial"/>
                <w:sz w:val="20"/>
              </w:rPr>
              <w:t>DOKHM38</w:t>
            </w:r>
          </w:p>
        </w:tc>
        <w:tc>
          <w:tcPr>
            <w:tcW w:w="4596" w:type="dxa"/>
            <w:vAlign w:val="center"/>
          </w:tcPr>
          <w:p w14:paraId="4321E88A"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72424040" w14:textId="77777777" w:rsidTr="00B131D7">
        <w:trPr>
          <w:trHeight w:val="288"/>
        </w:trPr>
        <w:tc>
          <w:tcPr>
            <w:tcW w:w="1818" w:type="dxa"/>
            <w:vAlign w:val="center"/>
          </w:tcPr>
          <w:p w14:paraId="4773A811"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3B037356" w14:textId="77777777" w:rsidR="00F206B7" w:rsidRPr="00EC744A" w:rsidRDefault="00F206B7" w:rsidP="00F206B7">
            <w:pPr>
              <w:jc w:val="center"/>
              <w:rPr>
                <w:rFonts w:cs="Arial"/>
                <w:sz w:val="20"/>
              </w:rPr>
            </w:pPr>
            <w:r w:rsidRPr="00EC744A">
              <w:rPr>
                <w:rFonts w:cs="Arial"/>
                <w:sz w:val="20"/>
              </w:rPr>
              <w:t>DOKHM40</w:t>
            </w:r>
          </w:p>
        </w:tc>
        <w:tc>
          <w:tcPr>
            <w:tcW w:w="4596" w:type="dxa"/>
            <w:vAlign w:val="center"/>
          </w:tcPr>
          <w:p w14:paraId="0E6C77F2"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21AA9B5E" w14:textId="77777777" w:rsidTr="00B131D7">
        <w:trPr>
          <w:trHeight w:val="288"/>
        </w:trPr>
        <w:tc>
          <w:tcPr>
            <w:tcW w:w="1818" w:type="dxa"/>
            <w:vAlign w:val="center"/>
          </w:tcPr>
          <w:p w14:paraId="72A7C012"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2880773D" w14:textId="77777777" w:rsidR="00F206B7" w:rsidRPr="00EC744A" w:rsidRDefault="00F206B7" w:rsidP="00F206B7">
            <w:pPr>
              <w:jc w:val="center"/>
              <w:rPr>
                <w:rFonts w:cs="Arial"/>
                <w:sz w:val="20"/>
              </w:rPr>
            </w:pPr>
            <w:r w:rsidRPr="00EC744A">
              <w:rPr>
                <w:rFonts w:cs="Arial"/>
                <w:sz w:val="20"/>
              </w:rPr>
              <w:t>DOKHM42</w:t>
            </w:r>
          </w:p>
        </w:tc>
        <w:tc>
          <w:tcPr>
            <w:tcW w:w="4596" w:type="dxa"/>
            <w:vAlign w:val="center"/>
          </w:tcPr>
          <w:p w14:paraId="636B2D02"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2391E90D" w14:textId="77777777" w:rsidTr="00B131D7">
        <w:trPr>
          <w:trHeight w:val="288"/>
        </w:trPr>
        <w:tc>
          <w:tcPr>
            <w:tcW w:w="1818" w:type="dxa"/>
            <w:vAlign w:val="center"/>
          </w:tcPr>
          <w:p w14:paraId="29171F5F"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771B3828" w14:textId="77777777" w:rsidR="00F206B7" w:rsidRPr="00EC744A" w:rsidRDefault="00F206B7" w:rsidP="00F206B7">
            <w:pPr>
              <w:jc w:val="center"/>
              <w:rPr>
                <w:rFonts w:cs="Arial"/>
                <w:sz w:val="20"/>
              </w:rPr>
            </w:pPr>
            <w:r w:rsidRPr="00EC744A">
              <w:rPr>
                <w:rFonts w:cs="Arial"/>
                <w:sz w:val="20"/>
              </w:rPr>
              <w:t>DOKHR50</w:t>
            </w:r>
          </w:p>
        </w:tc>
        <w:tc>
          <w:tcPr>
            <w:tcW w:w="4596" w:type="dxa"/>
            <w:vAlign w:val="center"/>
          </w:tcPr>
          <w:p w14:paraId="6A463CA8"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339234FB" w14:textId="77777777" w:rsidTr="00B131D7">
        <w:trPr>
          <w:trHeight w:val="288"/>
        </w:trPr>
        <w:tc>
          <w:tcPr>
            <w:tcW w:w="1818" w:type="dxa"/>
            <w:vAlign w:val="center"/>
          </w:tcPr>
          <w:p w14:paraId="2FA66068"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1CCD309A" w14:textId="77777777" w:rsidR="00F206B7" w:rsidRPr="00EC744A" w:rsidRDefault="00F206B7" w:rsidP="00F206B7">
            <w:pPr>
              <w:jc w:val="center"/>
              <w:rPr>
                <w:rFonts w:cs="Arial"/>
                <w:sz w:val="20"/>
              </w:rPr>
            </w:pPr>
            <w:r w:rsidRPr="00EC744A">
              <w:rPr>
                <w:rFonts w:cs="Arial"/>
                <w:sz w:val="20"/>
              </w:rPr>
              <w:t>DOKHM57</w:t>
            </w:r>
          </w:p>
        </w:tc>
        <w:tc>
          <w:tcPr>
            <w:tcW w:w="4596" w:type="dxa"/>
            <w:vAlign w:val="center"/>
          </w:tcPr>
          <w:p w14:paraId="06CE4DFA"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529D3ED4" w14:textId="77777777" w:rsidTr="00B131D7">
        <w:trPr>
          <w:trHeight w:val="288"/>
        </w:trPr>
        <w:tc>
          <w:tcPr>
            <w:tcW w:w="1818" w:type="dxa"/>
            <w:vAlign w:val="center"/>
          </w:tcPr>
          <w:p w14:paraId="0B074DC4"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323EFDBE" w14:textId="77777777" w:rsidR="00F206B7" w:rsidRPr="00EC744A" w:rsidRDefault="00F206B7" w:rsidP="00F206B7">
            <w:pPr>
              <w:jc w:val="center"/>
              <w:rPr>
                <w:rFonts w:cs="Arial"/>
                <w:sz w:val="20"/>
              </w:rPr>
            </w:pPr>
            <w:r w:rsidRPr="00EC744A">
              <w:rPr>
                <w:rFonts w:cs="Arial"/>
                <w:sz w:val="20"/>
              </w:rPr>
              <w:t>DOKHR43</w:t>
            </w:r>
          </w:p>
        </w:tc>
        <w:tc>
          <w:tcPr>
            <w:tcW w:w="4596" w:type="dxa"/>
            <w:vAlign w:val="center"/>
          </w:tcPr>
          <w:p w14:paraId="35993BF0"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19CDCF62" w14:textId="77777777" w:rsidTr="00B131D7">
        <w:trPr>
          <w:trHeight w:val="288"/>
        </w:trPr>
        <w:tc>
          <w:tcPr>
            <w:tcW w:w="1818" w:type="dxa"/>
            <w:vAlign w:val="center"/>
          </w:tcPr>
          <w:p w14:paraId="75802048"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4F635F1E" w14:textId="77777777" w:rsidR="00F206B7" w:rsidRPr="00EC744A" w:rsidRDefault="00F206B7" w:rsidP="00F206B7">
            <w:pPr>
              <w:jc w:val="center"/>
              <w:rPr>
                <w:rFonts w:cs="Arial"/>
                <w:sz w:val="20"/>
              </w:rPr>
            </w:pPr>
            <w:r w:rsidRPr="00EC744A">
              <w:rPr>
                <w:rFonts w:cs="Arial"/>
                <w:sz w:val="20"/>
              </w:rPr>
              <w:t>DOKHM44</w:t>
            </w:r>
          </w:p>
        </w:tc>
        <w:tc>
          <w:tcPr>
            <w:tcW w:w="4596" w:type="dxa"/>
            <w:vAlign w:val="center"/>
          </w:tcPr>
          <w:p w14:paraId="3244F092"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6EFCD6F7" w14:textId="77777777" w:rsidTr="00B131D7">
        <w:trPr>
          <w:trHeight w:val="288"/>
        </w:trPr>
        <w:tc>
          <w:tcPr>
            <w:tcW w:w="1818" w:type="dxa"/>
            <w:vAlign w:val="center"/>
          </w:tcPr>
          <w:p w14:paraId="07999AE0"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2AD746AA" w14:textId="77777777" w:rsidR="00F206B7" w:rsidRPr="00EC744A" w:rsidRDefault="00F206B7" w:rsidP="00F206B7">
            <w:pPr>
              <w:jc w:val="center"/>
              <w:rPr>
                <w:rFonts w:cs="Arial"/>
                <w:sz w:val="20"/>
              </w:rPr>
            </w:pPr>
            <w:r w:rsidRPr="00EC744A">
              <w:rPr>
                <w:rFonts w:cs="Arial"/>
                <w:sz w:val="20"/>
              </w:rPr>
              <w:t>DOKHM46</w:t>
            </w:r>
          </w:p>
        </w:tc>
        <w:tc>
          <w:tcPr>
            <w:tcW w:w="4596" w:type="dxa"/>
            <w:vAlign w:val="center"/>
          </w:tcPr>
          <w:p w14:paraId="1FBE9F95"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4F0E2DE3" w14:textId="77777777" w:rsidTr="00B131D7">
        <w:trPr>
          <w:trHeight w:val="288"/>
        </w:trPr>
        <w:tc>
          <w:tcPr>
            <w:tcW w:w="1818" w:type="dxa"/>
            <w:vAlign w:val="center"/>
          </w:tcPr>
          <w:p w14:paraId="74CFB8A4"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5FEB4F9B" w14:textId="77777777" w:rsidR="00F206B7" w:rsidRPr="00EC744A" w:rsidRDefault="00F206B7" w:rsidP="00F206B7">
            <w:pPr>
              <w:jc w:val="center"/>
              <w:rPr>
                <w:rFonts w:cs="Arial"/>
                <w:sz w:val="20"/>
              </w:rPr>
            </w:pPr>
            <w:r w:rsidRPr="00EC744A">
              <w:rPr>
                <w:rFonts w:cs="Arial"/>
                <w:sz w:val="20"/>
              </w:rPr>
              <w:t>DOKHR52</w:t>
            </w:r>
          </w:p>
        </w:tc>
        <w:tc>
          <w:tcPr>
            <w:tcW w:w="4596" w:type="dxa"/>
            <w:vAlign w:val="center"/>
          </w:tcPr>
          <w:p w14:paraId="6159DA07"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3237179C" w14:textId="77777777" w:rsidTr="00B131D7">
        <w:trPr>
          <w:trHeight w:val="288"/>
        </w:trPr>
        <w:tc>
          <w:tcPr>
            <w:tcW w:w="1818" w:type="dxa"/>
            <w:vAlign w:val="center"/>
          </w:tcPr>
          <w:p w14:paraId="6E033428"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0BF4C271" w14:textId="77777777" w:rsidR="00F206B7" w:rsidRPr="00EC744A" w:rsidRDefault="00F206B7" w:rsidP="00F206B7">
            <w:pPr>
              <w:jc w:val="center"/>
              <w:rPr>
                <w:rFonts w:cs="Arial"/>
                <w:sz w:val="20"/>
              </w:rPr>
            </w:pPr>
            <w:r w:rsidRPr="00EC744A">
              <w:rPr>
                <w:rFonts w:cs="Arial"/>
                <w:sz w:val="20"/>
              </w:rPr>
              <w:t>DOKHR53</w:t>
            </w:r>
          </w:p>
        </w:tc>
        <w:tc>
          <w:tcPr>
            <w:tcW w:w="4596" w:type="dxa"/>
            <w:vAlign w:val="center"/>
          </w:tcPr>
          <w:p w14:paraId="47D42FB5"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32B26A09" w14:textId="77777777" w:rsidTr="00B131D7">
        <w:trPr>
          <w:trHeight w:val="288"/>
        </w:trPr>
        <w:tc>
          <w:tcPr>
            <w:tcW w:w="1818" w:type="dxa"/>
            <w:vAlign w:val="center"/>
          </w:tcPr>
          <w:p w14:paraId="069181E2"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17307626" w14:textId="77777777" w:rsidR="00F206B7" w:rsidRPr="00EC744A" w:rsidRDefault="00F206B7" w:rsidP="00F206B7">
            <w:pPr>
              <w:jc w:val="center"/>
              <w:rPr>
                <w:rFonts w:cs="Arial"/>
                <w:sz w:val="20"/>
              </w:rPr>
            </w:pPr>
            <w:r w:rsidRPr="00EC744A">
              <w:rPr>
                <w:rFonts w:cs="Arial"/>
                <w:sz w:val="20"/>
              </w:rPr>
              <w:t>DOKHM59</w:t>
            </w:r>
          </w:p>
        </w:tc>
        <w:tc>
          <w:tcPr>
            <w:tcW w:w="4596" w:type="dxa"/>
            <w:vAlign w:val="center"/>
          </w:tcPr>
          <w:p w14:paraId="39314860" w14:textId="77777777" w:rsidR="00F206B7" w:rsidRPr="00EC744A" w:rsidRDefault="00F206B7" w:rsidP="00F206B7">
            <w:pPr>
              <w:jc w:val="center"/>
              <w:rPr>
                <w:rFonts w:cs="Arial"/>
                <w:sz w:val="20"/>
              </w:rPr>
            </w:pPr>
            <w:r w:rsidRPr="00EC744A">
              <w:rPr>
                <w:rFonts w:cs="Arial"/>
                <w:sz w:val="20"/>
              </w:rPr>
              <w:t>Voluntary</w:t>
            </w:r>
          </w:p>
        </w:tc>
      </w:tr>
      <w:tr w:rsidR="0096016F" w:rsidRPr="006C14F4" w14:paraId="255119CC" w14:textId="77777777" w:rsidTr="00F206B7">
        <w:trPr>
          <w:trHeight w:val="288"/>
        </w:trPr>
        <w:tc>
          <w:tcPr>
            <w:tcW w:w="11016" w:type="dxa"/>
            <w:gridSpan w:val="4"/>
            <w:vAlign w:val="center"/>
          </w:tcPr>
          <w:p w14:paraId="019AA8F9" w14:textId="77777777" w:rsidR="0096016F" w:rsidRPr="003805CD" w:rsidRDefault="0096016F" w:rsidP="005F24FF">
            <w:pPr>
              <w:ind w:right="90"/>
              <w:jc w:val="center"/>
              <w:rPr>
                <w:rFonts w:cs="Arial"/>
                <w:b/>
                <w:sz w:val="20"/>
              </w:rPr>
            </w:pPr>
            <w:r w:rsidRPr="003805CD">
              <w:rPr>
                <w:rFonts w:cs="Arial"/>
                <w:b/>
                <w:sz w:val="20"/>
              </w:rPr>
              <w:t>Low Coverage Allocation</w:t>
            </w:r>
          </w:p>
        </w:tc>
      </w:tr>
      <w:tr w:rsidR="00F206B7" w:rsidRPr="006C14F4" w14:paraId="7A205756" w14:textId="77777777" w:rsidTr="00B131D7">
        <w:trPr>
          <w:trHeight w:val="288"/>
        </w:trPr>
        <w:tc>
          <w:tcPr>
            <w:tcW w:w="1818" w:type="dxa"/>
            <w:vAlign w:val="center"/>
          </w:tcPr>
          <w:p w14:paraId="33576993"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3B79EFCD" w14:textId="77777777" w:rsidR="00F206B7" w:rsidRPr="00EC744A" w:rsidRDefault="00F206B7" w:rsidP="00F206B7">
            <w:pPr>
              <w:jc w:val="center"/>
              <w:rPr>
                <w:rFonts w:cs="Arial"/>
                <w:sz w:val="20"/>
              </w:rPr>
            </w:pPr>
            <w:r w:rsidRPr="00EC744A">
              <w:rPr>
                <w:rFonts w:cs="Arial"/>
                <w:sz w:val="20"/>
              </w:rPr>
              <w:t>DOKLR36</w:t>
            </w:r>
          </w:p>
        </w:tc>
        <w:tc>
          <w:tcPr>
            <w:tcW w:w="4596" w:type="dxa"/>
            <w:vAlign w:val="center"/>
          </w:tcPr>
          <w:p w14:paraId="4FF160ED" w14:textId="77777777" w:rsidR="00F206B7" w:rsidRPr="00EC744A" w:rsidDel="00150EE0" w:rsidRDefault="00F206B7" w:rsidP="00F206B7">
            <w:pPr>
              <w:jc w:val="center"/>
              <w:rPr>
                <w:rFonts w:cs="Arial"/>
                <w:sz w:val="20"/>
              </w:rPr>
            </w:pPr>
            <w:r w:rsidRPr="00EC744A">
              <w:rPr>
                <w:rFonts w:cs="Arial"/>
                <w:sz w:val="20"/>
              </w:rPr>
              <w:t>Contributory</w:t>
            </w:r>
          </w:p>
        </w:tc>
      </w:tr>
      <w:tr w:rsidR="00F206B7" w:rsidRPr="006C14F4" w14:paraId="38D60B9E" w14:textId="77777777" w:rsidTr="00B131D7">
        <w:trPr>
          <w:trHeight w:val="288"/>
        </w:trPr>
        <w:tc>
          <w:tcPr>
            <w:tcW w:w="1818" w:type="dxa"/>
            <w:vAlign w:val="center"/>
          </w:tcPr>
          <w:p w14:paraId="45C36605"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742D9751" w14:textId="77777777" w:rsidR="00F206B7" w:rsidRPr="00EC744A" w:rsidRDefault="00F206B7" w:rsidP="00F206B7">
            <w:pPr>
              <w:jc w:val="center"/>
              <w:rPr>
                <w:rFonts w:cs="Arial"/>
                <w:sz w:val="20"/>
              </w:rPr>
            </w:pPr>
            <w:r w:rsidRPr="00EC744A">
              <w:rPr>
                <w:rFonts w:cs="Arial"/>
                <w:sz w:val="20"/>
              </w:rPr>
              <w:t>DOKLR37</w:t>
            </w:r>
          </w:p>
        </w:tc>
        <w:tc>
          <w:tcPr>
            <w:tcW w:w="4596" w:type="dxa"/>
            <w:vAlign w:val="center"/>
          </w:tcPr>
          <w:p w14:paraId="141305E6"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471D45FB" w14:textId="77777777" w:rsidTr="00B131D7">
        <w:trPr>
          <w:trHeight w:val="288"/>
        </w:trPr>
        <w:tc>
          <w:tcPr>
            <w:tcW w:w="1818" w:type="dxa"/>
            <w:vAlign w:val="center"/>
          </w:tcPr>
          <w:p w14:paraId="068875AF"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3C17606A" w14:textId="77777777" w:rsidR="00F206B7" w:rsidRPr="00EC744A" w:rsidRDefault="00F206B7" w:rsidP="00F206B7">
            <w:pPr>
              <w:jc w:val="center"/>
              <w:rPr>
                <w:rFonts w:cs="Arial"/>
                <w:sz w:val="20"/>
              </w:rPr>
            </w:pPr>
            <w:r w:rsidRPr="00EC744A">
              <w:rPr>
                <w:rFonts w:cs="Arial"/>
                <w:sz w:val="20"/>
              </w:rPr>
              <w:t>DOKLM41</w:t>
            </w:r>
          </w:p>
        </w:tc>
        <w:tc>
          <w:tcPr>
            <w:tcW w:w="4596" w:type="dxa"/>
            <w:vAlign w:val="center"/>
          </w:tcPr>
          <w:p w14:paraId="67DA91EE"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1B87BB68" w14:textId="77777777" w:rsidTr="00B131D7">
        <w:trPr>
          <w:trHeight w:val="288"/>
        </w:trPr>
        <w:tc>
          <w:tcPr>
            <w:tcW w:w="1818" w:type="dxa"/>
            <w:vAlign w:val="center"/>
          </w:tcPr>
          <w:p w14:paraId="491284F3"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66834527" w14:textId="77777777" w:rsidR="00F206B7" w:rsidRPr="00EC744A" w:rsidRDefault="00F206B7" w:rsidP="00F206B7">
            <w:pPr>
              <w:jc w:val="center"/>
              <w:rPr>
                <w:rFonts w:cs="Arial"/>
                <w:sz w:val="20"/>
              </w:rPr>
            </w:pPr>
            <w:r w:rsidRPr="00EC744A">
              <w:rPr>
                <w:rFonts w:cs="Arial"/>
                <w:sz w:val="20"/>
              </w:rPr>
              <w:t>DOKLM51</w:t>
            </w:r>
          </w:p>
        </w:tc>
        <w:tc>
          <w:tcPr>
            <w:tcW w:w="4596" w:type="dxa"/>
            <w:vAlign w:val="center"/>
          </w:tcPr>
          <w:p w14:paraId="5500D211"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03EC7E0E" w14:textId="77777777" w:rsidTr="00B131D7">
        <w:trPr>
          <w:trHeight w:val="288"/>
        </w:trPr>
        <w:tc>
          <w:tcPr>
            <w:tcW w:w="1818" w:type="dxa"/>
            <w:vAlign w:val="center"/>
          </w:tcPr>
          <w:p w14:paraId="412D4778"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011B9366" w14:textId="77777777" w:rsidR="00F206B7" w:rsidRPr="00EC744A" w:rsidRDefault="00F206B7" w:rsidP="00F206B7">
            <w:pPr>
              <w:jc w:val="center"/>
              <w:rPr>
                <w:rFonts w:cs="Arial"/>
                <w:sz w:val="20"/>
              </w:rPr>
            </w:pPr>
            <w:r w:rsidRPr="00EC744A">
              <w:rPr>
                <w:rFonts w:cs="Arial"/>
                <w:sz w:val="20"/>
              </w:rPr>
              <w:t>DOKLR58</w:t>
            </w:r>
          </w:p>
        </w:tc>
        <w:tc>
          <w:tcPr>
            <w:tcW w:w="4596" w:type="dxa"/>
            <w:vAlign w:val="center"/>
          </w:tcPr>
          <w:p w14:paraId="19F26A80" w14:textId="77777777" w:rsidR="00F206B7" w:rsidRPr="00EC744A" w:rsidRDefault="00F206B7" w:rsidP="00F206B7">
            <w:pPr>
              <w:jc w:val="center"/>
              <w:rPr>
                <w:rFonts w:cs="Arial"/>
                <w:sz w:val="20"/>
              </w:rPr>
            </w:pPr>
            <w:r w:rsidRPr="00EC744A">
              <w:rPr>
                <w:rFonts w:cs="Arial"/>
                <w:sz w:val="20"/>
              </w:rPr>
              <w:t>Contributory</w:t>
            </w:r>
          </w:p>
        </w:tc>
      </w:tr>
      <w:tr w:rsidR="00F206B7" w:rsidRPr="006C14F4" w14:paraId="19B25F4D" w14:textId="77777777" w:rsidTr="00B131D7">
        <w:trPr>
          <w:trHeight w:val="288"/>
        </w:trPr>
        <w:tc>
          <w:tcPr>
            <w:tcW w:w="1818" w:type="dxa"/>
            <w:vAlign w:val="center"/>
          </w:tcPr>
          <w:p w14:paraId="22AC9DFE"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5335CC43" w14:textId="77777777" w:rsidR="00F206B7" w:rsidRPr="00EC744A" w:rsidRDefault="00F206B7" w:rsidP="00F206B7">
            <w:pPr>
              <w:jc w:val="center"/>
              <w:rPr>
                <w:rFonts w:cs="Arial"/>
                <w:sz w:val="20"/>
              </w:rPr>
            </w:pPr>
            <w:r w:rsidRPr="00EC744A">
              <w:rPr>
                <w:rFonts w:cs="Arial"/>
                <w:sz w:val="20"/>
              </w:rPr>
              <w:t>DOKLR54</w:t>
            </w:r>
          </w:p>
        </w:tc>
        <w:tc>
          <w:tcPr>
            <w:tcW w:w="4596" w:type="dxa"/>
            <w:vAlign w:val="center"/>
          </w:tcPr>
          <w:p w14:paraId="51EA0443"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3ED8BA4F" w14:textId="77777777" w:rsidTr="00B131D7">
        <w:trPr>
          <w:trHeight w:val="288"/>
        </w:trPr>
        <w:tc>
          <w:tcPr>
            <w:tcW w:w="1818" w:type="dxa"/>
            <w:vAlign w:val="center"/>
          </w:tcPr>
          <w:p w14:paraId="6AFEC218"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4A690A9B" w14:textId="77777777" w:rsidR="00F206B7" w:rsidRPr="00EC744A" w:rsidRDefault="00F206B7" w:rsidP="00F206B7">
            <w:pPr>
              <w:jc w:val="center"/>
              <w:rPr>
                <w:rFonts w:cs="Arial"/>
                <w:sz w:val="20"/>
              </w:rPr>
            </w:pPr>
            <w:r w:rsidRPr="00EC744A">
              <w:rPr>
                <w:rFonts w:cs="Arial"/>
                <w:sz w:val="20"/>
              </w:rPr>
              <w:t>DOKLM55</w:t>
            </w:r>
          </w:p>
        </w:tc>
        <w:tc>
          <w:tcPr>
            <w:tcW w:w="4596" w:type="dxa"/>
            <w:vAlign w:val="center"/>
          </w:tcPr>
          <w:p w14:paraId="3AC8A7C3"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56125026" w14:textId="77777777" w:rsidTr="00B131D7">
        <w:trPr>
          <w:trHeight w:val="288"/>
        </w:trPr>
        <w:tc>
          <w:tcPr>
            <w:tcW w:w="1818" w:type="dxa"/>
            <w:vAlign w:val="center"/>
          </w:tcPr>
          <w:p w14:paraId="1B7033B4"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3A7C5369" w14:textId="77777777" w:rsidR="00F206B7" w:rsidRPr="00EC744A" w:rsidRDefault="00F206B7" w:rsidP="00F206B7">
            <w:pPr>
              <w:jc w:val="center"/>
              <w:rPr>
                <w:rFonts w:cs="Arial"/>
                <w:sz w:val="20"/>
              </w:rPr>
            </w:pPr>
            <w:r w:rsidRPr="00EC744A">
              <w:rPr>
                <w:rFonts w:cs="Arial"/>
                <w:sz w:val="20"/>
              </w:rPr>
              <w:t>DOKLM56</w:t>
            </w:r>
          </w:p>
        </w:tc>
        <w:tc>
          <w:tcPr>
            <w:tcW w:w="4596" w:type="dxa"/>
            <w:vAlign w:val="center"/>
          </w:tcPr>
          <w:p w14:paraId="4E98C6E0" w14:textId="77777777" w:rsidR="00F206B7" w:rsidRPr="00EC744A" w:rsidRDefault="00F206B7" w:rsidP="00F206B7">
            <w:pPr>
              <w:jc w:val="center"/>
              <w:rPr>
                <w:rFonts w:cs="Arial"/>
                <w:sz w:val="20"/>
              </w:rPr>
            </w:pPr>
            <w:r w:rsidRPr="00EC744A">
              <w:rPr>
                <w:rFonts w:cs="Arial"/>
                <w:sz w:val="20"/>
              </w:rPr>
              <w:t>Voluntary</w:t>
            </w:r>
          </w:p>
        </w:tc>
      </w:tr>
      <w:tr w:rsidR="00F206B7" w:rsidRPr="006C14F4" w14:paraId="0F8E7A08" w14:textId="77777777" w:rsidTr="00B131D7">
        <w:trPr>
          <w:trHeight w:val="288"/>
        </w:trPr>
        <w:tc>
          <w:tcPr>
            <w:tcW w:w="1818" w:type="dxa"/>
            <w:vAlign w:val="center"/>
          </w:tcPr>
          <w:p w14:paraId="1799944E" w14:textId="77777777" w:rsidR="00F206B7" w:rsidRPr="003805CD" w:rsidRDefault="00F206B7" w:rsidP="00F206B7">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Pr="003805CD">
              <w:rPr>
                <w:rFonts w:cs="Arial"/>
                <w:sz w:val="18"/>
                <w:szCs w:val="18"/>
              </w:rPr>
            </w:r>
            <w:r w:rsidRPr="003805CD">
              <w:rPr>
                <w:rFonts w:cs="Arial"/>
                <w:sz w:val="18"/>
                <w:szCs w:val="18"/>
              </w:rPr>
              <w:fldChar w:fldCharType="end"/>
            </w:r>
          </w:p>
        </w:tc>
        <w:tc>
          <w:tcPr>
            <w:tcW w:w="4602" w:type="dxa"/>
            <w:gridSpan w:val="2"/>
            <w:vAlign w:val="center"/>
          </w:tcPr>
          <w:p w14:paraId="79DB2749" w14:textId="77777777" w:rsidR="00F206B7" w:rsidRPr="00EC744A" w:rsidRDefault="00F206B7" w:rsidP="00F206B7">
            <w:pPr>
              <w:jc w:val="center"/>
              <w:rPr>
                <w:rFonts w:cs="Arial"/>
                <w:sz w:val="20"/>
              </w:rPr>
            </w:pPr>
            <w:r w:rsidRPr="00EC744A">
              <w:rPr>
                <w:rFonts w:cs="Arial"/>
                <w:sz w:val="20"/>
              </w:rPr>
              <w:t>DOKLR60</w:t>
            </w:r>
          </w:p>
        </w:tc>
        <w:tc>
          <w:tcPr>
            <w:tcW w:w="4596" w:type="dxa"/>
            <w:vAlign w:val="center"/>
          </w:tcPr>
          <w:p w14:paraId="677F0923" w14:textId="77777777" w:rsidR="00F206B7" w:rsidRPr="00EC744A" w:rsidRDefault="00F206B7" w:rsidP="00F206B7">
            <w:pPr>
              <w:jc w:val="center"/>
              <w:rPr>
                <w:rFonts w:cs="Arial"/>
                <w:sz w:val="20"/>
              </w:rPr>
            </w:pPr>
            <w:r w:rsidRPr="00EC744A">
              <w:rPr>
                <w:rFonts w:cs="Arial"/>
                <w:sz w:val="20"/>
              </w:rPr>
              <w:t>Voluntary</w:t>
            </w:r>
          </w:p>
        </w:tc>
      </w:tr>
    </w:tbl>
    <w:p w14:paraId="67EC311D" w14:textId="77777777" w:rsidR="00426D64" w:rsidRPr="006C14F4" w:rsidRDefault="00426D64" w:rsidP="005F24FF">
      <w:pPr>
        <w:ind w:right="90"/>
        <w:rPr>
          <w:rFonts w:cs="Arial"/>
          <w:b/>
          <w:szCs w:val="22"/>
        </w:rPr>
      </w:pPr>
    </w:p>
    <w:p w14:paraId="6B2505D1" w14:textId="77777777" w:rsidR="005F24FF" w:rsidRPr="00565B86" w:rsidRDefault="00426D64" w:rsidP="00565B86">
      <w:pPr>
        <w:ind w:right="90"/>
        <w:rPr>
          <w:rFonts w:cs="Arial"/>
          <w:szCs w:val="22"/>
          <w:u w:val="single"/>
        </w:rPr>
      </w:pPr>
      <w:r w:rsidRPr="006C14F4">
        <w:rPr>
          <w:rFonts w:cs="Arial"/>
          <w:b/>
          <w:szCs w:val="22"/>
        </w:rPr>
        <w:t xml:space="preserve">Additional Information: </w:t>
      </w:r>
      <w:r w:rsidRPr="006C14F4">
        <w:rPr>
          <w:rFonts w:cs="Arial"/>
          <w:szCs w:val="22"/>
          <w:u w:val="single"/>
        </w:rPr>
        <w:fldChar w:fldCharType="begin">
          <w:ffData>
            <w:name w:val="Text713"/>
            <w:enabled/>
            <w:calcOnExit w:val="0"/>
            <w:textInput/>
          </w:ffData>
        </w:fldChar>
      </w:r>
      <w:r w:rsidRPr="006C14F4">
        <w:rPr>
          <w:rFonts w:cs="Arial"/>
          <w:szCs w:val="22"/>
          <w:u w:val="single"/>
        </w:rPr>
        <w:instrText xml:space="preserve"> FORMTEXT </w:instrText>
      </w:r>
      <w:r w:rsidRPr="006C14F4">
        <w:rPr>
          <w:rFonts w:cs="Arial"/>
          <w:szCs w:val="22"/>
          <w:u w:val="single"/>
        </w:rPr>
      </w:r>
      <w:r w:rsidRPr="006C14F4">
        <w:rPr>
          <w:rFonts w:cs="Arial"/>
          <w:szCs w:val="22"/>
          <w:u w:val="single"/>
        </w:rPr>
        <w:fldChar w:fldCharType="separate"/>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6C14F4">
        <w:rPr>
          <w:rFonts w:cs="Arial"/>
          <w:szCs w:val="22"/>
          <w:u w:val="single"/>
        </w:rPr>
        <w:fldChar w:fldCharType="end"/>
      </w:r>
    </w:p>
    <w:p w14:paraId="065D0C6E" w14:textId="77777777" w:rsidR="00730914" w:rsidRPr="006C14F4" w:rsidRDefault="003805CD" w:rsidP="00565B86">
      <w:pPr>
        <w:spacing w:before="240"/>
        <w:rPr>
          <w:rFonts w:cs="Arial"/>
        </w:rPr>
      </w:pPr>
      <w:r>
        <w:rPr>
          <w:rFonts w:cs="Arial"/>
          <w:b/>
          <w:sz w:val="20"/>
        </w:rPr>
        <w:lastRenderedPageBreak/>
        <w:t>EMPLOYER</w:t>
      </w:r>
      <w:r w:rsidR="00730914" w:rsidRPr="006C14F4">
        <w:rPr>
          <w:rFonts w:cs="Arial"/>
          <w:b/>
          <w:sz w:val="20"/>
        </w:rPr>
        <w:t xml:space="preserve"> STATEMENTS</w:t>
      </w:r>
      <w:r w:rsidR="00730914" w:rsidRPr="006C14F4">
        <w:rPr>
          <w:rFonts w:cs="Arial"/>
          <w:b/>
        </w:rPr>
        <w:t xml:space="preserve">  </w:t>
      </w:r>
    </w:p>
    <w:p w14:paraId="3AB281D9" w14:textId="77777777" w:rsidR="00730914"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ight="86" w:hanging="720"/>
        <w:jc w:val="both"/>
        <w:rPr>
          <w:rFonts w:cs="Arial"/>
          <w:sz w:val="20"/>
        </w:rPr>
      </w:pPr>
      <w:r>
        <w:rPr>
          <w:rFonts w:cs="Arial"/>
          <w:sz w:val="20"/>
        </w:rPr>
        <w:t xml:space="preserve">Employer </w:t>
      </w:r>
      <w:r w:rsidR="00730914" w:rsidRPr="006C14F4">
        <w:rPr>
          <w:rFonts w:cs="Arial"/>
          <w:sz w:val="20"/>
        </w:rPr>
        <w:t>understands that, unless otherwise specified in the Group Contract</w:t>
      </w:r>
      <w:r w:rsidR="007C2FA5" w:rsidRPr="006C14F4">
        <w:rPr>
          <w:rFonts w:cs="Arial"/>
          <w:sz w:val="20"/>
        </w:rPr>
        <w:t>/Agreement</w:t>
      </w:r>
      <w:r w:rsidR="00730914" w:rsidRPr="006C14F4">
        <w:rPr>
          <w:rFonts w:cs="Arial"/>
          <w:sz w:val="20"/>
        </w:rPr>
        <w:t xml:space="preserve">, only </w:t>
      </w:r>
      <w:r w:rsidR="00205E79" w:rsidRPr="006C14F4">
        <w:rPr>
          <w:rFonts w:cs="Arial"/>
          <w:sz w:val="20"/>
        </w:rPr>
        <w:t>E</w:t>
      </w:r>
      <w:r w:rsidR="00730914" w:rsidRPr="006C14F4">
        <w:rPr>
          <w:rFonts w:cs="Arial"/>
          <w:sz w:val="20"/>
        </w:rPr>
        <w:t xml:space="preserve">ligible </w:t>
      </w:r>
      <w:r w:rsidR="00205E79" w:rsidRPr="006C14F4">
        <w:rPr>
          <w:rFonts w:cs="Arial"/>
          <w:sz w:val="20"/>
        </w:rPr>
        <w:t xml:space="preserve">Persons </w:t>
      </w:r>
      <w:r w:rsidR="00730914" w:rsidRPr="006C14F4">
        <w:rPr>
          <w:rFonts w:cs="Arial"/>
          <w:sz w:val="20"/>
        </w:rPr>
        <w:t xml:space="preserve">and their Dependents are eligible for coverage. </w:t>
      </w:r>
      <w:r>
        <w:rPr>
          <w:rFonts w:cs="Arial"/>
          <w:sz w:val="20"/>
        </w:rPr>
        <w:t xml:space="preserve">Employer </w:t>
      </w:r>
      <w:r w:rsidR="00730914" w:rsidRPr="006C14F4">
        <w:rPr>
          <w:rFonts w:cs="Arial"/>
          <w:sz w:val="20"/>
        </w:rPr>
        <w:t xml:space="preserve">further agrees that eligibility </w:t>
      </w:r>
      <w:r w:rsidR="001C6849" w:rsidRPr="006C14F4">
        <w:rPr>
          <w:rFonts w:cs="Arial"/>
          <w:sz w:val="20"/>
        </w:rPr>
        <w:t xml:space="preserve">and </w:t>
      </w:r>
      <w:r w:rsidR="00730914" w:rsidRPr="006C14F4">
        <w:rPr>
          <w:rFonts w:cs="Arial"/>
          <w:sz w:val="20"/>
        </w:rPr>
        <w:t>participation requirements</w:t>
      </w:r>
      <w:r w:rsidR="00D23507" w:rsidRPr="006C14F4">
        <w:rPr>
          <w:rFonts w:cs="Arial"/>
          <w:sz w:val="20"/>
        </w:rPr>
        <w:t xml:space="preserve"> </w:t>
      </w:r>
      <w:r w:rsidR="00730914" w:rsidRPr="006C14F4">
        <w:rPr>
          <w:rFonts w:cs="Arial"/>
          <w:sz w:val="20"/>
        </w:rPr>
        <w:t xml:space="preserve">have been discussed with the </w:t>
      </w:r>
      <w:r w:rsidR="005D2C98" w:rsidRPr="006C14F4">
        <w:rPr>
          <w:rFonts w:cs="Arial"/>
          <w:sz w:val="20"/>
        </w:rPr>
        <w:t>producer</w:t>
      </w:r>
      <w:r w:rsidR="00730914" w:rsidRPr="006C14F4">
        <w:rPr>
          <w:rFonts w:cs="Arial"/>
          <w:sz w:val="20"/>
        </w:rPr>
        <w:t xml:space="preserve"> and have been explained to all Eligible Persons.</w:t>
      </w:r>
    </w:p>
    <w:p w14:paraId="6D2C29E9" w14:textId="77777777" w:rsidR="00730914"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730914" w:rsidRPr="006C14F4">
        <w:rPr>
          <w:rFonts w:cs="Arial"/>
          <w:sz w:val="20"/>
        </w:rPr>
        <w:t xml:space="preserve">agrees to notify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of ineligible persons immediately following their change in status from eligible to ineligible.</w:t>
      </w:r>
    </w:p>
    <w:p w14:paraId="5250C5CE" w14:textId="77777777" w:rsidR="00730914"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730914" w:rsidRPr="006C14F4">
        <w:rPr>
          <w:rFonts w:cs="Arial"/>
          <w:sz w:val="20"/>
        </w:rPr>
        <w:t xml:space="preserve">agrees to review all applications for completeness prior to submission to </w:t>
      </w:r>
      <w:r w:rsidR="004D00B5" w:rsidRPr="006C14F4">
        <w:rPr>
          <w:rFonts w:cs="Arial"/>
          <w:sz w:val="20"/>
        </w:rPr>
        <w:t>BCBSOK</w:t>
      </w:r>
      <w:r w:rsidR="00730914" w:rsidRPr="006C14F4">
        <w:rPr>
          <w:rFonts w:cs="Arial"/>
          <w:sz w:val="20"/>
        </w:rPr>
        <w:t xml:space="preserve">. </w:t>
      </w:r>
      <w:r>
        <w:rPr>
          <w:rFonts w:cs="Arial"/>
          <w:sz w:val="20"/>
        </w:rPr>
        <w:t xml:space="preserve">Employer </w:t>
      </w:r>
      <w:r w:rsidR="00730914" w:rsidRPr="006C14F4">
        <w:rPr>
          <w:rFonts w:cs="Arial"/>
          <w:sz w:val="20"/>
        </w:rPr>
        <w:t>applies for the coverage</w:t>
      </w:r>
      <w:r w:rsidR="00BB2DD9" w:rsidRPr="006C14F4">
        <w:rPr>
          <w:rFonts w:cs="Arial"/>
          <w:sz w:val="20"/>
        </w:rPr>
        <w:t>s</w:t>
      </w:r>
      <w:r w:rsidR="00730914" w:rsidRPr="006C14F4">
        <w:rPr>
          <w:rFonts w:cs="Arial"/>
          <w:sz w:val="20"/>
        </w:rPr>
        <w:t xml:space="preserve"> selected in this </w:t>
      </w:r>
      <w:r w:rsidR="00946A23" w:rsidRPr="006C14F4">
        <w:rPr>
          <w:rFonts w:cs="Arial"/>
          <w:sz w:val="20"/>
        </w:rPr>
        <w:t xml:space="preserve">Small Employer </w:t>
      </w:r>
      <w:r w:rsidR="00003C0F" w:rsidRPr="006C14F4">
        <w:rPr>
          <w:rFonts w:cs="Arial"/>
          <w:sz w:val="20"/>
        </w:rPr>
        <w:t>BPA</w:t>
      </w:r>
      <w:r w:rsidR="00730914" w:rsidRPr="006C14F4">
        <w:rPr>
          <w:rFonts w:cs="Arial"/>
          <w:sz w:val="20"/>
        </w:rPr>
        <w:t xml:space="preserve"> and provided in the Group Contract</w:t>
      </w:r>
      <w:r w:rsidR="009909DD" w:rsidRPr="006C14F4">
        <w:rPr>
          <w:rFonts w:cs="Arial"/>
          <w:sz w:val="20"/>
        </w:rPr>
        <w:t>/Agreement</w:t>
      </w:r>
      <w:r w:rsidR="00730914" w:rsidRPr="006C14F4">
        <w:rPr>
          <w:rFonts w:cs="Arial"/>
          <w:sz w:val="20"/>
        </w:rPr>
        <w:t xml:space="preserve"> and agrees that the obligation of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shall only include the Benefits described in the Group Contract</w:t>
      </w:r>
      <w:r w:rsidR="009909DD" w:rsidRPr="006C14F4">
        <w:rPr>
          <w:rFonts w:cs="Arial"/>
          <w:sz w:val="20"/>
        </w:rPr>
        <w:t>/Agreement</w:t>
      </w:r>
      <w:r w:rsidR="00730914" w:rsidRPr="006C14F4">
        <w:rPr>
          <w:rFonts w:cs="Arial"/>
          <w:sz w:val="20"/>
        </w:rPr>
        <w:t xml:space="preserve"> or as amended by any Amendments or Endorsements thereto.</w:t>
      </w:r>
    </w:p>
    <w:p w14:paraId="7FC15AE8" w14:textId="77777777" w:rsidR="00730914"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730914" w:rsidRPr="006C14F4">
        <w:rPr>
          <w:rFonts w:cs="Arial"/>
          <w:sz w:val="20"/>
        </w:rPr>
        <w:t xml:space="preserve">agrees to pay to </w:t>
      </w:r>
      <w:r w:rsidR="004D00B5" w:rsidRPr="006C14F4">
        <w:rPr>
          <w:rFonts w:cs="Arial"/>
          <w:sz w:val="20"/>
        </w:rPr>
        <w:t>BCBSOK</w:t>
      </w:r>
      <w:r w:rsidR="00730914" w:rsidRPr="006C14F4">
        <w:rPr>
          <w:rFonts w:cs="Arial"/>
          <w:sz w:val="20"/>
        </w:rPr>
        <w:t>, in advance, the premiums specified in the Group Billing Statement on behalf of each Eligible Person covered under the Group Contract</w:t>
      </w:r>
      <w:r w:rsidR="009909DD" w:rsidRPr="006C14F4">
        <w:rPr>
          <w:rFonts w:cs="Arial"/>
          <w:sz w:val="20"/>
        </w:rPr>
        <w:t>/Agreement</w:t>
      </w:r>
      <w:r w:rsidR="00730914" w:rsidRPr="006C14F4">
        <w:rPr>
          <w:rFonts w:cs="Arial"/>
          <w:sz w:val="20"/>
        </w:rPr>
        <w:t>.</w:t>
      </w:r>
    </w:p>
    <w:p w14:paraId="37C965C6" w14:textId="77777777" w:rsidR="00730914"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730914" w:rsidRPr="006C14F4">
        <w:rPr>
          <w:rFonts w:cs="Arial"/>
          <w:sz w:val="20"/>
        </w:rPr>
        <w:t xml:space="preserve">agrees that, in the making of this Application, it is acting for and </w:t>
      </w:r>
      <w:r w:rsidR="00F961AB">
        <w:rPr>
          <w:rFonts w:cs="Arial"/>
          <w:sz w:val="20"/>
        </w:rPr>
        <w:t>on</w:t>
      </w:r>
      <w:r w:rsidR="00F961AB" w:rsidRPr="006C14F4">
        <w:rPr>
          <w:rFonts w:cs="Arial"/>
          <w:sz w:val="20"/>
        </w:rPr>
        <w:t xml:space="preserve"> </w:t>
      </w:r>
      <w:r w:rsidR="00730914" w:rsidRPr="006C14F4">
        <w:rPr>
          <w:rFonts w:cs="Arial"/>
          <w:sz w:val="20"/>
        </w:rPr>
        <w:t xml:space="preserve">behalf of itself and as the agent and representative of its Eligible Persons, and it is agreed and understood that the </w:t>
      </w:r>
      <w:r>
        <w:rPr>
          <w:rFonts w:cs="Arial"/>
          <w:sz w:val="20"/>
        </w:rPr>
        <w:t xml:space="preserve">Employer </w:t>
      </w:r>
      <w:r w:rsidR="00730914" w:rsidRPr="006C14F4">
        <w:rPr>
          <w:rFonts w:cs="Arial"/>
          <w:sz w:val="20"/>
        </w:rPr>
        <w:t xml:space="preserve">is not the agent or representative of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for any purpose of this Application or any Group Contract</w:t>
      </w:r>
      <w:r w:rsidR="009909DD" w:rsidRPr="006C14F4">
        <w:rPr>
          <w:rFonts w:cs="Arial"/>
          <w:sz w:val="20"/>
        </w:rPr>
        <w:t>/Agreement</w:t>
      </w:r>
      <w:r w:rsidR="00730914" w:rsidRPr="006C14F4">
        <w:rPr>
          <w:rFonts w:cs="Arial"/>
          <w:sz w:val="20"/>
        </w:rPr>
        <w:t xml:space="preserve"> issued pursuant to this Application.</w:t>
      </w:r>
    </w:p>
    <w:p w14:paraId="4452418F" w14:textId="77777777" w:rsidR="00730914"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730914" w:rsidRPr="006C14F4">
        <w:rPr>
          <w:rFonts w:cs="Arial"/>
          <w:sz w:val="20"/>
        </w:rPr>
        <w:t>agrees to deliver to its Eligible Persons covered under the Group Contract</w:t>
      </w:r>
      <w:r w:rsidR="009909DD" w:rsidRPr="006C14F4">
        <w:rPr>
          <w:rFonts w:cs="Arial"/>
          <w:sz w:val="20"/>
        </w:rPr>
        <w:t>/Agreement</w:t>
      </w:r>
      <w:r w:rsidR="00730914" w:rsidRPr="006C14F4">
        <w:rPr>
          <w:rFonts w:cs="Arial"/>
          <w:sz w:val="20"/>
        </w:rPr>
        <w:t xml:space="preserve"> individual Certificate of Benefits</w:t>
      </w:r>
      <w:r w:rsidR="009909DD" w:rsidRPr="006C14F4">
        <w:rPr>
          <w:rFonts w:cs="Arial"/>
          <w:sz w:val="20"/>
        </w:rPr>
        <w:t>/Member Handbooks</w:t>
      </w:r>
      <w:r w:rsidR="00730914" w:rsidRPr="006C14F4">
        <w:rPr>
          <w:rFonts w:cs="Arial"/>
          <w:sz w:val="20"/>
        </w:rPr>
        <w:t xml:space="preserve"> and Identification Cards and any other relevant materials as may be furnished by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for distribution.</w:t>
      </w:r>
    </w:p>
    <w:p w14:paraId="22A9E29E" w14:textId="77777777" w:rsidR="004D00B5"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730914" w:rsidRPr="006C14F4">
        <w:rPr>
          <w:rFonts w:cs="Arial"/>
          <w:sz w:val="20"/>
        </w:rPr>
        <w:t xml:space="preserve">agrees to receive on behalf of its covered Eligible Persons all notices delivered by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 xml:space="preserve">and to forward such notices to the </w:t>
      </w:r>
      <w:r w:rsidR="00544E65">
        <w:rPr>
          <w:rFonts w:cs="Arial"/>
          <w:sz w:val="20"/>
        </w:rPr>
        <w:t>applicable recipient(s)</w:t>
      </w:r>
      <w:r w:rsidR="00730914" w:rsidRPr="006C14F4">
        <w:rPr>
          <w:rFonts w:cs="Arial"/>
          <w:sz w:val="20"/>
        </w:rPr>
        <w:t>at their last known address.</w:t>
      </w:r>
    </w:p>
    <w:p w14:paraId="6A678ECE" w14:textId="77777777" w:rsidR="00E01948" w:rsidRPr="006C14F4"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E01948" w:rsidRPr="006C14F4">
        <w:rPr>
          <w:rFonts w:cs="Arial"/>
          <w:sz w:val="20"/>
        </w:rPr>
        <w:t xml:space="preserve">agrees the </w:t>
      </w:r>
      <w:r w:rsidR="005D2C98" w:rsidRPr="006C14F4">
        <w:rPr>
          <w:rFonts w:cs="Arial"/>
          <w:sz w:val="20"/>
        </w:rPr>
        <w:t>producer</w:t>
      </w:r>
      <w:r w:rsidR="00E01948" w:rsidRPr="006C14F4">
        <w:rPr>
          <w:rFonts w:cs="Arial"/>
          <w:sz w:val="20"/>
        </w:rPr>
        <w:t xml:space="preserve">(s) or agency(ies), specified in writing by the Employer as its </w:t>
      </w:r>
      <w:r w:rsidR="00652C46" w:rsidRPr="006C14F4">
        <w:rPr>
          <w:rFonts w:cs="Arial"/>
          <w:sz w:val="20"/>
        </w:rPr>
        <w:t>Producer</w:t>
      </w:r>
      <w:r w:rsidR="00E01948" w:rsidRPr="006C14F4">
        <w:rPr>
          <w:rFonts w:cs="Arial"/>
          <w:sz w:val="20"/>
        </w:rPr>
        <w:t xml:space="preserve"> of Record (</w:t>
      </w:r>
      <w:r w:rsidR="00652C46" w:rsidRPr="006C14F4">
        <w:rPr>
          <w:rFonts w:cs="Arial"/>
          <w:sz w:val="20"/>
        </w:rPr>
        <w:t>P</w:t>
      </w:r>
      <w:r w:rsidR="00E01948" w:rsidRPr="006C14F4">
        <w:rPr>
          <w:rFonts w:cs="Arial"/>
          <w:sz w:val="20"/>
        </w:rPr>
        <w:t xml:space="preserve">OR) is authorized by the Employer to act as its representative in negotiations with and to receive commissions from BCBSOK and HCSC subsidiaries for Employer’s employee benefit programs. The </w:t>
      </w:r>
      <w:r w:rsidR="00652C46" w:rsidRPr="006C14F4">
        <w:rPr>
          <w:rFonts w:cs="Arial"/>
          <w:sz w:val="20"/>
        </w:rPr>
        <w:t>P</w:t>
      </w:r>
      <w:r w:rsidR="00E01948" w:rsidRPr="006C14F4">
        <w:rPr>
          <w:rFonts w:cs="Arial"/>
          <w:sz w:val="20"/>
        </w:rPr>
        <w:t xml:space="preserve">OR is authorized by the Employer to perform membership </w:t>
      </w:r>
      <w:r w:rsidR="00D12785" w:rsidRPr="006C14F4">
        <w:rPr>
          <w:rFonts w:cs="Arial"/>
          <w:sz w:val="20"/>
        </w:rPr>
        <w:t xml:space="preserve">transactions on behalf of </w:t>
      </w:r>
      <w:r w:rsidR="00FF136E" w:rsidRPr="006C14F4">
        <w:rPr>
          <w:rFonts w:cs="Arial"/>
          <w:sz w:val="20"/>
        </w:rPr>
        <w:t>Employer and</w:t>
      </w:r>
      <w:r w:rsidR="00D12785" w:rsidRPr="006C14F4">
        <w:rPr>
          <w:rFonts w:cs="Arial"/>
          <w:sz w:val="20"/>
        </w:rPr>
        <w:t xml:space="preserve"> is authorized to conduct such transactions through the Employer’s web portal known as Blue Access for Employers (BAE). The appointment will remain in effect until withdrawn or superseded in writing by Employer.</w:t>
      </w:r>
    </w:p>
    <w:p w14:paraId="21DE52A6" w14:textId="77777777" w:rsidR="000213D8" w:rsidRPr="00A67450" w:rsidRDefault="003805CD"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Pr>
          <w:rFonts w:cs="Arial"/>
          <w:sz w:val="20"/>
        </w:rPr>
        <w:t xml:space="preserve">Employer </w:t>
      </w:r>
      <w:r w:rsidR="000213D8" w:rsidRPr="00A67450">
        <w:rPr>
          <w:rFonts w:cs="Arial"/>
          <w:sz w:val="20"/>
        </w:rPr>
        <w:t xml:space="preserve">understands the effective date of termination for a person who ceases to meet the definition of </w:t>
      </w:r>
      <w:r w:rsidR="00205E79" w:rsidRPr="00A67450">
        <w:rPr>
          <w:rFonts w:cs="Arial"/>
          <w:sz w:val="20"/>
        </w:rPr>
        <w:t>E</w:t>
      </w:r>
      <w:r w:rsidR="000213D8" w:rsidRPr="00A67450">
        <w:rPr>
          <w:rFonts w:cs="Arial"/>
          <w:sz w:val="20"/>
        </w:rPr>
        <w:t xml:space="preserve">ligible </w:t>
      </w:r>
      <w:r w:rsidR="00205E79" w:rsidRPr="00A67450">
        <w:rPr>
          <w:rFonts w:cs="Arial"/>
          <w:sz w:val="20"/>
        </w:rPr>
        <w:t>P</w:t>
      </w:r>
      <w:r w:rsidR="000213D8" w:rsidRPr="00A67450">
        <w:rPr>
          <w:rFonts w:cs="Arial"/>
          <w:sz w:val="20"/>
        </w:rPr>
        <w:t xml:space="preserve">erson is the end of the coverage period (billing cycle) during which the person ceases to meet the definition of </w:t>
      </w:r>
      <w:r w:rsidR="004F16DE" w:rsidRPr="00A67450">
        <w:rPr>
          <w:rFonts w:cs="Arial"/>
          <w:sz w:val="20"/>
        </w:rPr>
        <w:t>E</w:t>
      </w:r>
      <w:r w:rsidR="000213D8" w:rsidRPr="00A67450">
        <w:rPr>
          <w:rFonts w:cs="Arial"/>
          <w:sz w:val="20"/>
        </w:rPr>
        <w:t xml:space="preserve">ligible </w:t>
      </w:r>
      <w:r w:rsidR="004F16DE" w:rsidRPr="00A67450">
        <w:rPr>
          <w:rFonts w:cs="Arial"/>
          <w:sz w:val="20"/>
        </w:rPr>
        <w:t>P</w:t>
      </w:r>
      <w:r w:rsidR="000213D8" w:rsidRPr="00A67450">
        <w:rPr>
          <w:rFonts w:cs="Arial"/>
          <w:sz w:val="20"/>
        </w:rPr>
        <w:t>erson.</w:t>
      </w:r>
    </w:p>
    <w:p w14:paraId="69156DAA" w14:textId="77777777" w:rsidR="000D2344" w:rsidRPr="006C14F4" w:rsidRDefault="000D2344"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sidRPr="00A67450">
        <w:rPr>
          <w:rFonts w:cs="Arial"/>
          <w:bCs/>
          <w:sz w:val="20"/>
        </w:rPr>
        <w:t xml:space="preserve">Any reference in the eligibility section of this Small Employer </w:t>
      </w:r>
      <w:r w:rsidR="00003C0F" w:rsidRPr="00A67450">
        <w:rPr>
          <w:rFonts w:cs="Arial"/>
          <w:bCs/>
          <w:sz w:val="20"/>
        </w:rPr>
        <w:t>BPA</w:t>
      </w:r>
      <w:r w:rsidRPr="00A67450">
        <w:rPr>
          <w:rFonts w:cs="Arial"/>
          <w:bCs/>
          <w:sz w:val="20"/>
        </w:rPr>
        <w:t xml:space="preserve"> to the waiting period means the waiting period an Employee must satisfy </w:t>
      </w:r>
      <w:proofErr w:type="gramStart"/>
      <w:r w:rsidRPr="00A67450">
        <w:rPr>
          <w:rFonts w:cs="Arial"/>
          <w:bCs/>
          <w:sz w:val="20"/>
        </w:rPr>
        <w:t>in order for</w:t>
      </w:r>
      <w:proofErr w:type="gramEnd"/>
      <w:r w:rsidRPr="00A67450">
        <w:rPr>
          <w:rFonts w:cs="Arial"/>
          <w:bCs/>
          <w:sz w:val="20"/>
        </w:rPr>
        <w:t xml:space="preserve"> coverage to become effective. </w:t>
      </w:r>
      <w:r w:rsidR="00BC4A4F" w:rsidRPr="00A67450">
        <w:rPr>
          <w:rFonts w:cs="Arial"/>
          <w:bCs/>
          <w:sz w:val="20"/>
        </w:rPr>
        <w:t>The</w:t>
      </w:r>
      <w:r w:rsidRPr="00A67450">
        <w:rPr>
          <w:rFonts w:cs="Arial"/>
          <w:bCs/>
          <w:sz w:val="20"/>
        </w:rPr>
        <w:t xml:space="preserve"> selected waiting period must not result in an effective date that exceeds </w:t>
      </w:r>
      <w:r w:rsidR="000E79CC" w:rsidRPr="00A67450">
        <w:rPr>
          <w:rFonts w:cs="Arial"/>
          <w:bCs/>
          <w:sz w:val="20"/>
        </w:rPr>
        <w:t xml:space="preserve">ninety-one (91) </w:t>
      </w:r>
      <w:r w:rsidRPr="00A67450">
        <w:rPr>
          <w:rFonts w:cs="Arial"/>
          <w:bCs/>
          <w:sz w:val="20"/>
        </w:rPr>
        <w:t>days from</w:t>
      </w:r>
      <w:r w:rsidRPr="006C14F4">
        <w:rPr>
          <w:rFonts w:cs="Arial"/>
          <w:bCs/>
          <w:color w:val="000000"/>
          <w:sz w:val="20"/>
        </w:rPr>
        <w:t xml:space="preserve"> the date an Eligible Person becomes eligible for coverage. </w:t>
      </w:r>
    </w:p>
    <w:p w14:paraId="761CF7E8" w14:textId="77777777" w:rsidR="006F7DD7" w:rsidRPr="00565B86" w:rsidRDefault="006F7DD7"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sidRPr="00565B86">
        <w:rPr>
          <w:rFonts w:cs="Arial"/>
          <w:b/>
          <w:sz w:val="20"/>
        </w:rPr>
        <w:t>Limiting Age for covered children:</w:t>
      </w:r>
      <w:r w:rsidR="00565B86" w:rsidRPr="00565B86">
        <w:rPr>
          <w:rFonts w:cs="Arial"/>
          <w:b/>
          <w:sz w:val="20"/>
        </w:rPr>
        <w:t xml:space="preserve"> </w:t>
      </w:r>
      <w:r w:rsidRPr="00565B86">
        <w:rPr>
          <w:rFonts w:cs="Arial"/>
          <w:sz w:val="20"/>
        </w:rPr>
        <w:t xml:space="preserve">Dependent children are eligible for coverage until their </w:t>
      </w:r>
      <w:r w:rsidR="005378B7" w:rsidRPr="00565B86">
        <w:rPr>
          <w:rFonts w:cs="Arial"/>
          <w:sz w:val="20"/>
        </w:rPr>
        <w:t>twenty-sixth (</w:t>
      </w:r>
      <w:r w:rsidRPr="00565B86">
        <w:rPr>
          <w:rFonts w:cs="Arial"/>
          <w:sz w:val="20"/>
        </w:rPr>
        <w:t>26</w:t>
      </w:r>
      <w:r w:rsidRPr="00565B86">
        <w:rPr>
          <w:rFonts w:cs="Arial"/>
          <w:sz w:val="20"/>
          <w:vertAlign w:val="superscript"/>
        </w:rPr>
        <w:t>th</w:t>
      </w:r>
      <w:r w:rsidR="005378B7" w:rsidRPr="00565B86">
        <w:rPr>
          <w:rFonts w:cs="Arial"/>
          <w:sz w:val="20"/>
        </w:rPr>
        <w:t>)</w:t>
      </w:r>
      <w:r w:rsidRPr="00565B86">
        <w:rPr>
          <w:rFonts w:cs="Arial"/>
          <w:sz w:val="20"/>
        </w:rPr>
        <w:t xml:space="preserve"> birthday. Dependent </w:t>
      </w:r>
      <w:r w:rsidR="00BC4A4F" w:rsidRPr="00565B86">
        <w:rPr>
          <w:rFonts w:cs="Arial"/>
          <w:sz w:val="20"/>
        </w:rPr>
        <w:t>Child</w:t>
      </w:r>
      <w:r w:rsidRPr="00565B86">
        <w:rPr>
          <w:rFonts w:cs="Arial"/>
          <w:sz w:val="20"/>
        </w:rPr>
        <w:t xml:space="preserve">, used hereafter, means a natural child, a stepchild, an eligible foster child, an adopted child or child placed for adoption (including a child for whom the </w:t>
      </w:r>
      <w:r w:rsidR="00205E79" w:rsidRPr="00565B86">
        <w:rPr>
          <w:rFonts w:cs="Arial"/>
          <w:sz w:val="20"/>
        </w:rPr>
        <w:t>Eligible Person</w:t>
      </w:r>
      <w:r w:rsidR="00205E79" w:rsidRPr="00565B86" w:rsidDel="00205E79">
        <w:rPr>
          <w:rFonts w:cs="Arial"/>
          <w:sz w:val="20"/>
        </w:rPr>
        <w:t xml:space="preserve"> </w:t>
      </w:r>
      <w:r w:rsidRPr="00565B86">
        <w:rPr>
          <w:rFonts w:cs="Arial"/>
          <w:sz w:val="20"/>
        </w:rPr>
        <w:t xml:space="preserve">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w:t>
      </w:r>
      <w:r w:rsidR="00205E79" w:rsidRPr="00565B86">
        <w:rPr>
          <w:rFonts w:cs="Arial"/>
          <w:sz w:val="20"/>
        </w:rPr>
        <w:t>Eligible Person</w:t>
      </w:r>
      <w:r w:rsidR="00205E79" w:rsidRPr="00565B86" w:rsidDel="00205E79">
        <w:rPr>
          <w:rFonts w:cs="Arial"/>
          <w:sz w:val="20"/>
        </w:rPr>
        <w:t xml:space="preserve"> </w:t>
      </w:r>
      <w:r w:rsidRPr="00565B86">
        <w:rPr>
          <w:rFonts w:cs="Arial"/>
          <w:sz w:val="20"/>
        </w:rPr>
        <w:t xml:space="preserve">or spouse (or Domestic Partner, if Domestic Partner coverage is elected) is also considered a Dependent child under the Group Health Plan, provided proof of dependency is provided with the child’s application. </w:t>
      </w:r>
    </w:p>
    <w:p w14:paraId="505F87BA" w14:textId="77777777" w:rsidR="00CE7B48" w:rsidRPr="002F0BAF" w:rsidRDefault="00CE7B48" w:rsidP="00565B86">
      <w:pPr>
        <w:numPr>
          <w:ilvl w:val="0"/>
          <w:numId w:val="1"/>
        </w:numPr>
        <w:tabs>
          <w:tab w:val="clear" w:pos="1170"/>
          <w:tab w:val="num" w:pos="720"/>
          <w:tab w:val="left" w:pos="10710"/>
        </w:tabs>
        <w:autoSpaceDE w:val="0"/>
        <w:autoSpaceDN w:val="0"/>
        <w:adjustRightInd w:val="0"/>
        <w:spacing w:before="240"/>
        <w:ind w:left="720" w:right="86" w:hanging="720"/>
        <w:jc w:val="both"/>
        <w:rPr>
          <w:rFonts w:cs="Arial"/>
          <w:sz w:val="20"/>
        </w:rPr>
      </w:pPr>
      <w:bookmarkStart w:id="3" w:name="_Hlk41042591"/>
      <w:r w:rsidRPr="002F0BAF">
        <w:rPr>
          <w:rFonts w:cs="Arial"/>
          <w:b/>
          <w:sz w:val="20"/>
        </w:rPr>
        <w:lastRenderedPageBreak/>
        <w:t>Disabled Dependent</w:t>
      </w:r>
      <w:r w:rsidRPr="002F0BAF">
        <w:rPr>
          <w:rFonts w:cs="Arial"/>
          <w:sz w:val="20"/>
        </w:rPr>
        <w:t xml:space="preserve">: </w:t>
      </w:r>
      <w:r w:rsidR="005378B7" w:rsidRPr="002F0BAF">
        <w:rPr>
          <w:rFonts w:cs="Arial"/>
          <w:sz w:val="20"/>
        </w:rPr>
        <w:t>Disabled Dependent means a</w:t>
      </w:r>
      <w:r w:rsidRPr="002F0BAF">
        <w:rPr>
          <w:rFonts w:cs="Arial"/>
          <w:sz w:val="20"/>
        </w:rPr>
        <w:t xml:space="preserve"> child who is medically certified as disabled and dependent upon the Employee or his/her spouse </w:t>
      </w:r>
      <w:r w:rsidR="00E65AA0" w:rsidRPr="002F0BAF">
        <w:rPr>
          <w:rFonts w:cs="Arial"/>
          <w:sz w:val="20"/>
        </w:rPr>
        <w:t>(or Domestic Partner if Domestic Partner coverage is elected)</w:t>
      </w:r>
      <w:r w:rsidR="00BF5316" w:rsidRPr="002F0BAF">
        <w:rPr>
          <w:rFonts w:cs="Arial"/>
          <w:sz w:val="20"/>
        </w:rPr>
        <w:t>.</w:t>
      </w:r>
      <w:r w:rsidR="00BF5316" w:rsidRPr="002F0BAF" w:rsidDel="00BF5316">
        <w:rPr>
          <w:rFonts w:cs="Arial"/>
          <w:sz w:val="20"/>
        </w:rPr>
        <w:t xml:space="preserve"> </w:t>
      </w:r>
      <w:r w:rsidR="00FB28D4" w:rsidRPr="002F0BAF">
        <w:rPr>
          <w:rFonts w:cs="Arial"/>
          <w:sz w:val="20"/>
        </w:rPr>
        <w:t xml:space="preserve"> </w:t>
      </w:r>
      <w:r w:rsidRPr="002F0BAF">
        <w:rPr>
          <w:rFonts w:cs="Arial"/>
          <w:sz w:val="20"/>
        </w:rPr>
        <w:t xml:space="preserve">A </w:t>
      </w:r>
      <w:r w:rsidR="00982C6C" w:rsidRPr="002F0BAF">
        <w:rPr>
          <w:rFonts w:cs="Arial"/>
          <w:sz w:val="20"/>
        </w:rPr>
        <w:t>d</w:t>
      </w:r>
      <w:r w:rsidRPr="002F0BAF">
        <w:rPr>
          <w:rFonts w:cs="Arial"/>
          <w:sz w:val="20"/>
        </w:rPr>
        <w:t xml:space="preserve">isabled Dependent is eligible to </w:t>
      </w:r>
      <w:r w:rsidRPr="002F0BAF">
        <w:rPr>
          <w:rFonts w:cs="Arial"/>
          <w:bCs/>
          <w:iCs/>
          <w:sz w:val="20"/>
        </w:rPr>
        <w:t>continue</w:t>
      </w:r>
      <w:r w:rsidRPr="002F0BAF">
        <w:rPr>
          <w:rFonts w:cs="Arial"/>
          <w:sz w:val="20"/>
        </w:rPr>
        <w:t xml:space="preserve"> coverage beyond the limiting age, provided the disability began before the child attained the age of </w:t>
      </w:r>
      <w:r w:rsidR="005378B7" w:rsidRPr="002F0BAF">
        <w:rPr>
          <w:rFonts w:cs="Arial"/>
          <w:sz w:val="20"/>
        </w:rPr>
        <w:t>twenty-six (</w:t>
      </w:r>
      <w:r w:rsidRPr="002F0BAF">
        <w:rPr>
          <w:rFonts w:cs="Arial"/>
          <w:sz w:val="20"/>
        </w:rPr>
        <w:t>26</w:t>
      </w:r>
      <w:r w:rsidR="005378B7" w:rsidRPr="002F0BAF">
        <w:rPr>
          <w:rFonts w:cs="Arial"/>
          <w:sz w:val="20"/>
        </w:rPr>
        <w:t>)</w:t>
      </w:r>
      <w:r w:rsidRPr="002F0BAF">
        <w:rPr>
          <w:rFonts w:cs="Arial"/>
          <w:sz w:val="20"/>
        </w:rPr>
        <w:t xml:space="preserve">. A </w:t>
      </w:r>
      <w:r w:rsidR="00982C6C" w:rsidRPr="002F0BAF">
        <w:rPr>
          <w:rFonts w:cs="Arial"/>
          <w:sz w:val="20"/>
        </w:rPr>
        <w:t>d</w:t>
      </w:r>
      <w:r w:rsidRPr="002F0BAF">
        <w:rPr>
          <w:rFonts w:cs="Arial"/>
          <w:sz w:val="20"/>
        </w:rPr>
        <w:t xml:space="preserve">isabled Dependent is eligible to </w:t>
      </w:r>
      <w:r w:rsidRPr="002F0BAF">
        <w:rPr>
          <w:rFonts w:cs="Arial"/>
          <w:bCs/>
          <w:iCs/>
          <w:sz w:val="20"/>
        </w:rPr>
        <w:t>add</w:t>
      </w:r>
      <w:r w:rsidRPr="002F0BAF">
        <w:rPr>
          <w:rFonts w:cs="Arial"/>
          <w:sz w:val="20"/>
        </w:rPr>
        <w:t xml:space="preserve"> coverage beyond the limiting age, provided the disability began before the child attained the age of </w:t>
      </w:r>
      <w:r w:rsidR="005378B7" w:rsidRPr="002F0BAF">
        <w:rPr>
          <w:rFonts w:cs="Arial"/>
          <w:sz w:val="20"/>
        </w:rPr>
        <w:t>twenty-six (</w:t>
      </w:r>
      <w:r w:rsidRPr="002F0BAF">
        <w:rPr>
          <w:rFonts w:cs="Arial"/>
          <w:sz w:val="20"/>
        </w:rPr>
        <w:t>26</w:t>
      </w:r>
      <w:r w:rsidR="005378B7" w:rsidRPr="002F0BAF">
        <w:rPr>
          <w:rFonts w:cs="Arial"/>
          <w:sz w:val="20"/>
        </w:rPr>
        <w:t>)</w:t>
      </w:r>
      <w:r w:rsidRPr="002F0BAF">
        <w:rPr>
          <w:rFonts w:cs="Arial"/>
          <w:sz w:val="20"/>
        </w:rPr>
        <w:t xml:space="preserve"> and proof of coverage as a disabled </w:t>
      </w:r>
      <w:r w:rsidR="00167151" w:rsidRPr="002F0BAF">
        <w:rPr>
          <w:rFonts w:cs="Arial"/>
          <w:sz w:val="20"/>
        </w:rPr>
        <w:t>D</w:t>
      </w:r>
      <w:r w:rsidRPr="002F0BAF">
        <w:rPr>
          <w:rFonts w:cs="Arial"/>
          <w:sz w:val="20"/>
        </w:rPr>
        <w:t>ependent is provided.</w:t>
      </w:r>
    </w:p>
    <w:p w14:paraId="7BE6BB91" w14:textId="77777777" w:rsidR="00CE7B48" w:rsidRPr="007672F3" w:rsidRDefault="00CE7B48" w:rsidP="00565B86">
      <w:pPr>
        <w:tabs>
          <w:tab w:val="num" w:pos="720"/>
          <w:tab w:val="left" w:pos="10710"/>
        </w:tabs>
        <w:autoSpaceDE w:val="0"/>
        <w:autoSpaceDN w:val="0"/>
        <w:adjustRightInd w:val="0"/>
        <w:spacing w:before="240"/>
        <w:ind w:left="720" w:right="86" w:hanging="720"/>
        <w:jc w:val="both"/>
      </w:pPr>
      <w:r>
        <w:rPr>
          <w:rFonts w:cs="Arial"/>
          <w:sz w:val="20"/>
        </w:rPr>
        <w:tab/>
        <w:t xml:space="preserve">Certification Review is </w:t>
      </w:r>
      <w:r w:rsidR="006F025F">
        <w:rPr>
          <w:rFonts w:cs="Arial"/>
          <w:sz w:val="20"/>
        </w:rPr>
        <w:t xml:space="preserve">administered </w:t>
      </w:r>
      <w:r>
        <w:rPr>
          <w:rFonts w:cs="Arial"/>
          <w:sz w:val="20"/>
        </w:rPr>
        <w:t>by BCBSOK; a Disabled Dependent Certification Form must be submitted to BCBSOK.</w:t>
      </w:r>
    </w:p>
    <w:bookmarkEnd w:id="3"/>
    <w:p w14:paraId="5DB69113" w14:textId="77777777" w:rsidR="005F24FF" w:rsidRDefault="005F24FF" w:rsidP="005F24FF">
      <w:pPr>
        <w:tabs>
          <w:tab w:val="left" w:pos="10710"/>
        </w:tabs>
        <w:ind w:right="90"/>
        <w:rPr>
          <w:rFonts w:cs="Arial"/>
          <w:b/>
          <w:sz w:val="20"/>
        </w:rPr>
      </w:pPr>
    </w:p>
    <w:p w14:paraId="3FE87938" w14:textId="77777777" w:rsidR="00C75B9C" w:rsidRDefault="00C75B9C" w:rsidP="005F24FF">
      <w:pPr>
        <w:tabs>
          <w:tab w:val="left" w:pos="10710"/>
        </w:tabs>
        <w:ind w:right="90"/>
        <w:rPr>
          <w:rFonts w:cs="Arial"/>
          <w:b/>
          <w:sz w:val="20"/>
        </w:rPr>
      </w:pPr>
    </w:p>
    <w:p w14:paraId="547F21B9" w14:textId="77777777" w:rsidR="00737E10" w:rsidRPr="006C14F4" w:rsidRDefault="00737E10" w:rsidP="005F24FF">
      <w:pPr>
        <w:tabs>
          <w:tab w:val="left" w:pos="10710"/>
        </w:tabs>
        <w:ind w:right="90"/>
        <w:rPr>
          <w:rFonts w:cs="Arial"/>
          <w:b/>
          <w:sz w:val="20"/>
        </w:rPr>
      </w:pPr>
      <w:r w:rsidRPr="006C14F4">
        <w:rPr>
          <w:rFonts w:cs="Arial"/>
          <w:b/>
          <w:sz w:val="20"/>
        </w:rPr>
        <w:t>OTHER PROVISIONS:</w:t>
      </w:r>
    </w:p>
    <w:p w14:paraId="2C3DA1E1" w14:textId="77777777" w:rsidR="00737E10" w:rsidRPr="00F206B7" w:rsidRDefault="00737E10" w:rsidP="00565B86">
      <w:pPr>
        <w:numPr>
          <w:ilvl w:val="0"/>
          <w:numId w:val="1"/>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ight="86" w:hanging="720"/>
        <w:jc w:val="both"/>
        <w:rPr>
          <w:rFonts w:cs="Arial"/>
        </w:rPr>
      </w:pPr>
      <w:r w:rsidRPr="00F206B7">
        <w:rPr>
          <w:rFonts w:cs="Arial"/>
          <w:b/>
          <w:sz w:val="20"/>
        </w:rPr>
        <w:t>Massachusetts Health Care Reform Act:</w:t>
      </w:r>
      <w:r w:rsidRPr="00F206B7">
        <w:rPr>
          <w:rFonts w:cs="Arial"/>
          <w:sz w:val="20"/>
        </w:rPr>
        <w:t xml:space="preserve">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w:t>
      </w:r>
      <w:smartTag w:uri="urn:schemas-microsoft-com:office:smarttags" w:element="City">
        <w:smartTag w:uri="urn:schemas-microsoft-com:office:smarttags" w:element="State">
          <w:r w:rsidRPr="00F206B7">
            <w:rPr>
              <w:rFonts w:cs="Arial"/>
              <w:sz w:val="20"/>
            </w:rPr>
            <w:t>Massachusetts</w:t>
          </w:r>
        </w:smartTag>
      </w:smartTag>
      <w:r w:rsidRPr="00F206B7">
        <w:rPr>
          <w:rFonts w:cs="Arial"/>
          <w:sz w:val="20"/>
        </w:rPr>
        <w:t xml:space="preserve"> law, generally an Employee who is scheduled or expected to work at least the equivalent of an average of thirty-five (35) hours per week.</w:t>
      </w:r>
    </w:p>
    <w:p w14:paraId="53780F40" w14:textId="77777777" w:rsidR="00C9431C" w:rsidRPr="006C14F4" w:rsidRDefault="00C9431C" w:rsidP="00565B86">
      <w:pPr>
        <w:numPr>
          <w:ilvl w:val="0"/>
          <w:numId w:val="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sidRPr="006C14F4">
        <w:rPr>
          <w:rFonts w:cs="Arial"/>
          <w:b/>
          <w:sz w:val="20"/>
        </w:rPr>
        <w:t>Reimbursement</w:t>
      </w:r>
      <w:r w:rsidRPr="006C14F4">
        <w:rPr>
          <w:rFonts w:cs="Arial"/>
          <w:sz w:val="20"/>
        </w:rPr>
        <w:t xml:space="preserve">: </w:t>
      </w:r>
      <w:r w:rsidRPr="006C14F4">
        <w:rPr>
          <w:rFonts w:cs="Arial"/>
          <w:color w:val="000000"/>
          <w:sz w:val="20"/>
        </w:rPr>
        <w:t>It is understood a</w:t>
      </w:r>
      <w:r w:rsidR="00890846" w:rsidRPr="006C14F4">
        <w:rPr>
          <w:rFonts w:cs="Arial"/>
          <w:color w:val="000000"/>
          <w:sz w:val="20"/>
        </w:rPr>
        <w:t>nd agreed that in the event BCBSOK</w:t>
      </w:r>
      <w:r w:rsidRPr="006C14F4">
        <w:rPr>
          <w:rFonts w:cs="Arial"/>
          <w:color w:val="000000"/>
          <w:sz w:val="20"/>
        </w:rPr>
        <w:t xml:space="preserve"> makes a recovery on a t</w:t>
      </w:r>
      <w:r w:rsidR="00890846" w:rsidRPr="006C14F4">
        <w:rPr>
          <w:rFonts w:cs="Arial"/>
          <w:color w:val="000000"/>
          <w:sz w:val="20"/>
        </w:rPr>
        <w:t>hird-party liability claim, BCBSOK</w:t>
      </w:r>
      <w:r w:rsidRPr="006C14F4">
        <w:rPr>
          <w:rFonts w:cs="Arial"/>
          <w:color w:val="000000"/>
          <w:sz w:val="20"/>
        </w:rPr>
        <w:t xml:space="preserve"> will retain twenty</w:t>
      </w:r>
      <w:r w:rsidR="005378B7">
        <w:rPr>
          <w:rFonts w:cs="Arial"/>
          <w:color w:val="000000"/>
          <w:sz w:val="20"/>
        </w:rPr>
        <w:t>-</w:t>
      </w:r>
      <w:r w:rsidRPr="006C14F4">
        <w:rPr>
          <w:rFonts w:cs="Arial"/>
          <w:color w:val="000000"/>
          <w:sz w:val="20"/>
        </w:rPr>
        <w:t>five percent (25%)</w:t>
      </w:r>
      <w:r w:rsidRPr="006C14F4">
        <w:rPr>
          <w:rFonts w:cs="Arial"/>
          <w:b/>
          <w:i/>
          <w:color w:val="000000"/>
          <w:sz w:val="20"/>
        </w:rPr>
        <w:t xml:space="preserve"> </w:t>
      </w:r>
      <w:r w:rsidRPr="006C14F4">
        <w:rPr>
          <w:rFonts w:cs="Arial"/>
          <w:color w:val="000000"/>
          <w:sz w:val="20"/>
        </w:rPr>
        <w:t xml:space="preserve">of any recovered amounts, other than recovery amounts received </w:t>
      </w:r>
      <w:proofErr w:type="gramStart"/>
      <w:r w:rsidRPr="006C14F4">
        <w:rPr>
          <w:rFonts w:cs="Arial"/>
          <w:color w:val="000000"/>
          <w:sz w:val="20"/>
        </w:rPr>
        <w:t>as a result of</w:t>
      </w:r>
      <w:proofErr w:type="gramEnd"/>
      <w:r w:rsidRPr="006C14F4">
        <w:rPr>
          <w:rFonts w:cs="Arial"/>
          <w:color w:val="000000"/>
          <w:sz w:val="20"/>
        </w:rPr>
        <w:t>, or associated with, any Workers’ Compensation Law.</w:t>
      </w:r>
    </w:p>
    <w:p w14:paraId="3FEDF446" w14:textId="77777777" w:rsidR="00C9431C" w:rsidRPr="006C14F4" w:rsidRDefault="00C9431C" w:rsidP="00565B86">
      <w:pPr>
        <w:numPr>
          <w:ilvl w:val="0"/>
          <w:numId w:val="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sidRPr="006C14F4">
        <w:rPr>
          <w:rFonts w:cs="Arial"/>
          <w:b/>
          <w:sz w:val="20"/>
        </w:rPr>
        <w:t>Third</w:t>
      </w:r>
      <w:r w:rsidR="005378B7">
        <w:rPr>
          <w:rFonts w:cs="Arial"/>
          <w:b/>
          <w:sz w:val="20"/>
        </w:rPr>
        <w:t>-</w:t>
      </w:r>
      <w:r w:rsidRPr="006C14F4">
        <w:rPr>
          <w:rFonts w:cs="Arial"/>
          <w:b/>
          <w:sz w:val="20"/>
        </w:rPr>
        <w:t>Party Recovery Vendors and Law Firms Provisions (other than Reimbursement Services)</w:t>
      </w:r>
      <w:r w:rsidRPr="006C14F4">
        <w:rPr>
          <w:rFonts w:cs="Arial"/>
          <w:sz w:val="20"/>
        </w:rPr>
        <w:t xml:space="preserve">: </w:t>
      </w:r>
      <w:bookmarkStart w:id="4" w:name="_Hlk39423624"/>
      <w:r w:rsidR="005C16B5">
        <w:rPr>
          <w:iCs/>
          <w:sz w:val="20"/>
        </w:rPr>
        <w:t>BCBSOK engages with third</w:t>
      </w:r>
      <w:r w:rsidR="005378B7">
        <w:rPr>
          <w:iCs/>
          <w:sz w:val="20"/>
        </w:rPr>
        <w:t>-</w:t>
      </w:r>
      <w:r w:rsidR="005C16B5">
        <w:rPr>
          <w:iCs/>
          <w:sz w:val="20"/>
        </w:rPr>
        <w:t>party recovery vendors and law firms on a post-pay basis to identify and/or recover any potential overpayments that may have been made to Providers.</w:t>
      </w:r>
      <w:bookmarkEnd w:id="4"/>
    </w:p>
    <w:p w14:paraId="26C0FC18" w14:textId="77777777" w:rsidR="008143DD" w:rsidRDefault="00737E10" w:rsidP="00565B86">
      <w:pPr>
        <w:numPr>
          <w:ilvl w:val="0"/>
          <w:numId w:val="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sidRPr="006C14F4">
        <w:rPr>
          <w:rFonts w:cs="Arial"/>
          <w:sz w:val="20"/>
        </w:rPr>
        <w:t>This BPA is incorporated into and made a part of the Group Contract</w:t>
      </w:r>
      <w:r w:rsidR="00B33C6E" w:rsidRPr="006C14F4">
        <w:rPr>
          <w:rFonts w:cs="Arial"/>
          <w:sz w:val="20"/>
        </w:rPr>
        <w:t>/Agreement</w:t>
      </w:r>
      <w:r w:rsidRPr="006C14F4">
        <w:rPr>
          <w:rFonts w:cs="Arial"/>
          <w:sz w:val="20"/>
        </w:rPr>
        <w:t>.</w:t>
      </w:r>
    </w:p>
    <w:p w14:paraId="5493F651" w14:textId="77777777" w:rsidR="0041693F" w:rsidRDefault="0041693F" w:rsidP="003635EC">
      <w:pPr>
        <w:tabs>
          <w:tab w:val="left" w:pos="-720"/>
          <w:tab w:val="left" w:pos="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6"/>
        <w:jc w:val="both"/>
        <w:rPr>
          <w:rFonts w:cs="Arial"/>
          <w:sz w:val="20"/>
        </w:rPr>
      </w:pPr>
    </w:p>
    <w:p w14:paraId="4B5D53D9" w14:textId="77777777" w:rsidR="003635EC" w:rsidRDefault="003635EC" w:rsidP="003635EC">
      <w:pPr>
        <w:tabs>
          <w:tab w:val="left" w:pos="-720"/>
          <w:tab w:val="left" w:pos="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6"/>
        <w:jc w:val="both"/>
        <w:rPr>
          <w:rFonts w:cs="Arial"/>
          <w:sz w:val="20"/>
        </w:rPr>
      </w:pPr>
    </w:p>
    <w:p w14:paraId="56667E2D" w14:textId="77777777" w:rsidR="00023588" w:rsidRPr="006C14F4" w:rsidRDefault="00023588" w:rsidP="005F24FF">
      <w:pPr>
        <w:tabs>
          <w:tab w:val="left" w:pos="10710"/>
        </w:tabs>
        <w:ind w:right="90"/>
        <w:outlineLvl w:val="0"/>
        <w:rPr>
          <w:rFonts w:cs="Arial"/>
          <w:b/>
          <w:szCs w:val="22"/>
        </w:rPr>
      </w:pPr>
      <w:r w:rsidRPr="006C14F4">
        <w:rPr>
          <w:rFonts w:cs="Arial"/>
          <w:b/>
          <w:szCs w:val="22"/>
        </w:rPr>
        <w:t xml:space="preserve">ADDITIONAL PROVISIONS: </w:t>
      </w:r>
    </w:p>
    <w:p w14:paraId="35037617" w14:textId="77777777" w:rsidR="001F3B24" w:rsidRPr="006C14F4" w:rsidRDefault="001F3B24" w:rsidP="00565B86">
      <w:pPr>
        <w:numPr>
          <w:ilvl w:val="0"/>
          <w:numId w:val="6"/>
        </w:numPr>
        <w:tabs>
          <w:tab w:val="left" w:pos="720"/>
          <w:tab w:val="left" w:pos="10710"/>
        </w:tabs>
        <w:spacing w:before="60"/>
        <w:ind w:right="90" w:hanging="720"/>
        <w:jc w:val="both"/>
        <w:rPr>
          <w:rFonts w:cs="Arial"/>
          <w:bCs/>
          <w:sz w:val="20"/>
        </w:rPr>
      </w:pPr>
      <w:r w:rsidRPr="006C14F4">
        <w:rPr>
          <w:rFonts w:cs="Arial"/>
          <w:b/>
          <w:bCs/>
          <w:sz w:val="20"/>
        </w:rPr>
        <w:t>Retiree Only Plans and/or Excepted Benefits:</w:t>
      </w:r>
      <w:r w:rsidRPr="006C14F4">
        <w:rPr>
          <w:rFonts w:cs="Arial"/>
          <w:bCs/>
          <w:sz w:val="20"/>
        </w:rPr>
        <w:t xml:space="preserve"> If the </w:t>
      </w:r>
      <w:r w:rsidR="00E01EEC" w:rsidRPr="006C14F4">
        <w:rPr>
          <w:rFonts w:cs="Arial"/>
          <w:bCs/>
          <w:sz w:val="20"/>
        </w:rPr>
        <w:t xml:space="preserve">Small Employer </w:t>
      </w:r>
      <w:r w:rsidR="00003C0F" w:rsidRPr="006C14F4">
        <w:rPr>
          <w:rFonts w:cs="Arial"/>
          <w:bCs/>
          <w:sz w:val="20"/>
        </w:rPr>
        <w:t>BPA</w:t>
      </w:r>
      <w:r w:rsidR="00E01EEC" w:rsidRPr="006C14F4">
        <w:rPr>
          <w:rFonts w:cs="Arial"/>
          <w:bCs/>
          <w:sz w:val="20"/>
        </w:rPr>
        <w:t xml:space="preserve"> </w:t>
      </w:r>
      <w:r w:rsidRPr="006C14F4">
        <w:rPr>
          <w:rFonts w:cs="Arial"/>
          <w:bCs/>
          <w:sz w:val="20"/>
        </w:rPr>
        <w:t>includes any retiree only plans and/or excepted benefits, then Employer represents and warrants that one</w:t>
      </w:r>
      <w:r w:rsidR="005378B7">
        <w:rPr>
          <w:rFonts w:cs="Arial"/>
          <w:bCs/>
          <w:sz w:val="20"/>
        </w:rPr>
        <w:t xml:space="preserve"> (1)</w:t>
      </w:r>
      <w:r w:rsidRPr="006C14F4">
        <w:rPr>
          <w:rFonts w:cs="Arial"/>
          <w:bCs/>
          <w:sz w:val="20"/>
        </w:rPr>
        <w:t xml:space="preserve"> 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 to the terms and conditions of coverage. In no event shall BCBSOK be responsible for any legal, tax or other ramifications related to any plan’s exempt plan status or any representation regarding any plan’s past, present and future exempt plan status.</w:t>
      </w:r>
    </w:p>
    <w:p w14:paraId="60D61FDA" w14:textId="77777777" w:rsidR="005777DF" w:rsidRPr="008143DD" w:rsidRDefault="005777DF" w:rsidP="00565B86">
      <w:pPr>
        <w:pStyle w:val="ListParagraph"/>
        <w:widowControl/>
        <w:numPr>
          <w:ilvl w:val="0"/>
          <w:numId w:val="6"/>
        </w:numPr>
        <w:tabs>
          <w:tab w:val="left" w:pos="720"/>
          <w:tab w:val="left" w:pos="10710"/>
        </w:tabs>
        <w:autoSpaceDE w:val="0"/>
        <w:autoSpaceDN w:val="0"/>
        <w:adjustRightInd w:val="0"/>
        <w:spacing w:before="240"/>
        <w:ind w:right="86" w:hanging="720"/>
        <w:contextualSpacing w:val="0"/>
        <w:jc w:val="both"/>
        <w:rPr>
          <w:rFonts w:cs="Arial"/>
          <w:sz w:val="20"/>
        </w:rPr>
      </w:pPr>
      <w:r w:rsidRPr="00A67450">
        <w:rPr>
          <w:rFonts w:cs="Arial"/>
          <w:sz w:val="20"/>
        </w:rPr>
        <w:t>Employer</w:t>
      </w:r>
      <w:r w:rsidRPr="006C14F4">
        <w:rPr>
          <w:rFonts w:cs="Arial"/>
          <w:color w:val="000000"/>
          <w:sz w:val="20"/>
        </w:rPr>
        <w:t xml:space="preserve"> </w:t>
      </w:r>
      <w:r w:rsidRPr="006C14F4">
        <w:rPr>
          <w:rFonts w:cs="Arial"/>
          <w:bCs/>
          <w:sz w:val="20"/>
        </w:rPr>
        <w:t>shall ind</w:t>
      </w:r>
      <w:r w:rsidR="004D00B5" w:rsidRPr="006C14F4">
        <w:rPr>
          <w:rFonts w:cs="Arial"/>
          <w:bCs/>
          <w:sz w:val="20"/>
        </w:rPr>
        <w:t>emnify and hold harmless BCBSOK</w:t>
      </w:r>
      <w:r w:rsidRPr="006C14F4">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inquires or actions, settlements or judgments bro</w:t>
      </w:r>
      <w:r w:rsidR="004D00B5" w:rsidRPr="006C14F4">
        <w:rPr>
          <w:rFonts w:cs="Arial"/>
          <w:bCs/>
          <w:sz w:val="20"/>
        </w:rPr>
        <w:t>ught or asserted against BCBSOK</w:t>
      </w:r>
      <w:r w:rsidRPr="006C14F4">
        <w:rPr>
          <w:rFonts w:cs="Arial"/>
          <w:bCs/>
          <w:sz w:val="20"/>
        </w:rPr>
        <w:t xml:space="preserve"> in connection with (a) any plan’s grandfathered health plan status, (b) any plan’s exempt plan status, (c) religious employer exemption, (</w:t>
      </w:r>
      <w:r w:rsidR="0081045C" w:rsidRPr="006C14F4">
        <w:rPr>
          <w:rFonts w:cs="Arial"/>
          <w:bCs/>
          <w:sz w:val="20"/>
        </w:rPr>
        <w:t>d</w:t>
      </w:r>
      <w:r w:rsidRPr="006C14F4">
        <w:rPr>
          <w:rFonts w:cs="Arial"/>
          <w:bCs/>
          <w:sz w:val="20"/>
        </w:rPr>
        <w:t>) any plan’s design (including but not limited to any directions, actions and interpretations of the Employer, and/or (</w:t>
      </w:r>
      <w:r w:rsidR="0081045C" w:rsidRPr="006C14F4">
        <w:rPr>
          <w:rFonts w:cs="Arial"/>
          <w:bCs/>
          <w:sz w:val="20"/>
        </w:rPr>
        <w:t>e</w:t>
      </w:r>
      <w:r w:rsidRPr="006C14F4">
        <w:rPr>
          <w:rFonts w:cs="Arial"/>
          <w:bCs/>
          <w:sz w:val="20"/>
        </w:rPr>
        <w:t xml:space="preserve">) any provision of inaccurate information. </w:t>
      </w:r>
      <w:r w:rsidR="003E18E9" w:rsidRPr="006C14F4">
        <w:rPr>
          <w:rFonts w:cs="Arial"/>
          <w:bCs/>
          <w:sz w:val="20"/>
        </w:rPr>
        <w:t>I</w:t>
      </w:r>
      <w:r w:rsidR="004D00B5" w:rsidRPr="006C14F4">
        <w:rPr>
          <w:rFonts w:cs="Arial"/>
          <w:bCs/>
          <w:sz w:val="20"/>
        </w:rPr>
        <w:t>n no event will BCBSOK</w:t>
      </w:r>
      <w:r w:rsidR="003E18E9" w:rsidRPr="006C14F4">
        <w:rPr>
          <w:rFonts w:cs="Arial"/>
          <w:bCs/>
          <w:sz w:val="20"/>
        </w:rPr>
        <w:t xml:space="preserve"> be responsible for any legal, tax or other ramifications related to the Employer’s elections.  </w:t>
      </w:r>
      <w:r w:rsidRPr="006C14F4">
        <w:rPr>
          <w:rFonts w:cs="Arial"/>
          <w:bCs/>
          <w:sz w:val="20"/>
        </w:rPr>
        <w:t xml:space="preserve">Changes in state or federal law or regulations or interpretations thereof may change the terms and conditions of coverage. </w:t>
      </w:r>
    </w:p>
    <w:p w14:paraId="1190E3B0" w14:textId="77777777" w:rsidR="00AB3F6A" w:rsidRPr="006C14F4" w:rsidRDefault="00AB3F6A" w:rsidP="00565B86">
      <w:pPr>
        <w:tabs>
          <w:tab w:val="left" w:pos="10710"/>
        </w:tabs>
        <w:autoSpaceDE w:val="0"/>
        <w:autoSpaceDN w:val="0"/>
        <w:adjustRightInd w:val="0"/>
        <w:spacing w:before="240"/>
        <w:ind w:right="86"/>
        <w:jc w:val="both"/>
        <w:rPr>
          <w:rFonts w:cs="Arial"/>
          <w:sz w:val="20"/>
        </w:rPr>
      </w:pPr>
      <w:r w:rsidRPr="006C14F4">
        <w:rPr>
          <w:rFonts w:cs="Arial"/>
          <w:sz w:val="20"/>
        </w:rPr>
        <w:t xml:space="preserve">Notwithstanding anything in the Group </w:t>
      </w:r>
      <w:r w:rsidR="00404D17" w:rsidRPr="006C14F4">
        <w:rPr>
          <w:rFonts w:cs="Arial"/>
          <w:sz w:val="20"/>
        </w:rPr>
        <w:t>Contract/</w:t>
      </w:r>
      <w:r w:rsidRPr="006C14F4">
        <w:rPr>
          <w:rFonts w:cs="Arial"/>
          <w:sz w:val="20"/>
        </w:rPr>
        <w:t>Agreement or Ren</w:t>
      </w:r>
      <w:r w:rsidR="004D00B5" w:rsidRPr="006C14F4">
        <w:rPr>
          <w:rFonts w:cs="Arial"/>
          <w:sz w:val="20"/>
        </w:rPr>
        <w:t>ewal(s) to the contrary, BCBSOK</w:t>
      </w:r>
      <w:r w:rsidRPr="006C14F4">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w:t>
      </w:r>
      <w:r w:rsidR="004D00B5" w:rsidRPr="006C14F4">
        <w:rPr>
          <w:rFonts w:cs="Arial"/>
          <w:sz w:val="20"/>
        </w:rPr>
        <w:t xml:space="preserve">ted, which </w:t>
      </w:r>
      <w:r w:rsidR="004D00B5" w:rsidRPr="006C14F4">
        <w:rPr>
          <w:rFonts w:cs="Arial"/>
          <w:sz w:val="20"/>
        </w:rPr>
        <w:lastRenderedPageBreak/>
        <w:t>would require BCBSOK</w:t>
      </w:r>
      <w:r w:rsidRPr="006C14F4">
        <w:rPr>
          <w:rFonts w:cs="Arial"/>
          <w:sz w:val="20"/>
        </w:rPr>
        <w:t xml:space="preserve"> to pay, submit or forward, on its ow</w:t>
      </w:r>
      <w:r w:rsidR="004D00B5" w:rsidRPr="006C14F4">
        <w:rPr>
          <w:rFonts w:cs="Arial"/>
          <w:sz w:val="20"/>
        </w:rPr>
        <w:t>n behalf or on BCBSOK</w:t>
      </w:r>
      <w:r w:rsidRPr="006C14F4">
        <w:rPr>
          <w:rFonts w:cs="Arial"/>
          <w:sz w:val="20"/>
        </w:rPr>
        <w:t>’</w:t>
      </w:r>
      <w:r w:rsidR="005D4AEF" w:rsidRPr="006C14F4">
        <w:rPr>
          <w:rFonts w:cs="Arial"/>
          <w:sz w:val="20"/>
        </w:rPr>
        <w:t>s</w:t>
      </w:r>
      <w:r w:rsidRPr="006C14F4">
        <w:rPr>
          <w:rFonts w:cs="Arial"/>
          <w:sz w:val="20"/>
        </w:rPr>
        <w:t xml:space="preserve"> behalf, any additional tax, surcharge, fee, or other amount (all of which may be estimated, allocated or pro-rated amounts).</w:t>
      </w:r>
    </w:p>
    <w:p w14:paraId="7E7B8337" w14:textId="77777777" w:rsidR="001C6849" w:rsidRDefault="001C6849" w:rsidP="00565B86">
      <w:pPr>
        <w:tabs>
          <w:tab w:val="left" w:pos="10710"/>
        </w:tabs>
        <w:autoSpaceDE w:val="0"/>
        <w:autoSpaceDN w:val="0"/>
        <w:adjustRightInd w:val="0"/>
        <w:spacing w:before="240"/>
        <w:ind w:right="86"/>
        <w:jc w:val="both"/>
        <w:rPr>
          <w:rFonts w:cs="Arial"/>
          <w:bCs/>
          <w:sz w:val="20"/>
        </w:rPr>
      </w:pPr>
      <w:r w:rsidRPr="006C14F4">
        <w:rPr>
          <w:rFonts w:cs="Arial"/>
          <w:bCs/>
          <w:sz w:val="20"/>
        </w:rPr>
        <w:t>The provisions of paragraphs A-</w:t>
      </w:r>
      <w:r w:rsidR="00FB4097">
        <w:rPr>
          <w:rFonts w:cs="Arial"/>
          <w:bCs/>
          <w:sz w:val="20"/>
        </w:rPr>
        <w:t>B</w:t>
      </w:r>
      <w:r w:rsidR="00607A39" w:rsidRPr="006C14F4">
        <w:rPr>
          <w:rFonts w:cs="Arial"/>
          <w:bCs/>
          <w:sz w:val="20"/>
        </w:rPr>
        <w:t xml:space="preserve"> </w:t>
      </w:r>
      <w:r w:rsidRPr="006C14F4">
        <w:rPr>
          <w:rFonts w:cs="Arial"/>
          <w:bCs/>
          <w:sz w:val="20"/>
        </w:rPr>
        <w:t xml:space="preserve">(directly above) shall be in addition to (and do not take the place of) the other terms and conditions of coverage and/or administrative services between the parties.  </w:t>
      </w:r>
    </w:p>
    <w:p w14:paraId="6365E298" w14:textId="77777777" w:rsidR="006E1822" w:rsidRPr="006C14F4" w:rsidRDefault="006E1822" w:rsidP="006E1822">
      <w:pPr>
        <w:tabs>
          <w:tab w:val="left" w:pos="10710"/>
        </w:tabs>
        <w:autoSpaceDE w:val="0"/>
        <w:autoSpaceDN w:val="0"/>
        <w:adjustRightInd w:val="0"/>
        <w:ind w:right="86"/>
        <w:jc w:val="both"/>
        <w:rPr>
          <w:rFonts w:cs="Arial"/>
          <w:bCs/>
          <w:sz w:val="20"/>
        </w:rPr>
      </w:pPr>
    </w:p>
    <w:p w14:paraId="56B2C6BF" w14:textId="77777777" w:rsidR="001377D3" w:rsidRPr="00565B86" w:rsidRDefault="001377D3" w:rsidP="005F24FF">
      <w:pPr>
        <w:tabs>
          <w:tab w:val="left" w:pos="10710"/>
        </w:tabs>
        <w:autoSpaceDE w:val="0"/>
        <w:autoSpaceDN w:val="0"/>
        <w:adjustRightInd w:val="0"/>
        <w:ind w:right="90"/>
        <w:jc w:val="both"/>
        <w:rPr>
          <w:rFonts w:cs="Arial"/>
          <w:bCs/>
          <w:sz w:val="20"/>
          <w:u w:val="single"/>
        </w:rPr>
      </w:pPr>
      <w:r w:rsidRPr="00565B86">
        <w:rPr>
          <w:rFonts w:cs="Arial"/>
          <w:sz w:val="18"/>
          <w:u w:val="single"/>
        </w:rPr>
        <w:fldChar w:fldCharType="begin">
          <w:ffData>
            <w:name w:val="Text84"/>
            <w:enabled/>
            <w:calcOnExit w:val="0"/>
            <w:textInput/>
          </w:ffData>
        </w:fldChar>
      </w:r>
      <w:r w:rsidRPr="00565B86">
        <w:rPr>
          <w:rFonts w:cs="Arial"/>
          <w:sz w:val="18"/>
          <w:u w:val="single"/>
        </w:rPr>
        <w:instrText xml:space="preserve"> FORMTEXT </w:instrText>
      </w:r>
      <w:r w:rsidRPr="00565B86">
        <w:rPr>
          <w:rFonts w:cs="Arial"/>
          <w:u w:val="single"/>
        </w:rPr>
      </w:r>
      <w:r w:rsidRPr="00565B86">
        <w:rPr>
          <w:rFonts w:cs="Arial"/>
          <w:sz w:val="18"/>
          <w:u w:val="single"/>
        </w:rPr>
        <w:fldChar w:fldCharType="separate"/>
      </w:r>
      <w:r w:rsidRPr="00565B86">
        <w:rPr>
          <w:rFonts w:eastAsia="Arial Unicode MS" w:cs="Arial"/>
          <w:noProof/>
          <w:sz w:val="18"/>
          <w:u w:val="single"/>
        </w:rPr>
        <w:t> </w:t>
      </w:r>
      <w:r w:rsidRPr="00565B86">
        <w:rPr>
          <w:rFonts w:eastAsia="Arial Unicode MS" w:cs="Arial"/>
          <w:noProof/>
          <w:sz w:val="18"/>
          <w:u w:val="single"/>
        </w:rPr>
        <w:t> </w:t>
      </w:r>
      <w:r w:rsidRPr="00565B86">
        <w:rPr>
          <w:rFonts w:eastAsia="Arial Unicode MS" w:cs="Arial"/>
          <w:noProof/>
          <w:sz w:val="18"/>
          <w:u w:val="single"/>
        </w:rPr>
        <w:t> </w:t>
      </w:r>
      <w:r w:rsidRPr="00565B86">
        <w:rPr>
          <w:rFonts w:eastAsia="Arial Unicode MS" w:cs="Arial"/>
          <w:noProof/>
          <w:sz w:val="18"/>
          <w:u w:val="single"/>
        </w:rPr>
        <w:t> </w:t>
      </w:r>
      <w:r w:rsidRPr="00565B86">
        <w:rPr>
          <w:rFonts w:eastAsia="Arial Unicode MS" w:cs="Arial"/>
          <w:noProof/>
          <w:sz w:val="18"/>
          <w:u w:val="single"/>
        </w:rPr>
        <w:t> </w:t>
      </w:r>
      <w:r w:rsidRPr="00565B86">
        <w:rPr>
          <w:rFonts w:cs="Arial"/>
          <w:sz w:val="18"/>
          <w:u w:val="single"/>
        </w:rPr>
        <w:fldChar w:fldCharType="end"/>
      </w:r>
    </w:p>
    <w:p w14:paraId="237F6BF3" w14:textId="77777777" w:rsidR="001377D3" w:rsidRPr="006C14F4" w:rsidRDefault="001377D3" w:rsidP="005F24FF">
      <w:pPr>
        <w:tabs>
          <w:tab w:val="left" w:pos="360"/>
          <w:tab w:val="left" w:pos="10710"/>
        </w:tabs>
        <w:ind w:right="90"/>
        <w:jc w:val="both"/>
        <w:rPr>
          <w:rFonts w:cs="Arial"/>
          <w:sz w:val="20"/>
          <w:u w:val="single"/>
        </w:rPr>
      </w:pPr>
    </w:p>
    <w:p w14:paraId="6A5D0598" w14:textId="77777777" w:rsidR="004D00B5" w:rsidRPr="006C14F4" w:rsidRDefault="004D00B5" w:rsidP="005F24FF">
      <w:pPr>
        <w:tabs>
          <w:tab w:val="left" w:pos="360"/>
          <w:tab w:val="left" w:pos="10710"/>
        </w:tabs>
        <w:ind w:right="90"/>
        <w:jc w:val="both"/>
        <w:rPr>
          <w:rFonts w:cs="Arial"/>
          <w:sz w:val="20"/>
          <w:u w:val="single"/>
        </w:rPr>
      </w:pPr>
    </w:p>
    <w:p w14:paraId="0DAC7A87" w14:textId="77777777" w:rsidR="00730914" w:rsidRPr="006C14F4" w:rsidRDefault="00730914" w:rsidP="005F24FF">
      <w:pPr>
        <w:tabs>
          <w:tab w:val="left" w:pos="360"/>
          <w:tab w:val="left" w:pos="10710"/>
        </w:tabs>
        <w:ind w:right="90"/>
        <w:jc w:val="both"/>
        <w:rPr>
          <w:rFonts w:cs="Arial"/>
          <w:sz w:val="20"/>
          <w:u w:val="single"/>
        </w:rPr>
      </w:pPr>
      <w:r w:rsidRPr="006C14F4">
        <w:rPr>
          <w:rFonts w:cs="Arial"/>
          <w:b/>
        </w:rPr>
        <w:t>WARNING:  ANY PERSON WHO KNOWINGLY, AND WITH INTENT TO INJURE, DEFRAUD OR DECEIVE ANY INSURER, MAKES ANY CLAIM FOR THE PROCEEDS OF AN INSURANCE POLICY CONTAINING ANY FALSE, INCOMPLETE OR MISLEADING INFORMATION IS GUILTY OF A FELONY.</w:t>
      </w:r>
    </w:p>
    <w:p w14:paraId="2CE54C82" w14:textId="77777777" w:rsidR="00E347DD" w:rsidRPr="006C14F4" w:rsidRDefault="00E347DD" w:rsidP="005F24FF">
      <w:pPr>
        <w:tabs>
          <w:tab w:val="left" w:pos="10710"/>
        </w:tabs>
        <w:ind w:right="90"/>
        <w:jc w:val="both"/>
        <w:rPr>
          <w:rFonts w:cs="Arial"/>
          <w:b/>
        </w:rPr>
      </w:pPr>
    </w:p>
    <w:p w14:paraId="73B4EB4B" w14:textId="77777777" w:rsidR="006B3BD5" w:rsidRPr="006C14F4" w:rsidRDefault="006B3BD5" w:rsidP="005F24FF">
      <w:pPr>
        <w:tabs>
          <w:tab w:val="left" w:pos="10710"/>
        </w:tabs>
        <w:ind w:right="90"/>
        <w:jc w:val="both"/>
        <w:rPr>
          <w:rFonts w:cs="Arial"/>
          <w:b/>
        </w:rPr>
      </w:pPr>
    </w:p>
    <w:p w14:paraId="7EB394CD" w14:textId="77777777" w:rsidR="004D00B5" w:rsidRPr="006C14F4" w:rsidRDefault="008434BB" w:rsidP="00730914">
      <w:pPr>
        <w:jc w:val="both"/>
        <w:rPr>
          <w:rFonts w:cs="Arial"/>
          <w:b/>
        </w:rPr>
      </w:pPr>
      <w:r>
        <w:rPr>
          <w:rFonts w:cs="Arial"/>
          <w:b/>
        </w:rPr>
        <w:br w:type="page"/>
      </w:r>
    </w:p>
    <w:p w14:paraId="4A6086B7" w14:textId="77777777" w:rsidR="00E347DD" w:rsidRPr="006C14F4" w:rsidRDefault="00A91E46" w:rsidP="00730914">
      <w:pPr>
        <w:jc w:val="both"/>
        <w:rPr>
          <w:rFonts w:cs="Arial"/>
          <w:b/>
          <w:szCs w:val="22"/>
        </w:rPr>
      </w:pPr>
      <w:r w:rsidRPr="006C14F4">
        <w:rPr>
          <w:rFonts w:cs="Arial"/>
          <w:b/>
          <w:szCs w:val="22"/>
        </w:rPr>
        <w:t>For Employer:</w:t>
      </w:r>
    </w:p>
    <w:p w14:paraId="741CF943" w14:textId="77777777" w:rsidR="00730914" w:rsidRPr="006C14F4" w:rsidRDefault="00730914" w:rsidP="00730914">
      <w:pPr>
        <w:rPr>
          <w:rFonts w:cs="Arial"/>
        </w:rPr>
      </w:pPr>
    </w:p>
    <w:tbl>
      <w:tblPr>
        <w:tblW w:w="0" w:type="auto"/>
        <w:tblLayout w:type="fixed"/>
        <w:tblLook w:val="0000" w:firstRow="0" w:lastRow="0" w:firstColumn="0" w:lastColumn="0" w:noHBand="0" w:noVBand="0"/>
      </w:tblPr>
      <w:tblGrid>
        <w:gridCol w:w="4608"/>
        <w:gridCol w:w="1260"/>
        <w:gridCol w:w="5148"/>
      </w:tblGrid>
      <w:tr w:rsidR="00730914" w:rsidRPr="006C14F4" w14:paraId="2AFC4A00" w14:textId="77777777" w:rsidTr="006A065B">
        <w:tblPrEx>
          <w:tblCellMar>
            <w:top w:w="0" w:type="dxa"/>
            <w:bottom w:w="0" w:type="dxa"/>
          </w:tblCellMar>
        </w:tblPrEx>
        <w:trPr>
          <w:trHeight w:val="300"/>
        </w:trPr>
        <w:tc>
          <w:tcPr>
            <w:tcW w:w="4608" w:type="dxa"/>
            <w:tcBorders>
              <w:bottom w:val="single" w:sz="6" w:space="0" w:color="auto"/>
            </w:tcBorders>
          </w:tcPr>
          <w:p w14:paraId="169376EE" w14:textId="77777777" w:rsidR="00730914" w:rsidRPr="006C14F4" w:rsidRDefault="00730914" w:rsidP="006A065B">
            <w:pPr>
              <w:keepNext/>
              <w:rPr>
                <w:rFonts w:cs="Arial"/>
                <w:sz w:val="20"/>
              </w:rPr>
            </w:pPr>
            <w:r w:rsidRPr="006C14F4">
              <w:rPr>
                <w:rFonts w:cs="Arial"/>
                <w:sz w:val="18"/>
              </w:rPr>
              <w:fldChar w:fldCharType="begin">
                <w:ffData>
                  <w:name w:val="Text84"/>
                  <w:enabled/>
                  <w:calcOnExit w:val="0"/>
                  <w:textInput/>
                </w:ffData>
              </w:fldChar>
            </w:r>
            <w:r w:rsidRPr="006C14F4">
              <w:rPr>
                <w:rFonts w:cs="Arial"/>
                <w:sz w:val="18"/>
              </w:rPr>
              <w:instrText xml:space="preserve"> FORMTEXT </w:instrText>
            </w:r>
            <w:r w:rsidRPr="006C14F4">
              <w:rPr>
                <w:rFonts w:cs="Arial"/>
              </w:rPr>
            </w:r>
            <w:r w:rsidRPr="006C14F4">
              <w:rPr>
                <w:rFonts w:cs="Arial"/>
                <w:sz w:val="18"/>
              </w:rPr>
              <w:fldChar w:fldCharType="separate"/>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6C14F4">
              <w:rPr>
                <w:rFonts w:cs="Arial"/>
                <w:sz w:val="18"/>
              </w:rPr>
              <w:fldChar w:fldCharType="end"/>
            </w:r>
            <w:r w:rsidRPr="006C14F4">
              <w:rPr>
                <w:rFonts w:cs="Arial"/>
                <w:sz w:val="20"/>
              </w:rPr>
              <w:t xml:space="preserve"> </w:t>
            </w:r>
          </w:p>
        </w:tc>
        <w:tc>
          <w:tcPr>
            <w:tcW w:w="1260" w:type="dxa"/>
          </w:tcPr>
          <w:p w14:paraId="3246380B" w14:textId="77777777" w:rsidR="00730914" w:rsidRPr="006C14F4" w:rsidRDefault="00730914" w:rsidP="006A065B">
            <w:pPr>
              <w:jc w:val="center"/>
              <w:rPr>
                <w:rFonts w:cs="Arial"/>
                <w:sz w:val="18"/>
              </w:rPr>
            </w:pPr>
          </w:p>
        </w:tc>
        <w:tc>
          <w:tcPr>
            <w:tcW w:w="5148" w:type="dxa"/>
            <w:tcBorders>
              <w:bottom w:val="single" w:sz="6" w:space="0" w:color="auto"/>
            </w:tcBorders>
          </w:tcPr>
          <w:p w14:paraId="4AE0BE95" w14:textId="77777777" w:rsidR="00730914" w:rsidRPr="006C14F4" w:rsidRDefault="00730914" w:rsidP="005F24FF">
            <w:pPr>
              <w:keepNext/>
              <w:ind w:right="90"/>
              <w:rPr>
                <w:rFonts w:cs="Arial"/>
                <w:sz w:val="18"/>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r>
      <w:tr w:rsidR="00730914" w:rsidRPr="006C14F4" w14:paraId="08DADAA8" w14:textId="77777777" w:rsidTr="006A065B">
        <w:tblPrEx>
          <w:tblCellMar>
            <w:top w:w="0" w:type="dxa"/>
            <w:bottom w:w="0" w:type="dxa"/>
          </w:tblCellMar>
        </w:tblPrEx>
        <w:trPr>
          <w:trHeight w:val="300"/>
        </w:trPr>
        <w:tc>
          <w:tcPr>
            <w:tcW w:w="4608" w:type="dxa"/>
          </w:tcPr>
          <w:p w14:paraId="2BAF9CBF" w14:textId="77777777" w:rsidR="00730914" w:rsidRPr="006C14F4" w:rsidRDefault="00A91E46" w:rsidP="006A065B">
            <w:pPr>
              <w:keepNext/>
              <w:rPr>
                <w:rFonts w:cs="Arial"/>
                <w:sz w:val="20"/>
              </w:rPr>
            </w:pPr>
            <w:r w:rsidRPr="006C14F4">
              <w:rPr>
                <w:rFonts w:cs="Arial"/>
                <w:sz w:val="20"/>
              </w:rPr>
              <w:t>Name of Authorized Company Official (please print)</w:t>
            </w:r>
          </w:p>
        </w:tc>
        <w:tc>
          <w:tcPr>
            <w:tcW w:w="1260" w:type="dxa"/>
          </w:tcPr>
          <w:p w14:paraId="0B1D0E73" w14:textId="77777777" w:rsidR="00730914" w:rsidRPr="006C14F4" w:rsidRDefault="00730914" w:rsidP="006A065B">
            <w:pPr>
              <w:jc w:val="center"/>
              <w:rPr>
                <w:rFonts w:cs="Arial"/>
                <w:sz w:val="18"/>
              </w:rPr>
            </w:pPr>
          </w:p>
        </w:tc>
        <w:tc>
          <w:tcPr>
            <w:tcW w:w="5148" w:type="dxa"/>
          </w:tcPr>
          <w:p w14:paraId="74C01B0E" w14:textId="77777777" w:rsidR="00730914" w:rsidRPr="006C14F4" w:rsidRDefault="00A91E46" w:rsidP="005F24FF">
            <w:pPr>
              <w:keepNext/>
              <w:ind w:right="90"/>
              <w:rPr>
                <w:rFonts w:cs="Arial"/>
                <w:sz w:val="18"/>
              </w:rPr>
            </w:pPr>
            <w:r w:rsidRPr="006C14F4">
              <w:rPr>
                <w:rFonts w:cs="Arial"/>
                <w:sz w:val="20"/>
              </w:rPr>
              <w:t>Title of Authorized Company Official</w:t>
            </w:r>
          </w:p>
        </w:tc>
      </w:tr>
      <w:tr w:rsidR="00730914" w:rsidRPr="006C14F4" w14:paraId="59B4EC28" w14:textId="77777777" w:rsidTr="006A065B">
        <w:tblPrEx>
          <w:tblCellMar>
            <w:top w:w="0" w:type="dxa"/>
            <w:bottom w:w="0" w:type="dxa"/>
          </w:tblCellMar>
        </w:tblPrEx>
        <w:trPr>
          <w:trHeight w:val="300"/>
        </w:trPr>
        <w:tc>
          <w:tcPr>
            <w:tcW w:w="4608" w:type="dxa"/>
            <w:tcBorders>
              <w:bottom w:val="single" w:sz="6" w:space="0" w:color="auto"/>
            </w:tcBorders>
          </w:tcPr>
          <w:p w14:paraId="4F03082B" w14:textId="77777777" w:rsidR="00730914" w:rsidRPr="006C14F4" w:rsidRDefault="00730914" w:rsidP="006A065B">
            <w:pPr>
              <w:keepNext/>
              <w:rPr>
                <w:rFonts w:cs="Arial"/>
                <w:sz w:val="20"/>
              </w:rPr>
            </w:pPr>
            <w:r w:rsidRPr="006C14F4">
              <w:rPr>
                <w:rFonts w:cs="Arial"/>
                <w:sz w:val="18"/>
              </w:rPr>
              <w:fldChar w:fldCharType="begin">
                <w:ffData>
                  <w:name w:val="Text84"/>
                  <w:enabled/>
                  <w:calcOnExit w:val="0"/>
                  <w:textInput/>
                </w:ffData>
              </w:fldChar>
            </w:r>
            <w:r w:rsidRPr="006C14F4">
              <w:rPr>
                <w:rFonts w:cs="Arial"/>
                <w:sz w:val="18"/>
              </w:rPr>
              <w:instrText xml:space="preserve"> FORMTEXT </w:instrText>
            </w:r>
            <w:r w:rsidRPr="006C14F4">
              <w:rPr>
                <w:rFonts w:cs="Arial"/>
              </w:rPr>
            </w:r>
            <w:r w:rsidRPr="006C14F4">
              <w:rPr>
                <w:rFonts w:cs="Arial"/>
                <w:sz w:val="18"/>
              </w:rPr>
              <w:fldChar w:fldCharType="separate"/>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6C14F4">
              <w:rPr>
                <w:rFonts w:cs="Arial"/>
                <w:sz w:val="18"/>
              </w:rPr>
              <w:fldChar w:fldCharType="end"/>
            </w:r>
          </w:p>
        </w:tc>
        <w:tc>
          <w:tcPr>
            <w:tcW w:w="1260" w:type="dxa"/>
          </w:tcPr>
          <w:p w14:paraId="425D28BF" w14:textId="77777777" w:rsidR="00730914" w:rsidRPr="006C14F4" w:rsidRDefault="00730914" w:rsidP="006A065B">
            <w:pPr>
              <w:jc w:val="center"/>
              <w:rPr>
                <w:rFonts w:cs="Arial"/>
                <w:sz w:val="18"/>
              </w:rPr>
            </w:pPr>
          </w:p>
        </w:tc>
        <w:tc>
          <w:tcPr>
            <w:tcW w:w="5148" w:type="dxa"/>
            <w:tcBorders>
              <w:bottom w:val="single" w:sz="6" w:space="0" w:color="auto"/>
            </w:tcBorders>
          </w:tcPr>
          <w:p w14:paraId="0AF0FA09" w14:textId="77777777" w:rsidR="00730914" w:rsidRPr="006C14F4" w:rsidRDefault="00730914" w:rsidP="005F24FF">
            <w:pPr>
              <w:keepNext/>
              <w:ind w:right="90"/>
              <w:rPr>
                <w:rFonts w:cs="Arial"/>
                <w:sz w:val="18"/>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r>
      <w:tr w:rsidR="00730914" w:rsidRPr="006C14F4" w14:paraId="647398AE" w14:textId="77777777" w:rsidTr="006A32C6">
        <w:tblPrEx>
          <w:tblCellMar>
            <w:top w:w="0" w:type="dxa"/>
            <w:bottom w:w="0" w:type="dxa"/>
          </w:tblCellMar>
        </w:tblPrEx>
        <w:trPr>
          <w:trHeight w:val="300"/>
        </w:trPr>
        <w:tc>
          <w:tcPr>
            <w:tcW w:w="4608" w:type="dxa"/>
          </w:tcPr>
          <w:p w14:paraId="0CD49FEA" w14:textId="77777777" w:rsidR="00730914" w:rsidRPr="006C14F4" w:rsidRDefault="00A91E46" w:rsidP="006A065B">
            <w:pPr>
              <w:keepNext/>
              <w:rPr>
                <w:rFonts w:cs="Arial"/>
                <w:sz w:val="20"/>
              </w:rPr>
            </w:pPr>
            <w:r w:rsidRPr="006C14F4">
              <w:rPr>
                <w:rFonts w:cs="Arial"/>
                <w:sz w:val="20"/>
              </w:rPr>
              <w:t>Signature of Authorized Company Official</w:t>
            </w:r>
            <w:r w:rsidR="00730914" w:rsidRPr="006C14F4">
              <w:rPr>
                <w:rFonts w:cs="Arial"/>
                <w:sz w:val="20"/>
              </w:rPr>
              <w:tab/>
            </w:r>
            <w:r w:rsidR="00730914" w:rsidRPr="006C14F4">
              <w:rPr>
                <w:rFonts w:cs="Arial"/>
                <w:sz w:val="20"/>
              </w:rPr>
              <w:tab/>
            </w:r>
            <w:r w:rsidR="00730914" w:rsidRPr="006C14F4">
              <w:rPr>
                <w:rFonts w:cs="Arial"/>
                <w:sz w:val="20"/>
              </w:rPr>
              <w:tab/>
            </w:r>
            <w:r w:rsidR="00730914" w:rsidRPr="006C14F4">
              <w:rPr>
                <w:rFonts w:cs="Arial"/>
                <w:sz w:val="20"/>
              </w:rPr>
              <w:tab/>
            </w:r>
          </w:p>
        </w:tc>
        <w:tc>
          <w:tcPr>
            <w:tcW w:w="1260" w:type="dxa"/>
          </w:tcPr>
          <w:p w14:paraId="54077E44" w14:textId="77777777" w:rsidR="00730914" w:rsidRPr="006C14F4" w:rsidRDefault="00730914" w:rsidP="006A065B">
            <w:pPr>
              <w:jc w:val="center"/>
              <w:rPr>
                <w:rFonts w:cs="Arial"/>
                <w:sz w:val="18"/>
              </w:rPr>
            </w:pPr>
          </w:p>
        </w:tc>
        <w:tc>
          <w:tcPr>
            <w:tcW w:w="5148" w:type="dxa"/>
          </w:tcPr>
          <w:p w14:paraId="3E83E1A0" w14:textId="77777777" w:rsidR="00730914" w:rsidRPr="006C14F4" w:rsidRDefault="00A91E46" w:rsidP="005F24FF">
            <w:pPr>
              <w:keepNext/>
              <w:ind w:right="90"/>
              <w:rPr>
                <w:rFonts w:cs="Arial"/>
                <w:sz w:val="20"/>
              </w:rPr>
            </w:pPr>
            <w:r w:rsidRPr="006C14F4">
              <w:rPr>
                <w:rFonts w:cs="Arial"/>
                <w:sz w:val="20"/>
              </w:rPr>
              <w:t>City and State of Signing Official</w:t>
            </w:r>
          </w:p>
        </w:tc>
      </w:tr>
      <w:tr w:rsidR="00730914" w:rsidRPr="006C14F4" w14:paraId="0F17B05C" w14:textId="77777777" w:rsidTr="006A32C6">
        <w:tblPrEx>
          <w:tblCellMar>
            <w:top w:w="0" w:type="dxa"/>
            <w:bottom w:w="0" w:type="dxa"/>
          </w:tblCellMar>
        </w:tblPrEx>
        <w:trPr>
          <w:trHeight w:val="300"/>
        </w:trPr>
        <w:tc>
          <w:tcPr>
            <w:tcW w:w="4608" w:type="dxa"/>
            <w:tcBorders>
              <w:bottom w:val="single" w:sz="6" w:space="0" w:color="auto"/>
            </w:tcBorders>
          </w:tcPr>
          <w:p w14:paraId="41B53815" w14:textId="77777777" w:rsidR="00730914" w:rsidRPr="006C14F4" w:rsidRDefault="00730914" w:rsidP="006A065B">
            <w:pPr>
              <w:keepNext/>
              <w:rPr>
                <w:rFonts w:cs="Arial"/>
                <w:sz w:val="20"/>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c>
          <w:tcPr>
            <w:tcW w:w="1260" w:type="dxa"/>
          </w:tcPr>
          <w:p w14:paraId="6035548B" w14:textId="77777777" w:rsidR="00730914" w:rsidRPr="006C14F4" w:rsidRDefault="00730914" w:rsidP="006A065B">
            <w:pPr>
              <w:jc w:val="center"/>
              <w:rPr>
                <w:rFonts w:cs="Arial"/>
                <w:sz w:val="18"/>
              </w:rPr>
            </w:pPr>
          </w:p>
        </w:tc>
        <w:tc>
          <w:tcPr>
            <w:tcW w:w="5148" w:type="dxa"/>
          </w:tcPr>
          <w:p w14:paraId="78F94D4E" w14:textId="77777777" w:rsidR="00730914" w:rsidRPr="006C14F4" w:rsidRDefault="00730914" w:rsidP="005F24FF">
            <w:pPr>
              <w:keepNext/>
              <w:ind w:right="90"/>
              <w:rPr>
                <w:rFonts w:cs="Arial"/>
                <w:sz w:val="18"/>
              </w:rPr>
            </w:pPr>
          </w:p>
        </w:tc>
      </w:tr>
      <w:tr w:rsidR="00730914" w:rsidRPr="006C14F4" w14:paraId="3FE16D59" w14:textId="77777777" w:rsidTr="006A065B">
        <w:tblPrEx>
          <w:tblCellMar>
            <w:top w:w="0" w:type="dxa"/>
            <w:bottom w:w="0" w:type="dxa"/>
          </w:tblCellMar>
        </w:tblPrEx>
        <w:trPr>
          <w:trHeight w:val="300"/>
        </w:trPr>
        <w:tc>
          <w:tcPr>
            <w:tcW w:w="4608" w:type="dxa"/>
          </w:tcPr>
          <w:p w14:paraId="1AD57930" w14:textId="77777777" w:rsidR="00730914" w:rsidRPr="006C14F4" w:rsidRDefault="00A91E46" w:rsidP="006A065B">
            <w:pPr>
              <w:keepNext/>
              <w:rPr>
                <w:rFonts w:cs="Arial"/>
                <w:sz w:val="18"/>
              </w:rPr>
            </w:pPr>
            <w:r w:rsidRPr="006C14F4">
              <w:rPr>
                <w:rFonts w:cs="Arial"/>
                <w:sz w:val="20"/>
              </w:rPr>
              <w:t>Date</w:t>
            </w:r>
          </w:p>
        </w:tc>
        <w:tc>
          <w:tcPr>
            <w:tcW w:w="1260" w:type="dxa"/>
          </w:tcPr>
          <w:p w14:paraId="0A96F005" w14:textId="77777777" w:rsidR="00730914" w:rsidRPr="006C14F4" w:rsidRDefault="00730914" w:rsidP="006A065B">
            <w:pPr>
              <w:jc w:val="center"/>
              <w:rPr>
                <w:rFonts w:cs="Arial"/>
                <w:sz w:val="18"/>
              </w:rPr>
            </w:pPr>
          </w:p>
        </w:tc>
        <w:tc>
          <w:tcPr>
            <w:tcW w:w="5148" w:type="dxa"/>
          </w:tcPr>
          <w:p w14:paraId="5B82B187" w14:textId="77777777" w:rsidR="00730914" w:rsidRPr="006C14F4" w:rsidRDefault="00730914" w:rsidP="005F24FF">
            <w:pPr>
              <w:keepNext/>
              <w:ind w:right="90"/>
              <w:rPr>
                <w:rFonts w:cs="Arial"/>
                <w:sz w:val="18"/>
              </w:rPr>
            </w:pPr>
          </w:p>
        </w:tc>
      </w:tr>
    </w:tbl>
    <w:p w14:paraId="462CB8FD" w14:textId="77777777" w:rsidR="00F44603" w:rsidRPr="004D38DE" w:rsidRDefault="00F44603" w:rsidP="006825B7">
      <w:pPr>
        <w:pStyle w:val="Title"/>
        <w:rPr>
          <w:rFonts w:ascii="Arial" w:hAnsi="Arial" w:cs="Arial"/>
        </w:rPr>
      </w:pPr>
    </w:p>
    <w:p w14:paraId="3CC18A97" w14:textId="77777777" w:rsidR="00140F51" w:rsidRPr="006C14F4" w:rsidRDefault="00140F51" w:rsidP="004D00B5">
      <w:pPr>
        <w:tabs>
          <w:tab w:val="left" w:pos="7245"/>
          <w:tab w:val="left" w:pos="9615"/>
        </w:tabs>
        <w:rPr>
          <w:rFonts w:cs="Arial"/>
        </w:rPr>
      </w:pPr>
    </w:p>
    <w:sectPr w:rsidR="00140F51" w:rsidRPr="006C14F4" w:rsidSect="003635EC">
      <w:footerReference w:type="default" r:id="rId12"/>
      <w:footerReference w:type="first" r:id="rId13"/>
      <w:pgSz w:w="12240" w:h="15840" w:code="1"/>
      <w:pgMar w:top="720" w:right="720" w:bottom="9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C84C5" w14:textId="77777777" w:rsidR="00BB23C9" w:rsidRDefault="00BB23C9">
      <w:r>
        <w:separator/>
      </w:r>
    </w:p>
  </w:endnote>
  <w:endnote w:type="continuationSeparator" w:id="0">
    <w:p w14:paraId="7AC3788E" w14:textId="77777777" w:rsidR="00BB23C9" w:rsidRDefault="00B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9872" w14:textId="77777777" w:rsidR="003635EC" w:rsidRDefault="003635EC" w:rsidP="003635EC">
    <w:pPr>
      <w:pStyle w:val="Footer"/>
      <w:jc w:val="center"/>
      <w:rPr>
        <w:rFonts w:cs="Arial"/>
        <w:b/>
        <w:bCs/>
        <w:sz w:val="14"/>
        <w:szCs w:val="14"/>
      </w:rPr>
    </w:pPr>
  </w:p>
  <w:p w14:paraId="3D63302C" w14:textId="77777777" w:rsidR="003635EC" w:rsidRPr="00F206B7" w:rsidRDefault="003635EC" w:rsidP="003635EC">
    <w:pPr>
      <w:pStyle w:val="Footer"/>
      <w:jc w:val="center"/>
      <w:rPr>
        <w:rFonts w:cs="Arial"/>
        <w:b/>
        <w:bCs/>
        <w:sz w:val="16"/>
        <w:szCs w:val="16"/>
      </w:rPr>
    </w:pPr>
    <w:r w:rsidRPr="00F206B7">
      <w:rPr>
        <w:rFonts w:cs="Arial"/>
        <w:b/>
        <w:bCs/>
        <w:sz w:val="16"/>
        <w:szCs w:val="16"/>
      </w:rPr>
      <w:t xml:space="preserve">Proprietary and Confidential Information of Blue Cross and Blue Shield of Oklahoma. Not for use or disclosure outside Blue Cross and Blue Shield of Oklahoma, Employer, their respective affiliated </w:t>
    </w:r>
    <w:proofErr w:type="gramStart"/>
    <w:r w:rsidRPr="00F206B7">
      <w:rPr>
        <w:rFonts w:cs="Arial"/>
        <w:b/>
        <w:bCs/>
        <w:sz w:val="16"/>
        <w:szCs w:val="16"/>
      </w:rPr>
      <w:t>companies</w:t>
    </w:r>
    <w:proofErr w:type="gramEnd"/>
    <w:r w:rsidRPr="00F206B7">
      <w:rPr>
        <w:rFonts w:cs="Arial"/>
        <w:b/>
        <w:bCs/>
        <w:sz w:val="16"/>
        <w:szCs w:val="16"/>
      </w:rPr>
      <w:t xml:space="preserve"> and third-party representatives, except with written permission of Blue Cross and Blue Shield of Oklahoma.</w:t>
    </w:r>
  </w:p>
  <w:p w14:paraId="213BCAE6" w14:textId="77777777" w:rsidR="003635EC" w:rsidRPr="00F206B7" w:rsidRDefault="003635EC" w:rsidP="003635EC">
    <w:pPr>
      <w:pStyle w:val="Footer"/>
      <w:jc w:val="center"/>
      <w:rPr>
        <w:rFonts w:cs="Arial"/>
        <w:b/>
        <w:bCs/>
        <w:sz w:val="16"/>
        <w:szCs w:val="16"/>
      </w:rPr>
    </w:pPr>
  </w:p>
  <w:p w14:paraId="0DE394E7" w14:textId="77777777" w:rsidR="003635EC" w:rsidRPr="00F206B7" w:rsidRDefault="003635EC" w:rsidP="003635EC">
    <w:pPr>
      <w:pStyle w:val="Footer"/>
      <w:ind w:right="360"/>
      <w:jc w:val="center"/>
      <w:rPr>
        <w:sz w:val="16"/>
        <w:szCs w:val="16"/>
      </w:rPr>
    </w:pPr>
    <w:r w:rsidRPr="00F206B7">
      <w:rPr>
        <w:sz w:val="16"/>
        <w:szCs w:val="16"/>
      </w:rPr>
      <w:t xml:space="preserve">Blue Cross and Blue Shield of Oklahoma, a Division of Health Care Service Corporation, a Mutual Legal Reserve Company, </w:t>
    </w:r>
    <w:r w:rsidRPr="00F206B7">
      <w:rPr>
        <w:sz w:val="16"/>
        <w:szCs w:val="16"/>
      </w:rPr>
      <w:br/>
      <w:t>an Independent Licensee of the Blue Cross and Blue Shield Association</w:t>
    </w:r>
  </w:p>
  <w:p w14:paraId="6ED40FFF" w14:textId="77777777" w:rsidR="003635EC" w:rsidRPr="00890846" w:rsidRDefault="003635EC" w:rsidP="003635EC">
    <w:pPr>
      <w:pStyle w:val="Footer"/>
      <w:ind w:right="360"/>
      <w:jc w:val="center"/>
      <w:rPr>
        <w:sz w:val="14"/>
        <w:szCs w:val="14"/>
      </w:rPr>
    </w:pPr>
  </w:p>
  <w:p w14:paraId="58769EAC" w14:textId="77777777" w:rsidR="008434BB" w:rsidRDefault="003635EC" w:rsidP="003635EC">
    <w:pPr>
      <w:pStyle w:val="Footer"/>
      <w:tabs>
        <w:tab w:val="left" w:pos="3600"/>
      </w:tabs>
      <w:jc w:val="center"/>
    </w:pPr>
    <w:r>
      <w:rPr>
        <w:sz w:val="18"/>
      </w:rPr>
      <w:t>OK-SG-</w:t>
    </w:r>
    <w:r w:rsidR="007442F4">
      <w:rPr>
        <w:sz w:val="18"/>
      </w:rPr>
      <w:t>H</w:t>
    </w:r>
    <w:r>
      <w:rPr>
        <w:sz w:val="18"/>
      </w:rPr>
      <w:t xml:space="preserve">P-BPA-A Rev. 06/21 </w:t>
    </w:r>
    <w:r>
      <w:rPr>
        <w:sz w:val="18"/>
      </w:rPr>
      <w:tab/>
      <w:t>Oklahoma 1-50 Insured BPA Amendment</w:t>
    </w:r>
    <w:r>
      <w:rPr>
        <w:sz w:val="18"/>
      </w:rPr>
      <w:tab/>
    </w:r>
    <w:r>
      <w:rPr>
        <w:sz w:val="18"/>
      </w:rPr>
      <w:tab/>
    </w:r>
    <w:r>
      <w:rPr>
        <w:sz w:val="18"/>
      </w:rPr>
      <w:tab/>
    </w:r>
    <w:r w:rsidRPr="00AF4903">
      <w:rPr>
        <w:rStyle w:val="PageNumber"/>
        <w:sz w:val="18"/>
        <w:szCs w:val="18"/>
      </w:rPr>
      <w:fldChar w:fldCharType="begin"/>
    </w:r>
    <w:r w:rsidRPr="00AF4903">
      <w:rPr>
        <w:rStyle w:val="PageNumber"/>
        <w:sz w:val="18"/>
        <w:szCs w:val="18"/>
      </w:rPr>
      <w:instrText xml:space="preserve"> PAGE </w:instrText>
    </w:r>
    <w:r w:rsidRPr="00AF4903">
      <w:rPr>
        <w:rStyle w:val="PageNumber"/>
        <w:sz w:val="18"/>
        <w:szCs w:val="18"/>
      </w:rPr>
      <w:fldChar w:fldCharType="separate"/>
    </w:r>
    <w:r>
      <w:rPr>
        <w:rStyle w:val="PageNumber"/>
        <w:sz w:val="18"/>
        <w:szCs w:val="18"/>
      </w:rPr>
      <w:t>2</w:t>
    </w:r>
    <w:r w:rsidRPr="00AF4903">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BFB8" w14:textId="77777777" w:rsidR="003635EC" w:rsidRDefault="003635EC" w:rsidP="008434BB">
    <w:pPr>
      <w:pStyle w:val="Footer"/>
      <w:jc w:val="center"/>
      <w:rPr>
        <w:rFonts w:cs="Arial"/>
        <w:b/>
        <w:bCs/>
        <w:sz w:val="14"/>
        <w:szCs w:val="14"/>
      </w:rPr>
    </w:pPr>
  </w:p>
  <w:p w14:paraId="4685AA5E" w14:textId="77777777" w:rsidR="008434BB" w:rsidRPr="00F206B7" w:rsidRDefault="008434BB" w:rsidP="008434BB">
    <w:pPr>
      <w:pStyle w:val="Footer"/>
      <w:jc w:val="center"/>
      <w:rPr>
        <w:rFonts w:cs="Arial"/>
        <w:b/>
        <w:bCs/>
        <w:sz w:val="16"/>
        <w:szCs w:val="16"/>
      </w:rPr>
    </w:pPr>
    <w:r w:rsidRPr="00F206B7">
      <w:rPr>
        <w:rFonts w:cs="Arial"/>
        <w:b/>
        <w:bCs/>
        <w:sz w:val="16"/>
        <w:szCs w:val="16"/>
      </w:rPr>
      <w:t xml:space="preserve">Proprietary and Confidential Information of Blue Cross and Blue Shield of Oklahoma. Not for use or disclosure outside Blue Cross and Blue Shield of Oklahoma, Employer, their respective affiliated </w:t>
    </w:r>
    <w:proofErr w:type="gramStart"/>
    <w:r w:rsidRPr="00F206B7">
      <w:rPr>
        <w:rFonts w:cs="Arial"/>
        <w:b/>
        <w:bCs/>
        <w:sz w:val="16"/>
        <w:szCs w:val="16"/>
      </w:rPr>
      <w:t>companies</w:t>
    </w:r>
    <w:proofErr w:type="gramEnd"/>
    <w:r w:rsidRPr="00F206B7">
      <w:rPr>
        <w:rFonts w:cs="Arial"/>
        <w:b/>
        <w:bCs/>
        <w:sz w:val="16"/>
        <w:szCs w:val="16"/>
      </w:rPr>
      <w:t xml:space="preserve"> and third-party representatives, except with written permission of Blue Cross and Blue Shield of Oklahoma.</w:t>
    </w:r>
  </w:p>
  <w:p w14:paraId="10E5BEA7" w14:textId="77777777" w:rsidR="008434BB" w:rsidRPr="00F206B7" w:rsidRDefault="008434BB" w:rsidP="008434BB">
    <w:pPr>
      <w:pStyle w:val="Footer"/>
      <w:jc w:val="center"/>
      <w:rPr>
        <w:rFonts w:cs="Arial"/>
        <w:b/>
        <w:bCs/>
        <w:sz w:val="16"/>
        <w:szCs w:val="16"/>
      </w:rPr>
    </w:pPr>
  </w:p>
  <w:p w14:paraId="58CFD2BA" w14:textId="77777777" w:rsidR="008434BB" w:rsidRPr="00F206B7" w:rsidRDefault="008434BB" w:rsidP="008434BB">
    <w:pPr>
      <w:pStyle w:val="Footer"/>
      <w:ind w:right="360"/>
      <w:jc w:val="center"/>
      <w:rPr>
        <w:sz w:val="16"/>
        <w:szCs w:val="16"/>
      </w:rPr>
    </w:pPr>
    <w:r w:rsidRPr="00F206B7">
      <w:rPr>
        <w:sz w:val="16"/>
        <w:szCs w:val="16"/>
      </w:rPr>
      <w:t xml:space="preserve">Blue Cross and Blue Shield of Oklahoma, a Division of Health Care Service Corporation, a Mutual Legal Reserve Company, </w:t>
    </w:r>
    <w:r w:rsidRPr="00F206B7">
      <w:rPr>
        <w:sz w:val="16"/>
        <w:szCs w:val="16"/>
      </w:rPr>
      <w:br/>
      <w:t>an Independent Licensee of the Blue Cross and Blue Shield Association</w:t>
    </w:r>
  </w:p>
  <w:p w14:paraId="37D3FD0B" w14:textId="77777777" w:rsidR="005F24FF" w:rsidRDefault="005F24FF" w:rsidP="0056797A">
    <w:pPr>
      <w:pStyle w:val="Footer"/>
      <w:ind w:right="360"/>
      <w:jc w:val="center"/>
      <w:rPr>
        <w:sz w:val="18"/>
      </w:rPr>
    </w:pPr>
  </w:p>
  <w:p w14:paraId="5A9F4FCF" w14:textId="77777777" w:rsidR="005F24FF" w:rsidRPr="005F24FF" w:rsidRDefault="005F24FF" w:rsidP="00A917B6">
    <w:pPr>
      <w:pStyle w:val="Footer"/>
      <w:tabs>
        <w:tab w:val="left" w:pos="3600"/>
        <w:tab w:val="right" w:pos="10620"/>
      </w:tabs>
      <w:rPr>
        <w:rStyle w:val="PageNumber"/>
        <w:sz w:val="16"/>
        <w:szCs w:val="18"/>
      </w:rPr>
    </w:pPr>
    <w:r w:rsidRPr="005F24FF">
      <w:rPr>
        <w:sz w:val="16"/>
        <w:szCs w:val="18"/>
      </w:rPr>
      <w:t>OK-SG-</w:t>
    </w:r>
    <w:r w:rsidR="007442F4">
      <w:rPr>
        <w:sz w:val="16"/>
        <w:szCs w:val="18"/>
      </w:rPr>
      <w:t>H</w:t>
    </w:r>
    <w:r w:rsidRPr="005F24FF">
      <w:rPr>
        <w:sz w:val="16"/>
        <w:szCs w:val="18"/>
      </w:rPr>
      <w:t>P-BPA-A Rev. 06/</w:t>
    </w:r>
    <w:r w:rsidR="003635EC">
      <w:rPr>
        <w:sz w:val="16"/>
        <w:szCs w:val="18"/>
      </w:rPr>
      <w:t>21</w:t>
    </w:r>
    <w:r w:rsidRPr="005F24FF">
      <w:rPr>
        <w:sz w:val="16"/>
        <w:szCs w:val="18"/>
      </w:rPr>
      <w:t xml:space="preserve"> </w:t>
    </w:r>
    <w:r w:rsidRPr="005F24FF">
      <w:rPr>
        <w:sz w:val="16"/>
        <w:szCs w:val="18"/>
      </w:rPr>
      <w:tab/>
      <w:t xml:space="preserve">Oklahoma 1-50 Insured BPA Amendment </w:t>
    </w:r>
    <w:r w:rsidRPr="005F24FF">
      <w:rPr>
        <w:sz w:val="16"/>
        <w:szCs w:val="18"/>
      </w:rPr>
      <w:tab/>
    </w:r>
    <w:r w:rsidRPr="005F24FF">
      <w:rPr>
        <w:sz w:val="16"/>
        <w:szCs w:val="18"/>
      </w:rPr>
      <w:tab/>
    </w:r>
    <w:r w:rsidRPr="005F24FF">
      <w:rPr>
        <w:rStyle w:val="PageNumber"/>
        <w:sz w:val="16"/>
        <w:szCs w:val="16"/>
      </w:rPr>
      <w:fldChar w:fldCharType="begin"/>
    </w:r>
    <w:r w:rsidRPr="005F24FF">
      <w:rPr>
        <w:rStyle w:val="PageNumber"/>
        <w:sz w:val="16"/>
        <w:szCs w:val="16"/>
      </w:rPr>
      <w:instrText xml:space="preserve"> PAGE </w:instrText>
    </w:r>
    <w:r w:rsidRPr="005F24FF">
      <w:rPr>
        <w:rStyle w:val="PageNumber"/>
        <w:sz w:val="16"/>
        <w:szCs w:val="16"/>
      </w:rPr>
      <w:fldChar w:fldCharType="separate"/>
    </w:r>
    <w:r w:rsidRPr="005F24FF">
      <w:rPr>
        <w:rStyle w:val="PageNumber"/>
        <w:noProof/>
        <w:sz w:val="16"/>
        <w:szCs w:val="16"/>
      </w:rPr>
      <w:t>1</w:t>
    </w:r>
    <w:r w:rsidRPr="005F24F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F87EB" w14:textId="77777777" w:rsidR="00BB23C9" w:rsidRDefault="00BB23C9">
      <w:r>
        <w:separator/>
      </w:r>
    </w:p>
  </w:footnote>
  <w:footnote w:type="continuationSeparator" w:id="0">
    <w:p w14:paraId="24004C2F" w14:textId="77777777" w:rsidR="00BB23C9" w:rsidRDefault="00BB2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F251D"/>
    <w:multiLevelType w:val="hybridMultilevel"/>
    <w:tmpl w:val="CA9C6784"/>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1EFB3C8A"/>
    <w:multiLevelType w:val="hybridMultilevel"/>
    <w:tmpl w:val="5B1EE70E"/>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C5F75"/>
    <w:multiLevelType w:val="hybridMultilevel"/>
    <w:tmpl w:val="18167BFC"/>
    <w:lvl w:ilvl="0" w:tplc="B30EA83E">
      <w:start w:val="1"/>
      <w:numFmt w:val="decimal"/>
      <w:lvlText w:val="%1."/>
      <w:lvlJc w:val="left"/>
      <w:pPr>
        <w:ind w:left="1397" w:hanging="360"/>
      </w:pPr>
      <w:rPr>
        <w:rFonts w:ascii="Arial" w:hAnsi="Arial" w:cs="Arial" w:hint="default"/>
        <w:b/>
        <w:bCs/>
        <w:sz w:val="20"/>
        <w:szCs w:val="20"/>
      </w:rPr>
    </w:lvl>
    <w:lvl w:ilvl="1" w:tplc="04090019">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3" w15:restartNumberingAfterBreak="0">
    <w:nsid w:val="36324C38"/>
    <w:multiLevelType w:val="hybridMultilevel"/>
    <w:tmpl w:val="5BFC5DA0"/>
    <w:lvl w:ilvl="0" w:tplc="0409000F">
      <w:start w:val="1"/>
      <w:numFmt w:val="decimal"/>
      <w:lvlText w:val="%1."/>
      <w:lvlJc w:val="left"/>
      <w:pPr>
        <w:tabs>
          <w:tab w:val="num" w:pos="720"/>
        </w:tabs>
        <w:ind w:left="720" w:hanging="360"/>
      </w:pPr>
    </w:lvl>
    <w:lvl w:ilvl="1" w:tplc="222E8182">
      <w:start w:val="1"/>
      <w:numFmt w:val="lowerLetter"/>
      <w:lvlText w:val="%2."/>
      <w:lvlJc w:val="left"/>
      <w:pPr>
        <w:tabs>
          <w:tab w:val="num" w:pos="1440"/>
        </w:tabs>
        <w:ind w:left="1440" w:hanging="360"/>
      </w:pPr>
      <w:rPr>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90672F"/>
    <w:multiLevelType w:val="hybridMultilevel"/>
    <w:tmpl w:val="1DFCB8E8"/>
    <w:lvl w:ilvl="0" w:tplc="03505DFA">
      <w:start w:val="1"/>
      <w:numFmt w:val="lowerLetter"/>
      <w:lvlText w:val="%1."/>
      <w:lvlJc w:val="left"/>
      <w:pPr>
        <w:ind w:left="1440" w:hanging="360"/>
      </w:pPr>
      <w:rPr>
        <w:b/>
        <w:color w:val="auto"/>
      </w:rPr>
    </w:lvl>
    <w:lvl w:ilvl="1" w:tplc="1C3EF2BA">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830CC3"/>
    <w:multiLevelType w:val="hybridMultilevel"/>
    <w:tmpl w:val="C3845492"/>
    <w:lvl w:ilvl="0" w:tplc="94AAD950">
      <w:start w:val="1"/>
      <w:numFmt w:val="decimal"/>
      <w:lvlText w:val="%1."/>
      <w:lvlJc w:val="left"/>
      <w:pPr>
        <w:ind w:left="720" w:hanging="360"/>
      </w:pPr>
      <w:rPr>
        <w:rFonts w:ascii="Arial Bold" w:hAnsi="Arial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08F6A6">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64B84"/>
    <w:multiLevelType w:val="hybridMultilevel"/>
    <w:tmpl w:val="EE420174"/>
    <w:lvl w:ilvl="0" w:tplc="03505DFA">
      <w:start w:val="1"/>
      <w:numFmt w:val="lowerLetter"/>
      <w:lvlText w:val="%1."/>
      <w:lvlJc w:val="left"/>
      <w:pPr>
        <w:ind w:left="1440" w:hanging="360"/>
      </w:pPr>
      <w:rPr>
        <w:b/>
        <w:color w:val="auto"/>
      </w:rPr>
    </w:lvl>
    <w:lvl w:ilvl="1" w:tplc="27EE54C2">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F77A3"/>
    <w:multiLevelType w:val="hybridMultilevel"/>
    <w:tmpl w:val="E494923E"/>
    <w:lvl w:ilvl="0" w:tplc="F1FE2CBA">
      <w:start w:val="1"/>
      <w:numFmt w:val="decimal"/>
      <w:lvlText w:val="%1."/>
      <w:lvlJc w:val="left"/>
      <w:pPr>
        <w:tabs>
          <w:tab w:val="num" w:pos="900"/>
        </w:tabs>
        <w:ind w:left="900" w:hanging="360"/>
      </w:pPr>
      <w:rPr>
        <w:rFonts w:hint="default"/>
        <w:b/>
      </w:rPr>
    </w:lvl>
    <w:lvl w:ilvl="1" w:tplc="C79A15BE">
      <w:start w:val="1"/>
      <w:numFmt w:val="decimal"/>
      <w:lvlText w:val="%2)"/>
      <w:lvlJc w:val="left"/>
      <w:pPr>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8"/>
  </w:num>
  <w:num w:numId="8">
    <w:abstractNumId w:val="4"/>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BZVPYTJp1bV8RBD6hm2A+DWiUmTcTKTRkuHEnA5uq8rj1/qZVijTgxAo03FZUeYCp5BzPYUCCj4aeEO8pa2Lmw==" w:salt="lGsps3S6nQ/c7P7bHY23a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3175"/>
    <w:rsid w:val="00003C0F"/>
    <w:rsid w:val="0000422D"/>
    <w:rsid w:val="00004B6A"/>
    <w:rsid w:val="00004C23"/>
    <w:rsid w:val="000062B1"/>
    <w:rsid w:val="00006921"/>
    <w:rsid w:val="00007E85"/>
    <w:rsid w:val="0001155D"/>
    <w:rsid w:val="00011A9D"/>
    <w:rsid w:val="0001509B"/>
    <w:rsid w:val="0001537B"/>
    <w:rsid w:val="000168DC"/>
    <w:rsid w:val="00016F62"/>
    <w:rsid w:val="00017332"/>
    <w:rsid w:val="0001778E"/>
    <w:rsid w:val="000213D8"/>
    <w:rsid w:val="00022B35"/>
    <w:rsid w:val="00023588"/>
    <w:rsid w:val="000237B7"/>
    <w:rsid w:val="00023CDF"/>
    <w:rsid w:val="000242D1"/>
    <w:rsid w:val="000254C4"/>
    <w:rsid w:val="00026193"/>
    <w:rsid w:val="000272C4"/>
    <w:rsid w:val="00030504"/>
    <w:rsid w:val="00030F3B"/>
    <w:rsid w:val="0003309B"/>
    <w:rsid w:val="00033232"/>
    <w:rsid w:val="00035571"/>
    <w:rsid w:val="00035B17"/>
    <w:rsid w:val="00036E88"/>
    <w:rsid w:val="00040EC6"/>
    <w:rsid w:val="00041673"/>
    <w:rsid w:val="00044B1A"/>
    <w:rsid w:val="00045EC7"/>
    <w:rsid w:val="000472A2"/>
    <w:rsid w:val="0005098B"/>
    <w:rsid w:val="00050BEF"/>
    <w:rsid w:val="000510A7"/>
    <w:rsid w:val="0005191D"/>
    <w:rsid w:val="00052147"/>
    <w:rsid w:val="00053779"/>
    <w:rsid w:val="00055DF0"/>
    <w:rsid w:val="0005745B"/>
    <w:rsid w:val="000622BA"/>
    <w:rsid w:val="000641A0"/>
    <w:rsid w:val="0006529D"/>
    <w:rsid w:val="00065CFC"/>
    <w:rsid w:val="000665C5"/>
    <w:rsid w:val="00066C4A"/>
    <w:rsid w:val="00067F90"/>
    <w:rsid w:val="000704B8"/>
    <w:rsid w:val="00071BB7"/>
    <w:rsid w:val="00073311"/>
    <w:rsid w:val="00073B6B"/>
    <w:rsid w:val="00074680"/>
    <w:rsid w:val="00077657"/>
    <w:rsid w:val="00080335"/>
    <w:rsid w:val="000808EC"/>
    <w:rsid w:val="0008198E"/>
    <w:rsid w:val="000821EF"/>
    <w:rsid w:val="000822BE"/>
    <w:rsid w:val="00082B15"/>
    <w:rsid w:val="000832C8"/>
    <w:rsid w:val="00083B68"/>
    <w:rsid w:val="00084BC9"/>
    <w:rsid w:val="00085920"/>
    <w:rsid w:val="000866EF"/>
    <w:rsid w:val="0008698D"/>
    <w:rsid w:val="000869D9"/>
    <w:rsid w:val="00087785"/>
    <w:rsid w:val="00087EFC"/>
    <w:rsid w:val="00091E9C"/>
    <w:rsid w:val="00092FC1"/>
    <w:rsid w:val="00093F7E"/>
    <w:rsid w:val="00094E4D"/>
    <w:rsid w:val="000959F7"/>
    <w:rsid w:val="00097537"/>
    <w:rsid w:val="000A0640"/>
    <w:rsid w:val="000A07C2"/>
    <w:rsid w:val="000A18B7"/>
    <w:rsid w:val="000A32F8"/>
    <w:rsid w:val="000A3BAC"/>
    <w:rsid w:val="000A4E89"/>
    <w:rsid w:val="000A57A6"/>
    <w:rsid w:val="000A5997"/>
    <w:rsid w:val="000A6303"/>
    <w:rsid w:val="000A6B61"/>
    <w:rsid w:val="000A775B"/>
    <w:rsid w:val="000A7ADF"/>
    <w:rsid w:val="000B0103"/>
    <w:rsid w:val="000B0AED"/>
    <w:rsid w:val="000B1387"/>
    <w:rsid w:val="000B2FDA"/>
    <w:rsid w:val="000B354E"/>
    <w:rsid w:val="000B3C03"/>
    <w:rsid w:val="000B4066"/>
    <w:rsid w:val="000B67FA"/>
    <w:rsid w:val="000C0020"/>
    <w:rsid w:val="000C005A"/>
    <w:rsid w:val="000C0EDD"/>
    <w:rsid w:val="000C0EDF"/>
    <w:rsid w:val="000C1044"/>
    <w:rsid w:val="000C1BA6"/>
    <w:rsid w:val="000C1E50"/>
    <w:rsid w:val="000C2ED1"/>
    <w:rsid w:val="000C36B1"/>
    <w:rsid w:val="000C3A35"/>
    <w:rsid w:val="000C40D1"/>
    <w:rsid w:val="000C427F"/>
    <w:rsid w:val="000C4DA5"/>
    <w:rsid w:val="000C5D7F"/>
    <w:rsid w:val="000C653D"/>
    <w:rsid w:val="000C6CDF"/>
    <w:rsid w:val="000C78F0"/>
    <w:rsid w:val="000D08B9"/>
    <w:rsid w:val="000D0BB2"/>
    <w:rsid w:val="000D0BE4"/>
    <w:rsid w:val="000D1CE7"/>
    <w:rsid w:val="000D21DB"/>
    <w:rsid w:val="000D2344"/>
    <w:rsid w:val="000D251F"/>
    <w:rsid w:val="000D2718"/>
    <w:rsid w:val="000D350B"/>
    <w:rsid w:val="000D4BBA"/>
    <w:rsid w:val="000D64F5"/>
    <w:rsid w:val="000D6BA2"/>
    <w:rsid w:val="000D7C4D"/>
    <w:rsid w:val="000E0310"/>
    <w:rsid w:val="000E12A5"/>
    <w:rsid w:val="000E39B2"/>
    <w:rsid w:val="000E491F"/>
    <w:rsid w:val="000E5EBE"/>
    <w:rsid w:val="000E6078"/>
    <w:rsid w:val="000E735C"/>
    <w:rsid w:val="000E79CC"/>
    <w:rsid w:val="000F0ACF"/>
    <w:rsid w:val="000F1478"/>
    <w:rsid w:val="000F1953"/>
    <w:rsid w:val="000F2C32"/>
    <w:rsid w:val="000F2C4A"/>
    <w:rsid w:val="000F3C3C"/>
    <w:rsid w:val="000F49FA"/>
    <w:rsid w:val="000F5B8C"/>
    <w:rsid w:val="000F5D49"/>
    <w:rsid w:val="000F692E"/>
    <w:rsid w:val="001003DB"/>
    <w:rsid w:val="0010183B"/>
    <w:rsid w:val="00101FE4"/>
    <w:rsid w:val="00102118"/>
    <w:rsid w:val="001033EB"/>
    <w:rsid w:val="00104B5B"/>
    <w:rsid w:val="00104CE2"/>
    <w:rsid w:val="001075B2"/>
    <w:rsid w:val="00107D9F"/>
    <w:rsid w:val="001104F7"/>
    <w:rsid w:val="00111870"/>
    <w:rsid w:val="00111958"/>
    <w:rsid w:val="00111E2F"/>
    <w:rsid w:val="00111F00"/>
    <w:rsid w:val="001127E8"/>
    <w:rsid w:val="00112F60"/>
    <w:rsid w:val="00114BAC"/>
    <w:rsid w:val="001151BD"/>
    <w:rsid w:val="00115F09"/>
    <w:rsid w:val="001175D2"/>
    <w:rsid w:val="00120203"/>
    <w:rsid w:val="0012034A"/>
    <w:rsid w:val="0012088B"/>
    <w:rsid w:val="00122BCF"/>
    <w:rsid w:val="001241E3"/>
    <w:rsid w:val="00124305"/>
    <w:rsid w:val="00125293"/>
    <w:rsid w:val="0012634B"/>
    <w:rsid w:val="00126501"/>
    <w:rsid w:val="001278C7"/>
    <w:rsid w:val="00130332"/>
    <w:rsid w:val="00130406"/>
    <w:rsid w:val="001310A0"/>
    <w:rsid w:val="00131887"/>
    <w:rsid w:val="001347D6"/>
    <w:rsid w:val="001353ED"/>
    <w:rsid w:val="00136D60"/>
    <w:rsid w:val="00136EF0"/>
    <w:rsid w:val="00136F32"/>
    <w:rsid w:val="001377D3"/>
    <w:rsid w:val="00140F51"/>
    <w:rsid w:val="0014126B"/>
    <w:rsid w:val="00143870"/>
    <w:rsid w:val="001439F4"/>
    <w:rsid w:val="00143B73"/>
    <w:rsid w:val="00143C58"/>
    <w:rsid w:val="00144F69"/>
    <w:rsid w:val="00145003"/>
    <w:rsid w:val="00146CF1"/>
    <w:rsid w:val="00147502"/>
    <w:rsid w:val="00150961"/>
    <w:rsid w:val="00151932"/>
    <w:rsid w:val="00151B06"/>
    <w:rsid w:val="00152F8E"/>
    <w:rsid w:val="00152FFF"/>
    <w:rsid w:val="00153DDB"/>
    <w:rsid w:val="00154436"/>
    <w:rsid w:val="00156250"/>
    <w:rsid w:val="00156649"/>
    <w:rsid w:val="00157298"/>
    <w:rsid w:val="00157C9C"/>
    <w:rsid w:val="00160C84"/>
    <w:rsid w:val="00160FC9"/>
    <w:rsid w:val="00161C1F"/>
    <w:rsid w:val="001626A9"/>
    <w:rsid w:val="001630F4"/>
    <w:rsid w:val="001638E0"/>
    <w:rsid w:val="00163E4B"/>
    <w:rsid w:val="00164032"/>
    <w:rsid w:val="0016430D"/>
    <w:rsid w:val="00165245"/>
    <w:rsid w:val="001656EF"/>
    <w:rsid w:val="00165A71"/>
    <w:rsid w:val="00166D52"/>
    <w:rsid w:val="00167151"/>
    <w:rsid w:val="00167D0D"/>
    <w:rsid w:val="00170E94"/>
    <w:rsid w:val="00171290"/>
    <w:rsid w:val="00172B06"/>
    <w:rsid w:val="00172FFD"/>
    <w:rsid w:val="001734C0"/>
    <w:rsid w:val="001738AD"/>
    <w:rsid w:val="00174B5F"/>
    <w:rsid w:val="00175E55"/>
    <w:rsid w:val="001764B1"/>
    <w:rsid w:val="00176DCB"/>
    <w:rsid w:val="001800CF"/>
    <w:rsid w:val="00180498"/>
    <w:rsid w:val="00181023"/>
    <w:rsid w:val="00181E59"/>
    <w:rsid w:val="001828D0"/>
    <w:rsid w:val="00182BAB"/>
    <w:rsid w:val="00183669"/>
    <w:rsid w:val="00184BCA"/>
    <w:rsid w:val="00185452"/>
    <w:rsid w:val="001870A4"/>
    <w:rsid w:val="00187785"/>
    <w:rsid w:val="00187889"/>
    <w:rsid w:val="001908DC"/>
    <w:rsid w:val="00190916"/>
    <w:rsid w:val="00191270"/>
    <w:rsid w:val="00191925"/>
    <w:rsid w:val="001930E9"/>
    <w:rsid w:val="001937B9"/>
    <w:rsid w:val="001945A8"/>
    <w:rsid w:val="0019694E"/>
    <w:rsid w:val="00197557"/>
    <w:rsid w:val="001A0847"/>
    <w:rsid w:val="001A14C4"/>
    <w:rsid w:val="001A1F3A"/>
    <w:rsid w:val="001A29BB"/>
    <w:rsid w:val="001A3396"/>
    <w:rsid w:val="001A633F"/>
    <w:rsid w:val="001B0658"/>
    <w:rsid w:val="001B5B62"/>
    <w:rsid w:val="001B600D"/>
    <w:rsid w:val="001B63F4"/>
    <w:rsid w:val="001B7269"/>
    <w:rsid w:val="001C1296"/>
    <w:rsid w:val="001C1515"/>
    <w:rsid w:val="001C189D"/>
    <w:rsid w:val="001C2265"/>
    <w:rsid w:val="001C23BC"/>
    <w:rsid w:val="001C4351"/>
    <w:rsid w:val="001C4467"/>
    <w:rsid w:val="001C6849"/>
    <w:rsid w:val="001C68A4"/>
    <w:rsid w:val="001C721D"/>
    <w:rsid w:val="001C7E63"/>
    <w:rsid w:val="001C7F23"/>
    <w:rsid w:val="001D134A"/>
    <w:rsid w:val="001D345B"/>
    <w:rsid w:val="001D3C43"/>
    <w:rsid w:val="001D467B"/>
    <w:rsid w:val="001D497E"/>
    <w:rsid w:val="001D6349"/>
    <w:rsid w:val="001D6F9D"/>
    <w:rsid w:val="001D71D0"/>
    <w:rsid w:val="001D75B9"/>
    <w:rsid w:val="001D7893"/>
    <w:rsid w:val="001D7B90"/>
    <w:rsid w:val="001E0252"/>
    <w:rsid w:val="001E0302"/>
    <w:rsid w:val="001E1475"/>
    <w:rsid w:val="001E170D"/>
    <w:rsid w:val="001E1B31"/>
    <w:rsid w:val="001E1BE0"/>
    <w:rsid w:val="001E2F37"/>
    <w:rsid w:val="001E342E"/>
    <w:rsid w:val="001E3A8B"/>
    <w:rsid w:val="001E3C00"/>
    <w:rsid w:val="001E4D72"/>
    <w:rsid w:val="001E59FE"/>
    <w:rsid w:val="001E5D10"/>
    <w:rsid w:val="001E64EC"/>
    <w:rsid w:val="001E6C10"/>
    <w:rsid w:val="001E72C5"/>
    <w:rsid w:val="001E74A4"/>
    <w:rsid w:val="001F07D0"/>
    <w:rsid w:val="001F15BB"/>
    <w:rsid w:val="001F18E1"/>
    <w:rsid w:val="001F1AED"/>
    <w:rsid w:val="001F2060"/>
    <w:rsid w:val="001F2A4B"/>
    <w:rsid w:val="001F37BE"/>
    <w:rsid w:val="001F3B24"/>
    <w:rsid w:val="001F5B3F"/>
    <w:rsid w:val="001F5CB1"/>
    <w:rsid w:val="001F6EE3"/>
    <w:rsid w:val="001F7355"/>
    <w:rsid w:val="002000FD"/>
    <w:rsid w:val="002004CD"/>
    <w:rsid w:val="00200EC3"/>
    <w:rsid w:val="00200F70"/>
    <w:rsid w:val="00201CD2"/>
    <w:rsid w:val="002038A9"/>
    <w:rsid w:val="002044F3"/>
    <w:rsid w:val="002057F0"/>
    <w:rsid w:val="00205E79"/>
    <w:rsid w:val="0020655A"/>
    <w:rsid w:val="00206DC1"/>
    <w:rsid w:val="002105A4"/>
    <w:rsid w:val="0021060A"/>
    <w:rsid w:val="00210FC9"/>
    <w:rsid w:val="00211482"/>
    <w:rsid w:val="0021194A"/>
    <w:rsid w:val="002132B3"/>
    <w:rsid w:val="00213583"/>
    <w:rsid w:val="00213C22"/>
    <w:rsid w:val="0021535B"/>
    <w:rsid w:val="00215700"/>
    <w:rsid w:val="00217B78"/>
    <w:rsid w:val="002212BA"/>
    <w:rsid w:val="00222505"/>
    <w:rsid w:val="00222945"/>
    <w:rsid w:val="00222E1B"/>
    <w:rsid w:val="00226751"/>
    <w:rsid w:val="00227BEC"/>
    <w:rsid w:val="00232540"/>
    <w:rsid w:val="00232CEA"/>
    <w:rsid w:val="0023383B"/>
    <w:rsid w:val="00233E40"/>
    <w:rsid w:val="00234375"/>
    <w:rsid w:val="0023465C"/>
    <w:rsid w:val="00234CB0"/>
    <w:rsid w:val="00235220"/>
    <w:rsid w:val="00237675"/>
    <w:rsid w:val="00237C23"/>
    <w:rsid w:val="00237DB3"/>
    <w:rsid w:val="00240508"/>
    <w:rsid w:val="00241061"/>
    <w:rsid w:val="002410BE"/>
    <w:rsid w:val="002418AF"/>
    <w:rsid w:val="00241B15"/>
    <w:rsid w:val="0024239D"/>
    <w:rsid w:val="00242A77"/>
    <w:rsid w:val="00243306"/>
    <w:rsid w:val="00243701"/>
    <w:rsid w:val="002453CC"/>
    <w:rsid w:val="00245E0B"/>
    <w:rsid w:val="00246237"/>
    <w:rsid w:val="002467C2"/>
    <w:rsid w:val="002513A8"/>
    <w:rsid w:val="00251BBA"/>
    <w:rsid w:val="00252200"/>
    <w:rsid w:val="00252650"/>
    <w:rsid w:val="00252AA0"/>
    <w:rsid w:val="00252ADE"/>
    <w:rsid w:val="00253046"/>
    <w:rsid w:val="00254278"/>
    <w:rsid w:val="00254D03"/>
    <w:rsid w:val="00260051"/>
    <w:rsid w:val="0026035F"/>
    <w:rsid w:val="00260417"/>
    <w:rsid w:val="00260FEA"/>
    <w:rsid w:val="00262765"/>
    <w:rsid w:val="002634F2"/>
    <w:rsid w:val="00263D2A"/>
    <w:rsid w:val="002642CE"/>
    <w:rsid w:val="0026439D"/>
    <w:rsid w:val="00265D75"/>
    <w:rsid w:val="00266D1A"/>
    <w:rsid w:val="00267C15"/>
    <w:rsid w:val="00270CB4"/>
    <w:rsid w:val="00270ED1"/>
    <w:rsid w:val="00272DEE"/>
    <w:rsid w:val="00273A4A"/>
    <w:rsid w:val="00273CD0"/>
    <w:rsid w:val="002744F6"/>
    <w:rsid w:val="00274B8F"/>
    <w:rsid w:val="00276262"/>
    <w:rsid w:val="00277410"/>
    <w:rsid w:val="002802C5"/>
    <w:rsid w:val="00282653"/>
    <w:rsid w:val="0028292A"/>
    <w:rsid w:val="00283FE6"/>
    <w:rsid w:val="0028420D"/>
    <w:rsid w:val="00285113"/>
    <w:rsid w:val="00286ECB"/>
    <w:rsid w:val="0028707B"/>
    <w:rsid w:val="00287D69"/>
    <w:rsid w:val="00290431"/>
    <w:rsid w:val="0029105D"/>
    <w:rsid w:val="00291C98"/>
    <w:rsid w:val="00292653"/>
    <w:rsid w:val="00293794"/>
    <w:rsid w:val="00296F24"/>
    <w:rsid w:val="00297744"/>
    <w:rsid w:val="002A048E"/>
    <w:rsid w:val="002A087B"/>
    <w:rsid w:val="002A2365"/>
    <w:rsid w:val="002A24E2"/>
    <w:rsid w:val="002A418C"/>
    <w:rsid w:val="002A53F2"/>
    <w:rsid w:val="002A56D4"/>
    <w:rsid w:val="002A580F"/>
    <w:rsid w:val="002A685B"/>
    <w:rsid w:val="002B0679"/>
    <w:rsid w:val="002B30F7"/>
    <w:rsid w:val="002B370D"/>
    <w:rsid w:val="002B4E75"/>
    <w:rsid w:val="002B55EB"/>
    <w:rsid w:val="002B5C22"/>
    <w:rsid w:val="002B645C"/>
    <w:rsid w:val="002B675A"/>
    <w:rsid w:val="002B75CF"/>
    <w:rsid w:val="002B79B6"/>
    <w:rsid w:val="002B79FB"/>
    <w:rsid w:val="002C013C"/>
    <w:rsid w:val="002C0286"/>
    <w:rsid w:val="002C0E4D"/>
    <w:rsid w:val="002C10F1"/>
    <w:rsid w:val="002C1181"/>
    <w:rsid w:val="002C4696"/>
    <w:rsid w:val="002D0109"/>
    <w:rsid w:val="002D0770"/>
    <w:rsid w:val="002D0BFA"/>
    <w:rsid w:val="002D2CED"/>
    <w:rsid w:val="002D3044"/>
    <w:rsid w:val="002D3522"/>
    <w:rsid w:val="002D3B29"/>
    <w:rsid w:val="002D41F8"/>
    <w:rsid w:val="002D522E"/>
    <w:rsid w:val="002D66BB"/>
    <w:rsid w:val="002D6F76"/>
    <w:rsid w:val="002E16DA"/>
    <w:rsid w:val="002E3876"/>
    <w:rsid w:val="002E4C9D"/>
    <w:rsid w:val="002E5D06"/>
    <w:rsid w:val="002E7625"/>
    <w:rsid w:val="002E7F3D"/>
    <w:rsid w:val="002F093F"/>
    <w:rsid w:val="002F0BAF"/>
    <w:rsid w:val="002F1683"/>
    <w:rsid w:val="002F2022"/>
    <w:rsid w:val="002F33A7"/>
    <w:rsid w:val="002F4648"/>
    <w:rsid w:val="002F4B51"/>
    <w:rsid w:val="002F4B86"/>
    <w:rsid w:val="002F5259"/>
    <w:rsid w:val="002F6C72"/>
    <w:rsid w:val="0030026E"/>
    <w:rsid w:val="003007C6"/>
    <w:rsid w:val="00300B14"/>
    <w:rsid w:val="00302BD0"/>
    <w:rsid w:val="00302FB6"/>
    <w:rsid w:val="003038C0"/>
    <w:rsid w:val="003040F6"/>
    <w:rsid w:val="00304D65"/>
    <w:rsid w:val="00306F63"/>
    <w:rsid w:val="00310CCF"/>
    <w:rsid w:val="003122ED"/>
    <w:rsid w:val="00313F6C"/>
    <w:rsid w:val="003143C1"/>
    <w:rsid w:val="003145D3"/>
    <w:rsid w:val="0031467B"/>
    <w:rsid w:val="003146CF"/>
    <w:rsid w:val="003150B0"/>
    <w:rsid w:val="00315C4A"/>
    <w:rsid w:val="00320868"/>
    <w:rsid w:val="00321041"/>
    <w:rsid w:val="00321626"/>
    <w:rsid w:val="0032183C"/>
    <w:rsid w:val="00322AC8"/>
    <w:rsid w:val="00323565"/>
    <w:rsid w:val="0032389B"/>
    <w:rsid w:val="00323C9F"/>
    <w:rsid w:val="003247E3"/>
    <w:rsid w:val="00324F53"/>
    <w:rsid w:val="003250EB"/>
    <w:rsid w:val="003253D8"/>
    <w:rsid w:val="003264C0"/>
    <w:rsid w:val="003278D6"/>
    <w:rsid w:val="00331E63"/>
    <w:rsid w:val="003337BB"/>
    <w:rsid w:val="003347E7"/>
    <w:rsid w:val="00334AC4"/>
    <w:rsid w:val="00334B44"/>
    <w:rsid w:val="003352C1"/>
    <w:rsid w:val="0033549A"/>
    <w:rsid w:val="003362A0"/>
    <w:rsid w:val="00340358"/>
    <w:rsid w:val="0034070D"/>
    <w:rsid w:val="00341864"/>
    <w:rsid w:val="00342DA1"/>
    <w:rsid w:val="00346F38"/>
    <w:rsid w:val="00347321"/>
    <w:rsid w:val="0035361C"/>
    <w:rsid w:val="00353D53"/>
    <w:rsid w:val="00355F7E"/>
    <w:rsid w:val="0035652D"/>
    <w:rsid w:val="00356C4C"/>
    <w:rsid w:val="00357630"/>
    <w:rsid w:val="003625D0"/>
    <w:rsid w:val="003625F1"/>
    <w:rsid w:val="003626CD"/>
    <w:rsid w:val="003632EC"/>
    <w:rsid w:val="003635EC"/>
    <w:rsid w:val="00365DE2"/>
    <w:rsid w:val="003661D1"/>
    <w:rsid w:val="0036671D"/>
    <w:rsid w:val="003668FB"/>
    <w:rsid w:val="00370BD9"/>
    <w:rsid w:val="00370F42"/>
    <w:rsid w:val="003716BB"/>
    <w:rsid w:val="003735B9"/>
    <w:rsid w:val="003739E6"/>
    <w:rsid w:val="00373A18"/>
    <w:rsid w:val="00373C60"/>
    <w:rsid w:val="00373F54"/>
    <w:rsid w:val="00375C47"/>
    <w:rsid w:val="003763E0"/>
    <w:rsid w:val="00376431"/>
    <w:rsid w:val="00377DD4"/>
    <w:rsid w:val="003805CD"/>
    <w:rsid w:val="00380F71"/>
    <w:rsid w:val="00381515"/>
    <w:rsid w:val="00382F9F"/>
    <w:rsid w:val="00383443"/>
    <w:rsid w:val="00383F65"/>
    <w:rsid w:val="00384D31"/>
    <w:rsid w:val="00386636"/>
    <w:rsid w:val="00387E6E"/>
    <w:rsid w:val="00387EE6"/>
    <w:rsid w:val="00390404"/>
    <w:rsid w:val="00390AF1"/>
    <w:rsid w:val="00392BEB"/>
    <w:rsid w:val="003933E7"/>
    <w:rsid w:val="003935AA"/>
    <w:rsid w:val="003937B2"/>
    <w:rsid w:val="00394A1D"/>
    <w:rsid w:val="00394B93"/>
    <w:rsid w:val="00394DDD"/>
    <w:rsid w:val="003956F7"/>
    <w:rsid w:val="00395B49"/>
    <w:rsid w:val="00395E12"/>
    <w:rsid w:val="00395F18"/>
    <w:rsid w:val="0039681C"/>
    <w:rsid w:val="00397E22"/>
    <w:rsid w:val="003A00DD"/>
    <w:rsid w:val="003A1A20"/>
    <w:rsid w:val="003A222C"/>
    <w:rsid w:val="003A2B42"/>
    <w:rsid w:val="003A2DAF"/>
    <w:rsid w:val="003A5903"/>
    <w:rsid w:val="003A704F"/>
    <w:rsid w:val="003B1CEC"/>
    <w:rsid w:val="003B2282"/>
    <w:rsid w:val="003B3F03"/>
    <w:rsid w:val="003B5278"/>
    <w:rsid w:val="003B5F32"/>
    <w:rsid w:val="003B7241"/>
    <w:rsid w:val="003C236E"/>
    <w:rsid w:val="003C45F4"/>
    <w:rsid w:val="003C66F9"/>
    <w:rsid w:val="003C7D27"/>
    <w:rsid w:val="003D0AE8"/>
    <w:rsid w:val="003D2BCF"/>
    <w:rsid w:val="003D3029"/>
    <w:rsid w:val="003D330C"/>
    <w:rsid w:val="003D350E"/>
    <w:rsid w:val="003D4098"/>
    <w:rsid w:val="003D5244"/>
    <w:rsid w:val="003D5765"/>
    <w:rsid w:val="003D64CB"/>
    <w:rsid w:val="003D6595"/>
    <w:rsid w:val="003E18E9"/>
    <w:rsid w:val="003E1EC8"/>
    <w:rsid w:val="003E1FCE"/>
    <w:rsid w:val="003E2876"/>
    <w:rsid w:val="003E2CD5"/>
    <w:rsid w:val="003E2D55"/>
    <w:rsid w:val="003E3390"/>
    <w:rsid w:val="003E500E"/>
    <w:rsid w:val="003E5F2A"/>
    <w:rsid w:val="003E6DE5"/>
    <w:rsid w:val="003E79CB"/>
    <w:rsid w:val="003F076F"/>
    <w:rsid w:val="003F0D55"/>
    <w:rsid w:val="003F0DE5"/>
    <w:rsid w:val="003F2464"/>
    <w:rsid w:val="003F3ABB"/>
    <w:rsid w:val="003F470D"/>
    <w:rsid w:val="003F5744"/>
    <w:rsid w:val="003F58BD"/>
    <w:rsid w:val="003F5A2F"/>
    <w:rsid w:val="003F5CE8"/>
    <w:rsid w:val="0040023F"/>
    <w:rsid w:val="0040090C"/>
    <w:rsid w:val="004029AC"/>
    <w:rsid w:val="00402EE6"/>
    <w:rsid w:val="00403FD4"/>
    <w:rsid w:val="00404030"/>
    <w:rsid w:val="00404D17"/>
    <w:rsid w:val="00404ECD"/>
    <w:rsid w:val="004055C9"/>
    <w:rsid w:val="004055E7"/>
    <w:rsid w:val="00405F87"/>
    <w:rsid w:val="00406153"/>
    <w:rsid w:val="00410763"/>
    <w:rsid w:val="00410A51"/>
    <w:rsid w:val="00411A13"/>
    <w:rsid w:val="00412829"/>
    <w:rsid w:val="00412FCF"/>
    <w:rsid w:val="0041681A"/>
    <w:rsid w:val="00416872"/>
    <w:rsid w:val="0041693F"/>
    <w:rsid w:val="004171A4"/>
    <w:rsid w:val="004177DF"/>
    <w:rsid w:val="00417C4D"/>
    <w:rsid w:val="00417F9D"/>
    <w:rsid w:val="004202F4"/>
    <w:rsid w:val="0042210E"/>
    <w:rsid w:val="00422FBE"/>
    <w:rsid w:val="00424BBB"/>
    <w:rsid w:val="004251A6"/>
    <w:rsid w:val="00425A06"/>
    <w:rsid w:val="004269CC"/>
    <w:rsid w:val="00426AF6"/>
    <w:rsid w:val="00426D64"/>
    <w:rsid w:val="00427D66"/>
    <w:rsid w:val="00431809"/>
    <w:rsid w:val="0043211D"/>
    <w:rsid w:val="00432E9D"/>
    <w:rsid w:val="00436B9A"/>
    <w:rsid w:val="00441687"/>
    <w:rsid w:val="00441767"/>
    <w:rsid w:val="004428F2"/>
    <w:rsid w:val="00442A0F"/>
    <w:rsid w:val="00442D47"/>
    <w:rsid w:val="00443B2E"/>
    <w:rsid w:val="00444A2D"/>
    <w:rsid w:val="004450B2"/>
    <w:rsid w:val="004451FB"/>
    <w:rsid w:val="00446498"/>
    <w:rsid w:val="00446E2B"/>
    <w:rsid w:val="004501B7"/>
    <w:rsid w:val="004504A3"/>
    <w:rsid w:val="004504F9"/>
    <w:rsid w:val="00451F35"/>
    <w:rsid w:val="00452629"/>
    <w:rsid w:val="004549E2"/>
    <w:rsid w:val="00455A2A"/>
    <w:rsid w:val="00455F71"/>
    <w:rsid w:val="00457815"/>
    <w:rsid w:val="00460224"/>
    <w:rsid w:val="00460460"/>
    <w:rsid w:val="00460493"/>
    <w:rsid w:val="004630AB"/>
    <w:rsid w:val="00463436"/>
    <w:rsid w:val="004639E8"/>
    <w:rsid w:val="00463DC1"/>
    <w:rsid w:val="004674C7"/>
    <w:rsid w:val="00470196"/>
    <w:rsid w:val="00470411"/>
    <w:rsid w:val="0047184F"/>
    <w:rsid w:val="00471B3D"/>
    <w:rsid w:val="00471D21"/>
    <w:rsid w:val="00471FB4"/>
    <w:rsid w:val="0047238E"/>
    <w:rsid w:val="0047285A"/>
    <w:rsid w:val="004738D4"/>
    <w:rsid w:val="00476638"/>
    <w:rsid w:val="00477DD7"/>
    <w:rsid w:val="00480298"/>
    <w:rsid w:val="00480EB9"/>
    <w:rsid w:val="00482506"/>
    <w:rsid w:val="004825E7"/>
    <w:rsid w:val="00484ED8"/>
    <w:rsid w:val="00485AF4"/>
    <w:rsid w:val="00485CB7"/>
    <w:rsid w:val="00485CBD"/>
    <w:rsid w:val="00487085"/>
    <w:rsid w:val="00487B06"/>
    <w:rsid w:val="00487EFD"/>
    <w:rsid w:val="00487F5E"/>
    <w:rsid w:val="0049496F"/>
    <w:rsid w:val="00497679"/>
    <w:rsid w:val="004979E0"/>
    <w:rsid w:val="00497C41"/>
    <w:rsid w:val="004A014E"/>
    <w:rsid w:val="004A229F"/>
    <w:rsid w:val="004A2D03"/>
    <w:rsid w:val="004A30BB"/>
    <w:rsid w:val="004A6631"/>
    <w:rsid w:val="004A74DA"/>
    <w:rsid w:val="004B0FA5"/>
    <w:rsid w:val="004B1A89"/>
    <w:rsid w:val="004B2D25"/>
    <w:rsid w:val="004B3893"/>
    <w:rsid w:val="004B3903"/>
    <w:rsid w:val="004B48E5"/>
    <w:rsid w:val="004B6E0D"/>
    <w:rsid w:val="004B771D"/>
    <w:rsid w:val="004B7EA4"/>
    <w:rsid w:val="004C0972"/>
    <w:rsid w:val="004C2232"/>
    <w:rsid w:val="004C2AD2"/>
    <w:rsid w:val="004C2D85"/>
    <w:rsid w:val="004C4E7F"/>
    <w:rsid w:val="004C617A"/>
    <w:rsid w:val="004C6489"/>
    <w:rsid w:val="004C6519"/>
    <w:rsid w:val="004C6D16"/>
    <w:rsid w:val="004C79D2"/>
    <w:rsid w:val="004D00B5"/>
    <w:rsid w:val="004D03F0"/>
    <w:rsid w:val="004D2C43"/>
    <w:rsid w:val="004D38DE"/>
    <w:rsid w:val="004D3E45"/>
    <w:rsid w:val="004D51DB"/>
    <w:rsid w:val="004D5FB0"/>
    <w:rsid w:val="004E46CD"/>
    <w:rsid w:val="004E5071"/>
    <w:rsid w:val="004E55F1"/>
    <w:rsid w:val="004E5826"/>
    <w:rsid w:val="004E753A"/>
    <w:rsid w:val="004F00F0"/>
    <w:rsid w:val="004F0FDB"/>
    <w:rsid w:val="004F1069"/>
    <w:rsid w:val="004F10FF"/>
    <w:rsid w:val="004F1549"/>
    <w:rsid w:val="004F16DE"/>
    <w:rsid w:val="004F28D5"/>
    <w:rsid w:val="004F43B0"/>
    <w:rsid w:val="004F5AE9"/>
    <w:rsid w:val="004F6921"/>
    <w:rsid w:val="004F7A68"/>
    <w:rsid w:val="004F7FA9"/>
    <w:rsid w:val="005016E5"/>
    <w:rsid w:val="005022AA"/>
    <w:rsid w:val="00503397"/>
    <w:rsid w:val="0050407D"/>
    <w:rsid w:val="0050460D"/>
    <w:rsid w:val="005071A7"/>
    <w:rsid w:val="0050723F"/>
    <w:rsid w:val="00507267"/>
    <w:rsid w:val="00507FD1"/>
    <w:rsid w:val="005105E8"/>
    <w:rsid w:val="00512033"/>
    <w:rsid w:val="0051291F"/>
    <w:rsid w:val="005129A2"/>
    <w:rsid w:val="0051336B"/>
    <w:rsid w:val="0051366E"/>
    <w:rsid w:val="00513680"/>
    <w:rsid w:val="005138AD"/>
    <w:rsid w:val="00514AA9"/>
    <w:rsid w:val="005157EC"/>
    <w:rsid w:val="0051695F"/>
    <w:rsid w:val="005179AA"/>
    <w:rsid w:val="00517AE8"/>
    <w:rsid w:val="00522BFB"/>
    <w:rsid w:val="00527308"/>
    <w:rsid w:val="00527329"/>
    <w:rsid w:val="005273D7"/>
    <w:rsid w:val="0052776D"/>
    <w:rsid w:val="005305B0"/>
    <w:rsid w:val="00532B4A"/>
    <w:rsid w:val="005337BB"/>
    <w:rsid w:val="005378B7"/>
    <w:rsid w:val="00537E56"/>
    <w:rsid w:val="00540AC0"/>
    <w:rsid w:val="00540E45"/>
    <w:rsid w:val="00541AAB"/>
    <w:rsid w:val="00542010"/>
    <w:rsid w:val="0054379D"/>
    <w:rsid w:val="00544E5D"/>
    <w:rsid w:val="00544E65"/>
    <w:rsid w:val="005457DF"/>
    <w:rsid w:val="00547D96"/>
    <w:rsid w:val="0055220C"/>
    <w:rsid w:val="0055327F"/>
    <w:rsid w:val="00554057"/>
    <w:rsid w:val="00555101"/>
    <w:rsid w:val="00555CC7"/>
    <w:rsid w:val="00560AAF"/>
    <w:rsid w:val="00560B13"/>
    <w:rsid w:val="00561620"/>
    <w:rsid w:val="0056448B"/>
    <w:rsid w:val="0056458B"/>
    <w:rsid w:val="00564F11"/>
    <w:rsid w:val="005659EC"/>
    <w:rsid w:val="00565B86"/>
    <w:rsid w:val="005675C3"/>
    <w:rsid w:val="0056797A"/>
    <w:rsid w:val="00567A2F"/>
    <w:rsid w:val="00570BDB"/>
    <w:rsid w:val="00571FC4"/>
    <w:rsid w:val="00574A6C"/>
    <w:rsid w:val="00574F87"/>
    <w:rsid w:val="00575405"/>
    <w:rsid w:val="00576564"/>
    <w:rsid w:val="00576B0B"/>
    <w:rsid w:val="005777DF"/>
    <w:rsid w:val="00581428"/>
    <w:rsid w:val="0058156F"/>
    <w:rsid w:val="005817E6"/>
    <w:rsid w:val="00581850"/>
    <w:rsid w:val="00582006"/>
    <w:rsid w:val="00582201"/>
    <w:rsid w:val="0058231C"/>
    <w:rsid w:val="005828E6"/>
    <w:rsid w:val="00583785"/>
    <w:rsid w:val="00584C0B"/>
    <w:rsid w:val="00585237"/>
    <w:rsid w:val="0058716C"/>
    <w:rsid w:val="0058755B"/>
    <w:rsid w:val="00587E8F"/>
    <w:rsid w:val="005912E1"/>
    <w:rsid w:val="005913EC"/>
    <w:rsid w:val="00591A36"/>
    <w:rsid w:val="00593424"/>
    <w:rsid w:val="005947A9"/>
    <w:rsid w:val="0059595D"/>
    <w:rsid w:val="005967C9"/>
    <w:rsid w:val="00597071"/>
    <w:rsid w:val="00597223"/>
    <w:rsid w:val="00597FD1"/>
    <w:rsid w:val="005A0838"/>
    <w:rsid w:val="005A1196"/>
    <w:rsid w:val="005A1ADD"/>
    <w:rsid w:val="005A350A"/>
    <w:rsid w:val="005A3532"/>
    <w:rsid w:val="005A3E0C"/>
    <w:rsid w:val="005A52DF"/>
    <w:rsid w:val="005A56B0"/>
    <w:rsid w:val="005A5C2E"/>
    <w:rsid w:val="005A6E6D"/>
    <w:rsid w:val="005A70B6"/>
    <w:rsid w:val="005B077B"/>
    <w:rsid w:val="005B24E5"/>
    <w:rsid w:val="005B34BF"/>
    <w:rsid w:val="005B40DE"/>
    <w:rsid w:val="005B4CB9"/>
    <w:rsid w:val="005B4EB3"/>
    <w:rsid w:val="005B518A"/>
    <w:rsid w:val="005B523E"/>
    <w:rsid w:val="005B5305"/>
    <w:rsid w:val="005B7703"/>
    <w:rsid w:val="005B7E9F"/>
    <w:rsid w:val="005C1442"/>
    <w:rsid w:val="005C16B5"/>
    <w:rsid w:val="005C2308"/>
    <w:rsid w:val="005C2C08"/>
    <w:rsid w:val="005C2E68"/>
    <w:rsid w:val="005C5725"/>
    <w:rsid w:val="005C635E"/>
    <w:rsid w:val="005C6F59"/>
    <w:rsid w:val="005C790F"/>
    <w:rsid w:val="005D060F"/>
    <w:rsid w:val="005D2C98"/>
    <w:rsid w:val="005D4AEF"/>
    <w:rsid w:val="005D4C13"/>
    <w:rsid w:val="005D5EEA"/>
    <w:rsid w:val="005D6634"/>
    <w:rsid w:val="005D78D4"/>
    <w:rsid w:val="005E02D9"/>
    <w:rsid w:val="005E04A1"/>
    <w:rsid w:val="005E3225"/>
    <w:rsid w:val="005E355E"/>
    <w:rsid w:val="005E3F4B"/>
    <w:rsid w:val="005E4FDD"/>
    <w:rsid w:val="005E5351"/>
    <w:rsid w:val="005E5CD1"/>
    <w:rsid w:val="005E5CD6"/>
    <w:rsid w:val="005E64CA"/>
    <w:rsid w:val="005E6697"/>
    <w:rsid w:val="005E6957"/>
    <w:rsid w:val="005E7C7E"/>
    <w:rsid w:val="005F24B5"/>
    <w:rsid w:val="005F24FF"/>
    <w:rsid w:val="005F2E24"/>
    <w:rsid w:val="005F373A"/>
    <w:rsid w:val="005F39CB"/>
    <w:rsid w:val="005F4D46"/>
    <w:rsid w:val="005F54ED"/>
    <w:rsid w:val="005F5858"/>
    <w:rsid w:val="005F6504"/>
    <w:rsid w:val="005F729F"/>
    <w:rsid w:val="005F72AC"/>
    <w:rsid w:val="006013C4"/>
    <w:rsid w:val="0060157C"/>
    <w:rsid w:val="006029DD"/>
    <w:rsid w:val="00602AC5"/>
    <w:rsid w:val="00602AE8"/>
    <w:rsid w:val="0060378D"/>
    <w:rsid w:val="0060387F"/>
    <w:rsid w:val="006038AB"/>
    <w:rsid w:val="00606D54"/>
    <w:rsid w:val="00607359"/>
    <w:rsid w:val="00607A39"/>
    <w:rsid w:val="00607B52"/>
    <w:rsid w:val="006109C7"/>
    <w:rsid w:val="00611304"/>
    <w:rsid w:val="006119BE"/>
    <w:rsid w:val="00611EA1"/>
    <w:rsid w:val="00613584"/>
    <w:rsid w:val="00613E25"/>
    <w:rsid w:val="00616010"/>
    <w:rsid w:val="00616249"/>
    <w:rsid w:val="00616264"/>
    <w:rsid w:val="00616562"/>
    <w:rsid w:val="0062060C"/>
    <w:rsid w:val="006208F6"/>
    <w:rsid w:val="006209E2"/>
    <w:rsid w:val="006226D4"/>
    <w:rsid w:val="00622942"/>
    <w:rsid w:val="0062331E"/>
    <w:rsid w:val="006240F1"/>
    <w:rsid w:val="00630598"/>
    <w:rsid w:val="00630AC3"/>
    <w:rsid w:val="00630B89"/>
    <w:rsid w:val="006314BC"/>
    <w:rsid w:val="0063264B"/>
    <w:rsid w:val="006328AE"/>
    <w:rsid w:val="0063366C"/>
    <w:rsid w:val="00634AE4"/>
    <w:rsid w:val="00637233"/>
    <w:rsid w:val="0064148A"/>
    <w:rsid w:val="006417F1"/>
    <w:rsid w:val="00642493"/>
    <w:rsid w:val="006425ED"/>
    <w:rsid w:val="00642C11"/>
    <w:rsid w:val="00642CA2"/>
    <w:rsid w:val="00642DEC"/>
    <w:rsid w:val="00643585"/>
    <w:rsid w:val="0064374E"/>
    <w:rsid w:val="00643ABA"/>
    <w:rsid w:val="00644413"/>
    <w:rsid w:val="00644ABE"/>
    <w:rsid w:val="00645114"/>
    <w:rsid w:val="006454A1"/>
    <w:rsid w:val="00646EAA"/>
    <w:rsid w:val="00647580"/>
    <w:rsid w:val="00647AA6"/>
    <w:rsid w:val="00647C3F"/>
    <w:rsid w:val="006507B1"/>
    <w:rsid w:val="00651DD8"/>
    <w:rsid w:val="00651E16"/>
    <w:rsid w:val="00652C46"/>
    <w:rsid w:val="00652E1A"/>
    <w:rsid w:val="006530B9"/>
    <w:rsid w:val="006551FE"/>
    <w:rsid w:val="006567B1"/>
    <w:rsid w:val="00657D73"/>
    <w:rsid w:val="00657E33"/>
    <w:rsid w:val="006600B8"/>
    <w:rsid w:val="006605CE"/>
    <w:rsid w:val="006617BA"/>
    <w:rsid w:val="006634BF"/>
    <w:rsid w:val="00663819"/>
    <w:rsid w:val="00663969"/>
    <w:rsid w:val="006641BD"/>
    <w:rsid w:val="006646E3"/>
    <w:rsid w:val="00664AD2"/>
    <w:rsid w:val="00670B6E"/>
    <w:rsid w:val="006727DA"/>
    <w:rsid w:val="006730F2"/>
    <w:rsid w:val="006737AB"/>
    <w:rsid w:val="00674F92"/>
    <w:rsid w:val="006757B9"/>
    <w:rsid w:val="00675C6E"/>
    <w:rsid w:val="00676074"/>
    <w:rsid w:val="006764EF"/>
    <w:rsid w:val="00681DDE"/>
    <w:rsid w:val="00682525"/>
    <w:rsid w:val="006825B7"/>
    <w:rsid w:val="006829FD"/>
    <w:rsid w:val="00682C86"/>
    <w:rsid w:val="00682F5E"/>
    <w:rsid w:val="0068333C"/>
    <w:rsid w:val="006841C8"/>
    <w:rsid w:val="00684E87"/>
    <w:rsid w:val="0068576C"/>
    <w:rsid w:val="006862B8"/>
    <w:rsid w:val="0068648E"/>
    <w:rsid w:val="00686C32"/>
    <w:rsid w:val="006915DB"/>
    <w:rsid w:val="00691BCA"/>
    <w:rsid w:val="00692FE2"/>
    <w:rsid w:val="006934D5"/>
    <w:rsid w:val="00695073"/>
    <w:rsid w:val="0069724F"/>
    <w:rsid w:val="00697B46"/>
    <w:rsid w:val="006A065B"/>
    <w:rsid w:val="006A130C"/>
    <w:rsid w:val="006A13C8"/>
    <w:rsid w:val="006A1A11"/>
    <w:rsid w:val="006A2224"/>
    <w:rsid w:val="006A2503"/>
    <w:rsid w:val="006A3251"/>
    <w:rsid w:val="006A32C6"/>
    <w:rsid w:val="006A3BA8"/>
    <w:rsid w:val="006A3CCC"/>
    <w:rsid w:val="006A3FF0"/>
    <w:rsid w:val="006A5898"/>
    <w:rsid w:val="006A66FF"/>
    <w:rsid w:val="006A6BE0"/>
    <w:rsid w:val="006A79D7"/>
    <w:rsid w:val="006B05B3"/>
    <w:rsid w:val="006B0F00"/>
    <w:rsid w:val="006B24BE"/>
    <w:rsid w:val="006B24DB"/>
    <w:rsid w:val="006B2FC8"/>
    <w:rsid w:val="006B3BD5"/>
    <w:rsid w:val="006B4315"/>
    <w:rsid w:val="006B765E"/>
    <w:rsid w:val="006C14BC"/>
    <w:rsid w:val="006C14F4"/>
    <w:rsid w:val="006C2072"/>
    <w:rsid w:val="006C2547"/>
    <w:rsid w:val="006C2E63"/>
    <w:rsid w:val="006C4ADF"/>
    <w:rsid w:val="006C5434"/>
    <w:rsid w:val="006C5E74"/>
    <w:rsid w:val="006D07AE"/>
    <w:rsid w:val="006D08FF"/>
    <w:rsid w:val="006D0BA8"/>
    <w:rsid w:val="006D1520"/>
    <w:rsid w:val="006D1C5F"/>
    <w:rsid w:val="006D3235"/>
    <w:rsid w:val="006D3259"/>
    <w:rsid w:val="006D5415"/>
    <w:rsid w:val="006D71B5"/>
    <w:rsid w:val="006D72A4"/>
    <w:rsid w:val="006D7BDE"/>
    <w:rsid w:val="006D7EF3"/>
    <w:rsid w:val="006E0AA9"/>
    <w:rsid w:val="006E1315"/>
    <w:rsid w:val="006E166C"/>
    <w:rsid w:val="006E1822"/>
    <w:rsid w:val="006E18DA"/>
    <w:rsid w:val="006E1D42"/>
    <w:rsid w:val="006E2098"/>
    <w:rsid w:val="006E3836"/>
    <w:rsid w:val="006E57AD"/>
    <w:rsid w:val="006E5809"/>
    <w:rsid w:val="006E74AA"/>
    <w:rsid w:val="006F025F"/>
    <w:rsid w:val="006F0985"/>
    <w:rsid w:val="006F2BCF"/>
    <w:rsid w:val="006F2C93"/>
    <w:rsid w:val="006F3477"/>
    <w:rsid w:val="006F3E7C"/>
    <w:rsid w:val="006F61A7"/>
    <w:rsid w:val="006F7DD7"/>
    <w:rsid w:val="00700086"/>
    <w:rsid w:val="00702156"/>
    <w:rsid w:val="007036CF"/>
    <w:rsid w:val="0070386B"/>
    <w:rsid w:val="00703E05"/>
    <w:rsid w:val="00703EA8"/>
    <w:rsid w:val="00704486"/>
    <w:rsid w:val="007078D4"/>
    <w:rsid w:val="00710159"/>
    <w:rsid w:val="00712153"/>
    <w:rsid w:val="00712A50"/>
    <w:rsid w:val="00712A6E"/>
    <w:rsid w:val="00712D35"/>
    <w:rsid w:val="0071309F"/>
    <w:rsid w:val="007138DA"/>
    <w:rsid w:val="00714196"/>
    <w:rsid w:val="00715542"/>
    <w:rsid w:val="007157B0"/>
    <w:rsid w:val="00716B79"/>
    <w:rsid w:val="0072034F"/>
    <w:rsid w:val="0072082D"/>
    <w:rsid w:val="00721D94"/>
    <w:rsid w:val="00722DFF"/>
    <w:rsid w:val="007230B4"/>
    <w:rsid w:val="00723381"/>
    <w:rsid w:val="00724058"/>
    <w:rsid w:val="00724814"/>
    <w:rsid w:val="00724D9D"/>
    <w:rsid w:val="0072662B"/>
    <w:rsid w:val="00727D5A"/>
    <w:rsid w:val="00727DE4"/>
    <w:rsid w:val="00730914"/>
    <w:rsid w:val="00732C77"/>
    <w:rsid w:val="00732D2E"/>
    <w:rsid w:val="00732E53"/>
    <w:rsid w:val="0073347F"/>
    <w:rsid w:val="00735AE5"/>
    <w:rsid w:val="00737E10"/>
    <w:rsid w:val="0074144A"/>
    <w:rsid w:val="00741D20"/>
    <w:rsid w:val="007427DD"/>
    <w:rsid w:val="0074340C"/>
    <w:rsid w:val="007442F4"/>
    <w:rsid w:val="00744D71"/>
    <w:rsid w:val="007451E3"/>
    <w:rsid w:val="00747673"/>
    <w:rsid w:val="00747F14"/>
    <w:rsid w:val="00750C14"/>
    <w:rsid w:val="0075107A"/>
    <w:rsid w:val="00752861"/>
    <w:rsid w:val="00752FE1"/>
    <w:rsid w:val="00754488"/>
    <w:rsid w:val="007546D4"/>
    <w:rsid w:val="00754870"/>
    <w:rsid w:val="00754AB7"/>
    <w:rsid w:val="007565C7"/>
    <w:rsid w:val="00756A9D"/>
    <w:rsid w:val="0075786E"/>
    <w:rsid w:val="007603AC"/>
    <w:rsid w:val="0076055B"/>
    <w:rsid w:val="00760EB1"/>
    <w:rsid w:val="00761470"/>
    <w:rsid w:val="007619E5"/>
    <w:rsid w:val="00761FA1"/>
    <w:rsid w:val="007623D6"/>
    <w:rsid w:val="00762901"/>
    <w:rsid w:val="007640BE"/>
    <w:rsid w:val="007663C9"/>
    <w:rsid w:val="007668EF"/>
    <w:rsid w:val="0076713F"/>
    <w:rsid w:val="00770487"/>
    <w:rsid w:val="00770C62"/>
    <w:rsid w:val="00770F69"/>
    <w:rsid w:val="0077363A"/>
    <w:rsid w:val="0077540F"/>
    <w:rsid w:val="0077563C"/>
    <w:rsid w:val="00775821"/>
    <w:rsid w:val="00776D9F"/>
    <w:rsid w:val="00777254"/>
    <w:rsid w:val="0078148A"/>
    <w:rsid w:val="007814E0"/>
    <w:rsid w:val="00781F6A"/>
    <w:rsid w:val="0078231F"/>
    <w:rsid w:val="00782354"/>
    <w:rsid w:val="0078477F"/>
    <w:rsid w:val="00785065"/>
    <w:rsid w:val="00785381"/>
    <w:rsid w:val="007853F3"/>
    <w:rsid w:val="00785789"/>
    <w:rsid w:val="00786423"/>
    <w:rsid w:val="00786D37"/>
    <w:rsid w:val="00790FC0"/>
    <w:rsid w:val="00791D61"/>
    <w:rsid w:val="00793892"/>
    <w:rsid w:val="00794E27"/>
    <w:rsid w:val="007950B5"/>
    <w:rsid w:val="007A291A"/>
    <w:rsid w:val="007A2D74"/>
    <w:rsid w:val="007A337E"/>
    <w:rsid w:val="007A3475"/>
    <w:rsid w:val="007A3E7E"/>
    <w:rsid w:val="007A43A4"/>
    <w:rsid w:val="007A49CC"/>
    <w:rsid w:val="007A4A7E"/>
    <w:rsid w:val="007A5477"/>
    <w:rsid w:val="007A5822"/>
    <w:rsid w:val="007A5D62"/>
    <w:rsid w:val="007A5F03"/>
    <w:rsid w:val="007A69F3"/>
    <w:rsid w:val="007B00D3"/>
    <w:rsid w:val="007B048F"/>
    <w:rsid w:val="007B09D8"/>
    <w:rsid w:val="007B21C7"/>
    <w:rsid w:val="007B2643"/>
    <w:rsid w:val="007B26B9"/>
    <w:rsid w:val="007B31B2"/>
    <w:rsid w:val="007B3C0E"/>
    <w:rsid w:val="007B5FD8"/>
    <w:rsid w:val="007B676B"/>
    <w:rsid w:val="007C0974"/>
    <w:rsid w:val="007C0CD8"/>
    <w:rsid w:val="007C12CE"/>
    <w:rsid w:val="007C2AD1"/>
    <w:rsid w:val="007C2FA5"/>
    <w:rsid w:val="007C31A8"/>
    <w:rsid w:val="007C3F93"/>
    <w:rsid w:val="007C5831"/>
    <w:rsid w:val="007C5E22"/>
    <w:rsid w:val="007C6E45"/>
    <w:rsid w:val="007C7949"/>
    <w:rsid w:val="007D09C9"/>
    <w:rsid w:val="007D0CA4"/>
    <w:rsid w:val="007D219E"/>
    <w:rsid w:val="007D269B"/>
    <w:rsid w:val="007D274B"/>
    <w:rsid w:val="007D3793"/>
    <w:rsid w:val="007D69DB"/>
    <w:rsid w:val="007D75B4"/>
    <w:rsid w:val="007E02F4"/>
    <w:rsid w:val="007E0513"/>
    <w:rsid w:val="007E0D3F"/>
    <w:rsid w:val="007E17E4"/>
    <w:rsid w:val="007E5711"/>
    <w:rsid w:val="007E687B"/>
    <w:rsid w:val="007E6A89"/>
    <w:rsid w:val="007E6FD3"/>
    <w:rsid w:val="007E6FE4"/>
    <w:rsid w:val="007E7ACC"/>
    <w:rsid w:val="007F0016"/>
    <w:rsid w:val="007F006C"/>
    <w:rsid w:val="007F0330"/>
    <w:rsid w:val="007F0B4E"/>
    <w:rsid w:val="007F0D09"/>
    <w:rsid w:val="007F3EC1"/>
    <w:rsid w:val="007F4A2E"/>
    <w:rsid w:val="007F536D"/>
    <w:rsid w:val="007F5F2B"/>
    <w:rsid w:val="007F7E2A"/>
    <w:rsid w:val="007F7FB7"/>
    <w:rsid w:val="008003EA"/>
    <w:rsid w:val="0080187D"/>
    <w:rsid w:val="008025CC"/>
    <w:rsid w:val="008035CE"/>
    <w:rsid w:val="00804AF7"/>
    <w:rsid w:val="00804D61"/>
    <w:rsid w:val="00804E4B"/>
    <w:rsid w:val="0080542D"/>
    <w:rsid w:val="0080689A"/>
    <w:rsid w:val="00806FE8"/>
    <w:rsid w:val="0080701E"/>
    <w:rsid w:val="0081045C"/>
    <w:rsid w:val="00810D5E"/>
    <w:rsid w:val="00812572"/>
    <w:rsid w:val="008125AA"/>
    <w:rsid w:val="00813FEE"/>
    <w:rsid w:val="008143C9"/>
    <w:rsid w:val="008143DD"/>
    <w:rsid w:val="00817629"/>
    <w:rsid w:val="00820A04"/>
    <w:rsid w:val="00820E85"/>
    <w:rsid w:val="00823075"/>
    <w:rsid w:val="008239BC"/>
    <w:rsid w:val="00824156"/>
    <w:rsid w:val="00824C8F"/>
    <w:rsid w:val="008263BD"/>
    <w:rsid w:val="00827541"/>
    <w:rsid w:val="00830A6F"/>
    <w:rsid w:val="0083126E"/>
    <w:rsid w:val="008319C7"/>
    <w:rsid w:val="008323D8"/>
    <w:rsid w:val="008327DB"/>
    <w:rsid w:val="00833CC2"/>
    <w:rsid w:val="00833EE0"/>
    <w:rsid w:val="00834530"/>
    <w:rsid w:val="008346C8"/>
    <w:rsid w:val="00835C55"/>
    <w:rsid w:val="008362F6"/>
    <w:rsid w:val="00837054"/>
    <w:rsid w:val="008375C8"/>
    <w:rsid w:val="0084082D"/>
    <w:rsid w:val="00840887"/>
    <w:rsid w:val="008413BD"/>
    <w:rsid w:val="00842277"/>
    <w:rsid w:val="00843383"/>
    <w:rsid w:val="008434BB"/>
    <w:rsid w:val="00844508"/>
    <w:rsid w:val="00845000"/>
    <w:rsid w:val="00847160"/>
    <w:rsid w:val="00850D5B"/>
    <w:rsid w:val="00853946"/>
    <w:rsid w:val="008539C0"/>
    <w:rsid w:val="008545EB"/>
    <w:rsid w:val="00854D75"/>
    <w:rsid w:val="00855299"/>
    <w:rsid w:val="0085746C"/>
    <w:rsid w:val="008577CB"/>
    <w:rsid w:val="008578D4"/>
    <w:rsid w:val="0086132A"/>
    <w:rsid w:val="00865A64"/>
    <w:rsid w:val="00866423"/>
    <w:rsid w:val="008666E9"/>
    <w:rsid w:val="00867E6F"/>
    <w:rsid w:val="00870509"/>
    <w:rsid w:val="008741A9"/>
    <w:rsid w:val="00874FC2"/>
    <w:rsid w:val="00875435"/>
    <w:rsid w:val="00875C72"/>
    <w:rsid w:val="00876127"/>
    <w:rsid w:val="00877838"/>
    <w:rsid w:val="00880551"/>
    <w:rsid w:val="00881344"/>
    <w:rsid w:val="008814E4"/>
    <w:rsid w:val="00884482"/>
    <w:rsid w:val="0088487B"/>
    <w:rsid w:val="008854C2"/>
    <w:rsid w:val="00886217"/>
    <w:rsid w:val="0088697C"/>
    <w:rsid w:val="00890022"/>
    <w:rsid w:val="00890846"/>
    <w:rsid w:val="00890EA0"/>
    <w:rsid w:val="0089219C"/>
    <w:rsid w:val="008949F8"/>
    <w:rsid w:val="00894D2C"/>
    <w:rsid w:val="00896C18"/>
    <w:rsid w:val="0089760F"/>
    <w:rsid w:val="00897AD5"/>
    <w:rsid w:val="008A05A1"/>
    <w:rsid w:val="008A091A"/>
    <w:rsid w:val="008A2B74"/>
    <w:rsid w:val="008A34BC"/>
    <w:rsid w:val="008A365F"/>
    <w:rsid w:val="008A399E"/>
    <w:rsid w:val="008A40A1"/>
    <w:rsid w:val="008A4814"/>
    <w:rsid w:val="008A4D97"/>
    <w:rsid w:val="008A5D55"/>
    <w:rsid w:val="008A6265"/>
    <w:rsid w:val="008A66FB"/>
    <w:rsid w:val="008B07C5"/>
    <w:rsid w:val="008B0D14"/>
    <w:rsid w:val="008B1228"/>
    <w:rsid w:val="008B1DF0"/>
    <w:rsid w:val="008B3658"/>
    <w:rsid w:val="008B4340"/>
    <w:rsid w:val="008B4B0F"/>
    <w:rsid w:val="008C12C8"/>
    <w:rsid w:val="008C16ED"/>
    <w:rsid w:val="008C2D6A"/>
    <w:rsid w:val="008C40CB"/>
    <w:rsid w:val="008C5A91"/>
    <w:rsid w:val="008C64C0"/>
    <w:rsid w:val="008C6942"/>
    <w:rsid w:val="008C6E2B"/>
    <w:rsid w:val="008D01D4"/>
    <w:rsid w:val="008D3E98"/>
    <w:rsid w:val="008D4EE5"/>
    <w:rsid w:val="008D6AE2"/>
    <w:rsid w:val="008E0221"/>
    <w:rsid w:val="008E17A6"/>
    <w:rsid w:val="008E2106"/>
    <w:rsid w:val="008E234C"/>
    <w:rsid w:val="008E4735"/>
    <w:rsid w:val="008E50E9"/>
    <w:rsid w:val="008E54D5"/>
    <w:rsid w:val="008E6CDC"/>
    <w:rsid w:val="008E7762"/>
    <w:rsid w:val="008E7812"/>
    <w:rsid w:val="008F169E"/>
    <w:rsid w:val="008F1A5C"/>
    <w:rsid w:val="008F24D3"/>
    <w:rsid w:val="008F3522"/>
    <w:rsid w:val="008F5BB0"/>
    <w:rsid w:val="008F5BF5"/>
    <w:rsid w:val="008F5D45"/>
    <w:rsid w:val="0090029A"/>
    <w:rsid w:val="00900B5B"/>
    <w:rsid w:val="009014E7"/>
    <w:rsid w:val="0090342D"/>
    <w:rsid w:val="00903766"/>
    <w:rsid w:val="00903C31"/>
    <w:rsid w:val="009100B7"/>
    <w:rsid w:val="00911867"/>
    <w:rsid w:val="0091499D"/>
    <w:rsid w:val="00916049"/>
    <w:rsid w:val="00916D1B"/>
    <w:rsid w:val="0091781D"/>
    <w:rsid w:val="00917B87"/>
    <w:rsid w:val="0092242E"/>
    <w:rsid w:val="00922ED8"/>
    <w:rsid w:val="009234BB"/>
    <w:rsid w:val="0092518A"/>
    <w:rsid w:val="00926931"/>
    <w:rsid w:val="0093087F"/>
    <w:rsid w:val="009322BE"/>
    <w:rsid w:val="0093274A"/>
    <w:rsid w:val="0093298E"/>
    <w:rsid w:val="00933380"/>
    <w:rsid w:val="00934AF1"/>
    <w:rsid w:val="00934BA7"/>
    <w:rsid w:val="00934E96"/>
    <w:rsid w:val="00935E78"/>
    <w:rsid w:val="00936921"/>
    <w:rsid w:val="00936DC0"/>
    <w:rsid w:val="00936EF5"/>
    <w:rsid w:val="00937602"/>
    <w:rsid w:val="00941629"/>
    <w:rsid w:val="0094208E"/>
    <w:rsid w:val="0094223B"/>
    <w:rsid w:val="0094275D"/>
    <w:rsid w:val="00942DCD"/>
    <w:rsid w:val="00942F71"/>
    <w:rsid w:val="0094347A"/>
    <w:rsid w:val="00945FA7"/>
    <w:rsid w:val="00946A23"/>
    <w:rsid w:val="00946A91"/>
    <w:rsid w:val="00947910"/>
    <w:rsid w:val="00950B53"/>
    <w:rsid w:val="009514B3"/>
    <w:rsid w:val="00951865"/>
    <w:rsid w:val="00951B95"/>
    <w:rsid w:val="009527BA"/>
    <w:rsid w:val="00952ED2"/>
    <w:rsid w:val="00953ADD"/>
    <w:rsid w:val="00954DEA"/>
    <w:rsid w:val="009558AB"/>
    <w:rsid w:val="0095613B"/>
    <w:rsid w:val="009563E3"/>
    <w:rsid w:val="00956E29"/>
    <w:rsid w:val="0095703D"/>
    <w:rsid w:val="00957E7F"/>
    <w:rsid w:val="0096016F"/>
    <w:rsid w:val="0096070A"/>
    <w:rsid w:val="00960978"/>
    <w:rsid w:val="0096162E"/>
    <w:rsid w:val="0096170E"/>
    <w:rsid w:val="00962373"/>
    <w:rsid w:val="00963653"/>
    <w:rsid w:val="009660DF"/>
    <w:rsid w:val="0096669C"/>
    <w:rsid w:val="0096685D"/>
    <w:rsid w:val="00967894"/>
    <w:rsid w:val="00972879"/>
    <w:rsid w:val="00973217"/>
    <w:rsid w:val="0097348D"/>
    <w:rsid w:val="009737E1"/>
    <w:rsid w:val="00974EEF"/>
    <w:rsid w:val="00974F42"/>
    <w:rsid w:val="00975A7B"/>
    <w:rsid w:val="00975F8C"/>
    <w:rsid w:val="00977283"/>
    <w:rsid w:val="0098037D"/>
    <w:rsid w:val="00980B0E"/>
    <w:rsid w:val="00981683"/>
    <w:rsid w:val="00982076"/>
    <w:rsid w:val="00982C6C"/>
    <w:rsid w:val="00982D09"/>
    <w:rsid w:val="00982D90"/>
    <w:rsid w:val="009831D8"/>
    <w:rsid w:val="00984177"/>
    <w:rsid w:val="0098483C"/>
    <w:rsid w:val="00984C4D"/>
    <w:rsid w:val="00984E02"/>
    <w:rsid w:val="009853EE"/>
    <w:rsid w:val="0098595E"/>
    <w:rsid w:val="00986DD2"/>
    <w:rsid w:val="00990005"/>
    <w:rsid w:val="009909DD"/>
    <w:rsid w:val="00990C74"/>
    <w:rsid w:val="009919E4"/>
    <w:rsid w:val="00991B46"/>
    <w:rsid w:val="0099216C"/>
    <w:rsid w:val="00994CD8"/>
    <w:rsid w:val="009955E4"/>
    <w:rsid w:val="009968FE"/>
    <w:rsid w:val="00997722"/>
    <w:rsid w:val="00997A99"/>
    <w:rsid w:val="009A0A6C"/>
    <w:rsid w:val="009A10ED"/>
    <w:rsid w:val="009A1CD4"/>
    <w:rsid w:val="009A276B"/>
    <w:rsid w:val="009A3EDB"/>
    <w:rsid w:val="009A5503"/>
    <w:rsid w:val="009A5CA5"/>
    <w:rsid w:val="009A5E8C"/>
    <w:rsid w:val="009A6CCA"/>
    <w:rsid w:val="009B0980"/>
    <w:rsid w:val="009B1A93"/>
    <w:rsid w:val="009B331F"/>
    <w:rsid w:val="009B3AE3"/>
    <w:rsid w:val="009B55F2"/>
    <w:rsid w:val="009B58E9"/>
    <w:rsid w:val="009B5AB3"/>
    <w:rsid w:val="009B6C9E"/>
    <w:rsid w:val="009B763F"/>
    <w:rsid w:val="009C07A9"/>
    <w:rsid w:val="009C12F6"/>
    <w:rsid w:val="009C282B"/>
    <w:rsid w:val="009C2919"/>
    <w:rsid w:val="009C3449"/>
    <w:rsid w:val="009C4130"/>
    <w:rsid w:val="009C4396"/>
    <w:rsid w:val="009C4406"/>
    <w:rsid w:val="009C5D78"/>
    <w:rsid w:val="009C7187"/>
    <w:rsid w:val="009C7342"/>
    <w:rsid w:val="009D052E"/>
    <w:rsid w:val="009D27A2"/>
    <w:rsid w:val="009D2EC7"/>
    <w:rsid w:val="009D36AC"/>
    <w:rsid w:val="009D3D19"/>
    <w:rsid w:val="009D40D5"/>
    <w:rsid w:val="009D4E9D"/>
    <w:rsid w:val="009D6D87"/>
    <w:rsid w:val="009E04C6"/>
    <w:rsid w:val="009E17DF"/>
    <w:rsid w:val="009E1EFF"/>
    <w:rsid w:val="009E2A73"/>
    <w:rsid w:val="009E2C9C"/>
    <w:rsid w:val="009E2CDC"/>
    <w:rsid w:val="009E380E"/>
    <w:rsid w:val="009E3AB3"/>
    <w:rsid w:val="009E4B94"/>
    <w:rsid w:val="009E50FB"/>
    <w:rsid w:val="009E51E0"/>
    <w:rsid w:val="009E5852"/>
    <w:rsid w:val="009E5C24"/>
    <w:rsid w:val="009E5F50"/>
    <w:rsid w:val="009E6AD9"/>
    <w:rsid w:val="009E6C26"/>
    <w:rsid w:val="009E7767"/>
    <w:rsid w:val="009F0AF4"/>
    <w:rsid w:val="009F1142"/>
    <w:rsid w:val="009F16C9"/>
    <w:rsid w:val="009F18E2"/>
    <w:rsid w:val="009F1CF0"/>
    <w:rsid w:val="009F3A32"/>
    <w:rsid w:val="009F3B44"/>
    <w:rsid w:val="009F3C09"/>
    <w:rsid w:val="009F4667"/>
    <w:rsid w:val="009F4D0F"/>
    <w:rsid w:val="009F4F9A"/>
    <w:rsid w:val="00A005DA"/>
    <w:rsid w:val="00A019C9"/>
    <w:rsid w:val="00A0283E"/>
    <w:rsid w:val="00A035C3"/>
    <w:rsid w:val="00A0390B"/>
    <w:rsid w:val="00A04623"/>
    <w:rsid w:val="00A05C3A"/>
    <w:rsid w:val="00A067F5"/>
    <w:rsid w:val="00A079B6"/>
    <w:rsid w:val="00A10E57"/>
    <w:rsid w:val="00A12A33"/>
    <w:rsid w:val="00A13134"/>
    <w:rsid w:val="00A13B51"/>
    <w:rsid w:val="00A13F7F"/>
    <w:rsid w:val="00A140FE"/>
    <w:rsid w:val="00A15FBF"/>
    <w:rsid w:val="00A16F9C"/>
    <w:rsid w:val="00A17F6B"/>
    <w:rsid w:val="00A21121"/>
    <w:rsid w:val="00A21746"/>
    <w:rsid w:val="00A22A44"/>
    <w:rsid w:val="00A23ECA"/>
    <w:rsid w:val="00A2416A"/>
    <w:rsid w:val="00A261B5"/>
    <w:rsid w:val="00A2624E"/>
    <w:rsid w:val="00A30C57"/>
    <w:rsid w:val="00A31533"/>
    <w:rsid w:val="00A352A1"/>
    <w:rsid w:val="00A3583A"/>
    <w:rsid w:val="00A37B40"/>
    <w:rsid w:val="00A37EF5"/>
    <w:rsid w:val="00A37FA2"/>
    <w:rsid w:val="00A40458"/>
    <w:rsid w:val="00A41409"/>
    <w:rsid w:val="00A4146F"/>
    <w:rsid w:val="00A414FF"/>
    <w:rsid w:val="00A42ABD"/>
    <w:rsid w:val="00A430D5"/>
    <w:rsid w:val="00A437C9"/>
    <w:rsid w:val="00A43E73"/>
    <w:rsid w:val="00A44BEC"/>
    <w:rsid w:val="00A4675B"/>
    <w:rsid w:val="00A472F0"/>
    <w:rsid w:val="00A4762F"/>
    <w:rsid w:val="00A47CB2"/>
    <w:rsid w:val="00A5126F"/>
    <w:rsid w:val="00A51D32"/>
    <w:rsid w:val="00A51D80"/>
    <w:rsid w:val="00A51EFD"/>
    <w:rsid w:val="00A54C51"/>
    <w:rsid w:val="00A550E6"/>
    <w:rsid w:val="00A5650A"/>
    <w:rsid w:val="00A56AF5"/>
    <w:rsid w:val="00A57C07"/>
    <w:rsid w:val="00A606B7"/>
    <w:rsid w:val="00A6084D"/>
    <w:rsid w:val="00A61BA5"/>
    <w:rsid w:val="00A62383"/>
    <w:rsid w:val="00A62537"/>
    <w:rsid w:val="00A62FF4"/>
    <w:rsid w:val="00A640DD"/>
    <w:rsid w:val="00A64CD2"/>
    <w:rsid w:val="00A64FCC"/>
    <w:rsid w:val="00A6623B"/>
    <w:rsid w:val="00A66C31"/>
    <w:rsid w:val="00A67450"/>
    <w:rsid w:val="00A67CE7"/>
    <w:rsid w:val="00A71F5C"/>
    <w:rsid w:val="00A72464"/>
    <w:rsid w:val="00A72924"/>
    <w:rsid w:val="00A72D84"/>
    <w:rsid w:val="00A72E6B"/>
    <w:rsid w:val="00A73C42"/>
    <w:rsid w:val="00A74E03"/>
    <w:rsid w:val="00A75F93"/>
    <w:rsid w:val="00A777D5"/>
    <w:rsid w:val="00A77AE6"/>
    <w:rsid w:val="00A77B35"/>
    <w:rsid w:val="00A77E6A"/>
    <w:rsid w:val="00A805F7"/>
    <w:rsid w:val="00A8199B"/>
    <w:rsid w:val="00A81D6E"/>
    <w:rsid w:val="00A82F1C"/>
    <w:rsid w:val="00A8405B"/>
    <w:rsid w:val="00A84264"/>
    <w:rsid w:val="00A85744"/>
    <w:rsid w:val="00A85D45"/>
    <w:rsid w:val="00A86B05"/>
    <w:rsid w:val="00A87491"/>
    <w:rsid w:val="00A87686"/>
    <w:rsid w:val="00A87D89"/>
    <w:rsid w:val="00A90A51"/>
    <w:rsid w:val="00A913D9"/>
    <w:rsid w:val="00A915D2"/>
    <w:rsid w:val="00A916B3"/>
    <w:rsid w:val="00A91755"/>
    <w:rsid w:val="00A917B6"/>
    <w:rsid w:val="00A91E46"/>
    <w:rsid w:val="00A9280D"/>
    <w:rsid w:val="00A92970"/>
    <w:rsid w:val="00A93088"/>
    <w:rsid w:val="00A93C09"/>
    <w:rsid w:val="00A942BA"/>
    <w:rsid w:val="00A9481B"/>
    <w:rsid w:val="00A94EE2"/>
    <w:rsid w:val="00A95CA6"/>
    <w:rsid w:val="00A96ADD"/>
    <w:rsid w:val="00A970B1"/>
    <w:rsid w:val="00A972D9"/>
    <w:rsid w:val="00AA0683"/>
    <w:rsid w:val="00AA10FF"/>
    <w:rsid w:val="00AA27D9"/>
    <w:rsid w:val="00AA39EE"/>
    <w:rsid w:val="00AA3CC8"/>
    <w:rsid w:val="00AA41EA"/>
    <w:rsid w:val="00AA56DB"/>
    <w:rsid w:val="00AA6251"/>
    <w:rsid w:val="00AA75B3"/>
    <w:rsid w:val="00AA7820"/>
    <w:rsid w:val="00AB0C6A"/>
    <w:rsid w:val="00AB1A84"/>
    <w:rsid w:val="00AB201D"/>
    <w:rsid w:val="00AB2067"/>
    <w:rsid w:val="00AB27EE"/>
    <w:rsid w:val="00AB3F6A"/>
    <w:rsid w:val="00AB4105"/>
    <w:rsid w:val="00AB637D"/>
    <w:rsid w:val="00AB7E6A"/>
    <w:rsid w:val="00AC01B9"/>
    <w:rsid w:val="00AC14D1"/>
    <w:rsid w:val="00AC1AF3"/>
    <w:rsid w:val="00AC3FD8"/>
    <w:rsid w:val="00AC6302"/>
    <w:rsid w:val="00AD22B1"/>
    <w:rsid w:val="00AD23D3"/>
    <w:rsid w:val="00AD652C"/>
    <w:rsid w:val="00AD7272"/>
    <w:rsid w:val="00AD7DCB"/>
    <w:rsid w:val="00AE1B26"/>
    <w:rsid w:val="00AE40B3"/>
    <w:rsid w:val="00AE47B1"/>
    <w:rsid w:val="00AE4F9A"/>
    <w:rsid w:val="00AE5A99"/>
    <w:rsid w:val="00AE5C47"/>
    <w:rsid w:val="00AE6085"/>
    <w:rsid w:val="00AE6BD3"/>
    <w:rsid w:val="00AE70C2"/>
    <w:rsid w:val="00AF02EC"/>
    <w:rsid w:val="00AF04DC"/>
    <w:rsid w:val="00AF174F"/>
    <w:rsid w:val="00AF1C92"/>
    <w:rsid w:val="00AF22A0"/>
    <w:rsid w:val="00AF4903"/>
    <w:rsid w:val="00AF650C"/>
    <w:rsid w:val="00B00F4E"/>
    <w:rsid w:val="00B01ECA"/>
    <w:rsid w:val="00B043C0"/>
    <w:rsid w:val="00B05E94"/>
    <w:rsid w:val="00B068A6"/>
    <w:rsid w:val="00B06D0D"/>
    <w:rsid w:val="00B078C3"/>
    <w:rsid w:val="00B10216"/>
    <w:rsid w:val="00B124CC"/>
    <w:rsid w:val="00B131D7"/>
    <w:rsid w:val="00B140E0"/>
    <w:rsid w:val="00B1427C"/>
    <w:rsid w:val="00B15706"/>
    <w:rsid w:val="00B16CA9"/>
    <w:rsid w:val="00B17473"/>
    <w:rsid w:val="00B20F2A"/>
    <w:rsid w:val="00B21BAF"/>
    <w:rsid w:val="00B21E25"/>
    <w:rsid w:val="00B22CFA"/>
    <w:rsid w:val="00B23B4B"/>
    <w:rsid w:val="00B24145"/>
    <w:rsid w:val="00B24D87"/>
    <w:rsid w:val="00B25B3F"/>
    <w:rsid w:val="00B26062"/>
    <w:rsid w:val="00B269FD"/>
    <w:rsid w:val="00B2704E"/>
    <w:rsid w:val="00B27F45"/>
    <w:rsid w:val="00B3067D"/>
    <w:rsid w:val="00B30903"/>
    <w:rsid w:val="00B32E37"/>
    <w:rsid w:val="00B33C6E"/>
    <w:rsid w:val="00B34BA6"/>
    <w:rsid w:val="00B35D67"/>
    <w:rsid w:val="00B36D4C"/>
    <w:rsid w:val="00B37305"/>
    <w:rsid w:val="00B42084"/>
    <w:rsid w:val="00B4412A"/>
    <w:rsid w:val="00B441B6"/>
    <w:rsid w:val="00B44321"/>
    <w:rsid w:val="00B44D22"/>
    <w:rsid w:val="00B44D32"/>
    <w:rsid w:val="00B457CA"/>
    <w:rsid w:val="00B45FD9"/>
    <w:rsid w:val="00B468B2"/>
    <w:rsid w:val="00B474BA"/>
    <w:rsid w:val="00B47F0B"/>
    <w:rsid w:val="00B51875"/>
    <w:rsid w:val="00B51EAD"/>
    <w:rsid w:val="00B5488C"/>
    <w:rsid w:val="00B54E5B"/>
    <w:rsid w:val="00B56746"/>
    <w:rsid w:val="00B56B59"/>
    <w:rsid w:val="00B56E71"/>
    <w:rsid w:val="00B611D6"/>
    <w:rsid w:val="00B61554"/>
    <w:rsid w:val="00B61EB2"/>
    <w:rsid w:val="00B62368"/>
    <w:rsid w:val="00B63520"/>
    <w:rsid w:val="00B6370D"/>
    <w:rsid w:val="00B637E5"/>
    <w:rsid w:val="00B6461F"/>
    <w:rsid w:val="00B64FF6"/>
    <w:rsid w:val="00B66B89"/>
    <w:rsid w:val="00B71997"/>
    <w:rsid w:val="00B71B4E"/>
    <w:rsid w:val="00B7216A"/>
    <w:rsid w:val="00B732D6"/>
    <w:rsid w:val="00B737F9"/>
    <w:rsid w:val="00B7388C"/>
    <w:rsid w:val="00B73E2A"/>
    <w:rsid w:val="00B75CD2"/>
    <w:rsid w:val="00B7665F"/>
    <w:rsid w:val="00B76E28"/>
    <w:rsid w:val="00B773E4"/>
    <w:rsid w:val="00B82FC7"/>
    <w:rsid w:val="00B8362A"/>
    <w:rsid w:val="00B83CDC"/>
    <w:rsid w:val="00B85942"/>
    <w:rsid w:val="00B85C46"/>
    <w:rsid w:val="00B85F10"/>
    <w:rsid w:val="00B8604B"/>
    <w:rsid w:val="00B8646B"/>
    <w:rsid w:val="00B865D6"/>
    <w:rsid w:val="00B86E1F"/>
    <w:rsid w:val="00B872B0"/>
    <w:rsid w:val="00B87372"/>
    <w:rsid w:val="00B90FD7"/>
    <w:rsid w:val="00B91CE1"/>
    <w:rsid w:val="00B93AEE"/>
    <w:rsid w:val="00B94ED2"/>
    <w:rsid w:val="00B950F4"/>
    <w:rsid w:val="00B96BBE"/>
    <w:rsid w:val="00B97087"/>
    <w:rsid w:val="00B974E0"/>
    <w:rsid w:val="00B97DF7"/>
    <w:rsid w:val="00BA025E"/>
    <w:rsid w:val="00BA0935"/>
    <w:rsid w:val="00BA1041"/>
    <w:rsid w:val="00BA1B7A"/>
    <w:rsid w:val="00BA282F"/>
    <w:rsid w:val="00BB0363"/>
    <w:rsid w:val="00BB08A4"/>
    <w:rsid w:val="00BB0A22"/>
    <w:rsid w:val="00BB1453"/>
    <w:rsid w:val="00BB1C3E"/>
    <w:rsid w:val="00BB1EAF"/>
    <w:rsid w:val="00BB23C9"/>
    <w:rsid w:val="00BB2DD9"/>
    <w:rsid w:val="00BB3196"/>
    <w:rsid w:val="00BB31B7"/>
    <w:rsid w:val="00BB5708"/>
    <w:rsid w:val="00BB5FF2"/>
    <w:rsid w:val="00BB6430"/>
    <w:rsid w:val="00BC014D"/>
    <w:rsid w:val="00BC0439"/>
    <w:rsid w:val="00BC187D"/>
    <w:rsid w:val="00BC322E"/>
    <w:rsid w:val="00BC3DCF"/>
    <w:rsid w:val="00BC44AD"/>
    <w:rsid w:val="00BC4A4F"/>
    <w:rsid w:val="00BC71F4"/>
    <w:rsid w:val="00BD08FE"/>
    <w:rsid w:val="00BD0C02"/>
    <w:rsid w:val="00BD28C6"/>
    <w:rsid w:val="00BD39E5"/>
    <w:rsid w:val="00BD3A19"/>
    <w:rsid w:val="00BD4342"/>
    <w:rsid w:val="00BD43B1"/>
    <w:rsid w:val="00BD4997"/>
    <w:rsid w:val="00BD5647"/>
    <w:rsid w:val="00BD587E"/>
    <w:rsid w:val="00BD58BC"/>
    <w:rsid w:val="00BD65D8"/>
    <w:rsid w:val="00BE0231"/>
    <w:rsid w:val="00BE10D7"/>
    <w:rsid w:val="00BE1F3B"/>
    <w:rsid w:val="00BE22A0"/>
    <w:rsid w:val="00BE3422"/>
    <w:rsid w:val="00BE390A"/>
    <w:rsid w:val="00BE596E"/>
    <w:rsid w:val="00BE5A6D"/>
    <w:rsid w:val="00BE7C46"/>
    <w:rsid w:val="00BE7F72"/>
    <w:rsid w:val="00BF08ED"/>
    <w:rsid w:val="00BF13A5"/>
    <w:rsid w:val="00BF1E5F"/>
    <w:rsid w:val="00BF2231"/>
    <w:rsid w:val="00BF3CB8"/>
    <w:rsid w:val="00BF456A"/>
    <w:rsid w:val="00BF5316"/>
    <w:rsid w:val="00BF53D7"/>
    <w:rsid w:val="00BF71D2"/>
    <w:rsid w:val="00C006DD"/>
    <w:rsid w:val="00C0072F"/>
    <w:rsid w:val="00C00F53"/>
    <w:rsid w:val="00C00FAA"/>
    <w:rsid w:val="00C032DB"/>
    <w:rsid w:val="00C03BE6"/>
    <w:rsid w:val="00C03EA4"/>
    <w:rsid w:val="00C04130"/>
    <w:rsid w:val="00C0436A"/>
    <w:rsid w:val="00C05209"/>
    <w:rsid w:val="00C07F03"/>
    <w:rsid w:val="00C102B9"/>
    <w:rsid w:val="00C10BE1"/>
    <w:rsid w:val="00C11BAE"/>
    <w:rsid w:val="00C11D89"/>
    <w:rsid w:val="00C12543"/>
    <w:rsid w:val="00C135AE"/>
    <w:rsid w:val="00C148F1"/>
    <w:rsid w:val="00C15A05"/>
    <w:rsid w:val="00C15E6D"/>
    <w:rsid w:val="00C16CA6"/>
    <w:rsid w:val="00C17F4C"/>
    <w:rsid w:val="00C20120"/>
    <w:rsid w:val="00C20DCB"/>
    <w:rsid w:val="00C21450"/>
    <w:rsid w:val="00C2217E"/>
    <w:rsid w:val="00C22660"/>
    <w:rsid w:val="00C23A4E"/>
    <w:rsid w:val="00C244CF"/>
    <w:rsid w:val="00C24DDC"/>
    <w:rsid w:val="00C262C9"/>
    <w:rsid w:val="00C27AA1"/>
    <w:rsid w:val="00C30560"/>
    <w:rsid w:val="00C312D7"/>
    <w:rsid w:val="00C31F77"/>
    <w:rsid w:val="00C32317"/>
    <w:rsid w:val="00C32748"/>
    <w:rsid w:val="00C32B37"/>
    <w:rsid w:val="00C330AF"/>
    <w:rsid w:val="00C33ABF"/>
    <w:rsid w:val="00C33E8B"/>
    <w:rsid w:val="00C34C1E"/>
    <w:rsid w:val="00C34C5B"/>
    <w:rsid w:val="00C34E1E"/>
    <w:rsid w:val="00C357B4"/>
    <w:rsid w:val="00C37B41"/>
    <w:rsid w:val="00C4018D"/>
    <w:rsid w:val="00C42705"/>
    <w:rsid w:val="00C449EF"/>
    <w:rsid w:val="00C45ED4"/>
    <w:rsid w:val="00C46441"/>
    <w:rsid w:val="00C47A5D"/>
    <w:rsid w:val="00C50078"/>
    <w:rsid w:val="00C50E89"/>
    <w:rsid w:val="00C51FE9"/>
    <w:rsid w:val="00C52A88"/>
    <w:rsid w:val="00C531B1"/>
    <w:rsid w:val="00C53C83"/>
    <w:rsid w:val="00C54C69"/>
    <w:rsid w:val="00C55362"/>
    <w:rsid w:val="00C57209"/>
    <w:rsid w:val="00C600E2"/>
    <w:rsid w:val="00C60878"/>
    <w:rsid w:val="00C63D4B"/>
    <w:rsid w:val="00C64BE8"/>
    <w:rsid w:val="00C66486"/>
    <w:rsid w:val="00C676B7"/>
    <w:rsid w:val="00C67871"/>
    <w:rsid w:val="00C67C12"/>
    <w:rsid w:val="00C7062C"/>
    <w:rsid w:val="00C707A4"/>
    <w:rsid w:val="00C70AB3"/>
    <w:rsid w:val="00C71068"/>
    <w:rsid w:val="00C7369B"/>
    <w:rsid w:val="00C74063"/>
    <w:rsid w:val="00C7426F"/>
    <w:rsid w:val="00C750D7"/>
    <w:rsid w:val="00C75B9C"/>
    <w:rsid w:val="00C76FCE"/>
    <w:rsid w:val="00C80835"/>
    <w:rsid w:val="00C81031"/>
    <w:rsid w:val="00C810CE"/>
    <w:rsid w:val="00C81829"/>
    <w:rsid w:val="00C81DF2"/>
    <w:rsid w:val="00C8329A"/>
    <w:rsid w:val="00C83444"/>
    <w:rsid w:val="00C85968"/>
    <w:rsid w:val="00C86021"/>
    <w:rsid w:val="00C8642F"/>
    <w:rsid w:val="00C86F52"/>
    <w:rsid w:val="00C87238"/>
    <w:rsid w:val="00C8733A"/>
    <w:rsid w:val="00C87C38"/>
    <w:rsid w:val="00C87ECD"/>
    <w:rsid w:val="00C911DB"/>
    <w:rsid w:val="00C91C25"/>
    <w:rsid w:val="00C91F05"/>
    <w:rsid w:val="00C925BA"/>
    <w:rsid w:val="00C93A60"/>
    <w:rsid w:val="00C93F2D"/>
    <w:rsid w:val="00C9431C"/>
    <w:rsid w:val="00C947D1"/>
    <w:rsid w:val="00C94AE5"/>
    <w:rsid w:val="00C95932"/>
    <w:rsid w:val="00C97275"/>
    <w:rsid w:val="00C9766E"/>
    <w:rsid w:val="00C97977"/>
    <w:rsid w:val="00CA0032"/>
    <w:rsid w:val="00CA05F6"/>
    <w:rsid w:val="00CA1AF5"/>
    <w:rsid w:val="00CA1ECE"/>
    <w:rsid w:val="00CA227C"/>
    <w:rsid w:val="00CA2D3E"/>
    <w:rsid w:val="00CA37F1"/>
    <w:rsid w:val="00CA5838"/>
    <w:rsid w:val="00CA795D"/>
    <w:rsid w:val="00CB1315"/>
    <w:rsid w:val="00CB224A"/>
    <w:rsid w:val="00CB4AAC"/>
    <w:rsid w:val="00CB5383"/>
    <w:rsid w:val="00CB5D97"/>
    <w:rsid w:val="00CB6A0D"/>
    <w:rsid w:val="00CB6AAC"/>
    <w:rsid w:val="00CB6C27"/>
    <w:rsid w:val="00CB728B"/>
    <w:rsid w:val="00CC2668"/>
    <w:rsid w:val="00CC3ED7"/>
    <w:rsid w:val="00CC5815"/>
    <w:rsid w:val="00CC5AA3"/>
    <w:rsid w:val="00CC6A00"/>
    <w:rsid w:val="00CC6F65"/>
    <w:rsid w:val="00CC71BD"/>
    <w:rsid w:val="00CD2323"/>
    <w:rsid w:val="00CD2FA0"/>
    <w:rsid w:val="00CD2FE9"/>
    <w:rsid w:val="00CD3216"/>
    <w:rsid w:val="00CD3756"/>
    <w:rsid w:val="00CD4F17"/>
    <w:rsid w:val="00CD5064"/>
    <w:rsid w:val="00CD5601"/>
    <w:rsid w:val="00CD58D6"/>
    <w:rsid w:val="00CE065D"/>
    <w:rsid w:val="00CE1C27"/>
    <w:rsid w:val="00CE21C6"/>
    <w:rsid w:val="00CE6060"/>
    <w:rsid w:val="00CE63B1"/>
    <w:rsid w:val="00CE6731"/>
    <w:rsid w:val="00CE7B48"/>
    <w:rsid w:val="00CF1933"/>
    <w:rsid w:val="00CF34AA"/>
    <w:rsid w:val="00CF4BCB"/>
    <w:rsid w:val="00CF4C74"/>
    <w:rsid w:val="00CF5453"/>
    <w:rsid w:val="00CF576E"/>
    <w:rsid w:val="00CF5838"/>
    <w:rsid w:val="00D00EAC"/>
    <w:rsid w:val="00D03F71"/>
    <w:rsid w:val="00D048D4"/>
    <w:rsid w:val="00D05235"/>
    <w:rsid w:val="00D05D66"/>
    <w:rsid w:val="00D065AA"/>
    <w:rsid w:val="00D0682E"/>
    <w:rsid w:val="00D07A16"/>
    <w:rsid w:val="00D1084C"/>
    <w:rsid w:val="00D12785"/>
    <w:rsid w:val="00D13F78"/>
    <w:rsid w:val="00D15467"/>
    <w:rsid w:val="00D156FE"/>
    <w:rsid w:val="00D15966"/>
    <w:rsid w:val="00D159ED"/>
    <w:rsid w:val="00D168BC"/>
    <w:rsid w:val="00D170B2"/>
    <w:rsid w:val="00D17805"/>
    <w:rsid w:val="00D20922"/>
    <w:rsid w:val="00D20C6E"/>
    <w:rsid w:val="00D21A2D"/>
    <w:rsid w:val="00D21AE1"/>
    <w:rsid w:val="00D23507"/>
    <w:rsid w:val="00D24ABB"/>
    <w:rsid w:val="00D262D7"/>
    <w:rsid w:val="00D2732E"/>
    <w:rsid w:val="00D27513"/>
    <w:rsid w:val="00D30567"/>
    <w:rsid w:val="00D305A6"/>
    <w:rsid w:val="00D33142"/>
    <w:rsid w:val="00D33183"/>
    <w:rsid w:val="00D3328C"/>
    <w:rsid w:val="00D3383A"/>
    <w:rsid w:val="00D33DDB"/>
    <w:rsid w:val="00D33EF5"/>
    <w:rsid w:val="00D33FC4"/>
    <w:rsid w:val="00D341F2"/>
    <w:rsid w:val="00D351B7"/>
    <w:rsid w:val="00D352A2"/>
    <w:rsid w:val="00D36C9D"/>
    <w:rsid w:val="00D36D57"/>
    <w:rsid w:val="00D375AA"/>
    <w:rsid w:val="00D41051"/>
    <w:rsid w:val="00D4216C"/>
    <w:rsid w:val="00D42750"/>
    <w:rsid w:val="00D44059"/>
    <w:rsid w:val="00D440DD"/>
    <w:rsid w:val="00D451B7"/>
    <w:rsid w:val="00D45744"/>
    <w:rsid w:val="00D45EF6"/>
    <w:rsid w:val="00D4691D"/>
    <w:rsid w:val="00D46FC3"/>
    <w:rsid w:val="00D474D3"/>
    <w:rsid w:val="00D50D45"/>
    <w:rsid w:val="00D50E69"/>
    <w:rsid w:val="00D50F6E"/>
    <w:rsid w:val="00D51631"/>
    <w:rsid w:val="00D5265D"/>
    <w:rsid w:val="00D52956"/>
    <w:rsid w:val="00D54144"/>
    <w:rsid w:val="00D56094"/>
    <w:rsid w:val="00D574A1"/>
    <w:rsid w:val="00D575F5"/>
    <w:rsid w:val="00D57854"/>
    <w:rsid w:val="00D57FDF"/>
    <w:rsid w:val="00D604D8"/>
    <w:rsid w:val="00D60E20"/>
    <w:rsid w:val="00D621B7"/>
    <w:rsid w:val="00D63806"/>
    <w:rsid w:val="00D63866"/>
    <w:rsid w:val="00D6423D"/>
    <w:rsid w:val="00D6546B"/>
    <w:rsid w:val="00D65BCA"/>
    <w:rsid w:val="00D65D41"/>
    <w:rsid w:val="00D675DB"/>
    <w:rsid w:val="00D67699"/>
    <w:rsid w:val="00D71A23"/>
    <w:rsid w:val="00D71E69"/>
    <w:rsid w:val="00D7280E"/>
    <w:rsid w:val="00D72F50"/>
    <w:rsid w:val="00D75243"/>
    <w:rsid w:val="00D75328"/>
    <w:rsid w:val="00D75476"/>
    <w:rsid w:val="00D75AFC"/>
    <w:rsid w:val="00D763C5"/>
    <w:rsid w:val="00D763EF"/>
    <w:rsid w:val="00D76B42"/>
    <w:rsid w:val="00D80FBF"/>
    <w:rsid w:val="00D8227C"/>
    <w:rsid w:val="00D823DD"/>
    <w:rsid w:val="00D82D18"/>
    <w:rsid w:val="00D82EE5"/>
    <w:rsid w:val="00D834BF"/>
    <w:rsid w:val="00D8499A"/>
    <w:rsid w:val="00D85239"/>
    <w:rsid w:val="00D862AE"/>
    <w:rsid w:val="00D91462"/>
    <w:rsid w:val="00D92576"/>
    <w:rsid w:val="00D93B62"/>
    <w:rsid w:val="00D94F43"/>
    <w:rsid w:val="00D95B8B"/>
    <w:rsid w:val="00D95FEA"/>
    <w:rsid w:val="00D968FC"/>
    <w:rsid w:val="00D96B37"/>
    <w:rsid w:val="00D96C5E"/>
    <w:rsid w:val="00D978AA"/>
    <w:rsid w:val="00D97BA7"/>
    <w:rsid w:val="00D97EAB"/>
    <w:rsid w:val="00DA29C6"/>
    <w:rsid w:val="00DA2F08"/>
    <w:rsid w:val="00DA3A14"/>
    <w:rsid w:val="00DA5E63"/>
    <w:rsid w:val="00DA679D"/>
    <w:rsid w:val="00DA7701"/>
    <w:rsid w:val="00DA771A"/>
    <w:rsid w:val="00DA77C2"/>
    <w:rsid w:val="00DA79D2"/>
    <w:rsid w:val="00DA7A71"/>
    <w:rsid w:val="00DA7DD6"/>
    <w:rsid w:val="00DB0588"/>
    <w:rsid w:val="00DB099F"/>
    <w:rsid w:val="00DB228F"/>
    <w:rsid w:val="00DB2856"/>
    <w:rsid w:val="00DB4505"/>
    <w:rsid w:val="00DB4F51"/>
    <w:rsid w:val="00DB5989"/>
    <w:rsid w:val="00DB68E0"/>
    <w:rsid w:val="00DB6E78"/>
    <w:rsid w:val="00DB76A0"/>
    <w:rsid w:val="00DB7BB4"/>
    <w:rsid w:val="00DC060B"/>
    <w:rsid w:val="00DC33FC"/>
    <w:rsid w:val="00DC3EA6"/>
    <w:rsid w:val="00DC50F7"/>
    <w:rsid w:val="00DC646B"/>
    <w:rsid w:val="00DC753D"/>
    <w:rsid w:val="00DC7B22"/>
    <w:rsid w:val="00DD114B"/>
    <w:rsid w:val="00DD1E7B"/>
    <w:rsid w:val="00DD200D"/>
    <w:rsid w:val="00DD255E"/>
    <w:rsid w:val="00DD270D"/>
    <w:rsid w:val="00DD2DE7"/>
    <w:rsid w:val="00DD3823"/>
    <w:rsid w:val="00DD46A4"/>
    <w:rsid w:val="00DD47FE"/>
    <w:rsid w:val="00DD4AC3"/>
    <w:rsid w:val="00DE0F25"/>
    <w:rsid w:val="00DE10E2"/>
    <w:rsid w:val="00DE2819"/>
    <w:rsid w:val="00DE3066"/>
    <w:rsid w:val="00DE404D"/>
    <w:rsid w:val="00DE4848"/>
    <w:rsid w:val="00DE7BA4"/>
    <w:rsid w:val="00DF05F9"/>
    <w:rsid w:val="00DF0E5C"/>
    <w:rsid w:val="00DF4205"/>
    <w:rsid w:val="00DF4C02"/>
    <w:rsid w:val="00DF529A"/>
    <w:rsid w:val="00DF5377"/>
    <w:rsid w:val="00DF6B13"/>
    <w:rsid w:val="00DF74BA"/>
    <w:rsid w:val="00DF7AEC"/>
    <w:rsid w:val="00E00075"/>
    <w:rsid w:val="00E00AAB"/>
    <w:rsid w:val="00E018FD"/>
    <w:rsid w:val="00E01948"/>
    <w:rsid w:val="00E01EEC"/>
    <w:rsid w:val="00E023C0"/>
    <w:rsid w:val="00E05EA3"/>
    <w:rsid w:val="00E06398"/>
    <w:rsid w:val="00E07140"/>
    <w:rsid w:val="00E07490"/>
    <w:rsid w:val="00E077F7"/>
    <w:rsid w:val="00E07A23"/>
    <w:rsid w:val="00E11785"/>
    <w:rsid w:val="00E122FC"/>
    <w:rsid w:val="00E1290F"/>
    <w:rsid w:val="00E13D38"/>
    <w:rsid w:val="00E14FA0"/>
    <w:rsid w:val="00E1510A"/>
    <w:rsid w:val="00E15295"/>
    <w:rsid w:val="00E20C57"/>
    <w:rsid w:val="00E20D53"/>
    <w:rsid w:val="00E21F1F"/>
    <w:rsid w:val="00E256AF"/>
    <w:rsid w:val="00E25D64"/>
    <w:rsid w:val="00E302E1"/>
    <w:rsid w:val="00E30BC5"/>
    <w:rsid w:val="00E32225"/>
    <w:rsid w:val="00E3229E"/>
    <w:rsid w:val="00E336C0"/>
    <w:rsid w:val="00E347DD"/>
    <w:rsid w:val="00E35262"/>
    <w:rsid w:val="00E35C41"/>
    <w:rsid w:val="00E37010"/>
    <w:rsid w:val="00E37017"/>
    <w:rsid w:val="00E3758B"/>
    <w:rsid w:val="00E37B77"/>
    <w:rsid w:val="00E402CB"/>
    <w:rsid w:val="00E406D8"/>
    <w:rsid w:val="00E40B5B"/>
    <w:rsid w:val="00E41497"/>
    <w:rsid w:val="00E42B1B"/>
    <w:rsid w:val="00E43FAD"/>
    <w:rsid w:val="00E45868"/>
    <w:rsid w:val="00E47061"/>
    <w:rsid w:val="00E47A03"/>
    <w:rsid w:val="00E51649"/>
    <w:rsid w:val="00E51B3B"/>
    <w:rsid w:val="00E53D9D"/>
    <w:rsid w:val="00E5509C"/>
    <w:rsid w:val="00E5523B"/>
    <w:rsid w:val="00E57D0D"/>
    <w:rsid w:val="00E607EA"/>
    <w:rsid w:val="00E60BBF"/>
    <w:rsid w:val="00E60E61"/>
    <w:rsid w:val="00E61D45"/>
    <w:rsid w:val="00E6425F"/>
    <w:rsid w:val="00E64408"/>
    <w:rsid w:val="00E64460"/>
    <w:rsid w:val="00E65AA0"/>
    <w:rsid w:val="00E673BB"/>
    <w:rsid w:val="00E701B3"/>
    <w:rsid w:val="00E70220"/>
    <w:rsid w:val="00E708D9"/>
    <w:rsid w:val="00E7183A"/>
    <w:rsid w:val="00E71A70"/>
    <w:rsid w:val="00E723F5"/>
    <w:rsid w:val="00E727AF"/>
    <w:rsid w:val="00E72F1B"/>
    <w:rsid w:val="00E74841"/>
    <w:rsid w:val="00E75B21"/>
    <w:rsid w:val="00E76CB0"/>
    <w:rsid w:val="00E807B7"/>
    <w:rsid w:val="00E8164F"/>
    <w:rsid w:val="00E841F6"/>
    <w:rsid w:val="00E84DB6"/>
    <w:rsid w:val="00E8533A"/>
    <w:rsid w:val="00E853CD"/>
    <w:rsid w:val="00E85CCF"/>
    <w:rsid w:val="00E90A8C"/>
    <w:rsid w:val="00E91789"/>
    <w:rsid w:val="00E92F7E"/>
    <w:rsid w:val="00E972D0"/>
    <w:rsid w:val="00EA141A"/>
    <w:rsid w:val="00EA273A"/>
    <w:rsid w:val="00EA29A7"/>
    <w:rsid w:val="00EA3306"/>
    <w:rsid w:val="00EA3C4F"/>
    <w:rsid w:val="00EA486B"/>
    <w:rsid w:val="00EA59DA"/>
    <w:rsid w:val="00EA6461"/>
    <w:rsid w:val="00EB2AEC"/>
    <w:rsid w:val="00EB3C51"/>
    <w:rsid w:val="00EB420B"/>
    <w:rsid w:val="00EB5C51"/>
    <w:rsid w:val="00EC12EF"/>
    <w:rsid w:val="00EC2466"/>
    <w:rsid w:val="00EC4A06"/>
    <w:rsid w:val="00EC4C2E"/>
    <w:rsid w:val="00EC50E7"/>
    <w:rsid w:val="00EC5328"/>
    <w:rsid w:val="00EC60C6"/>
    <w:rsid w:val="00EC7A94"/>
    <w:rsid w:val="00EC7C1A"/>
    <w:rsid w:val="00ED072A"/>
    <w:rsid w:val="00ED25B8"/>
    <w:rsid w:val="00ED29BF"/>
    <w:rsid w:val="00ED2A53"/>
    <w:rsid w:val="00ED33CB"/>
    <w:rsid w:val="00ED4F4B"/>
    <w:rsid w:val="00ED5448"/>
    <w:rsid w:val="00ED6000"/>
    <w:rsid w:val="00ED60D3"/>
    <w:rsid w:val="00ED6A11"/>
    <w:rsid w:val="00ED72CE"/>
    <w:rsid w:val="00ED7505"/>
    <w:rsid w:val="00EE008A"/>
    <w:rsid w:val="00EE0554"/>
    <w:rsid w:val="00EE2074"/>
    <w:rsid w:val="00EE24E4"/>
    <w:rsid w:val="00EE25C5"/>
    <w:rsid w:val="00EE2B97"/>
    <w:rsid w:val="00EE2CDB"/>
    <w:rsid w:val="00EE3259"/>
    <w:rsid w:val="00EE3ADD"/>
    <w:rsid w:val="00EE55C5"/>
    <w:rsid w:val="00EF3967"/>
    <w:rsid w:val="00EF3DBC"/>
    <w:rsid w:val="00EF4231"/>
    <w:rsid w:val="00EF4A51"/>
    <w:rsid w:val="00EF4FE5"/>
    <w:rsid w:val="00EF5924"/>
    <w:rsid w:val="00EF67DC"/>
    <w:rsid w:val="00EF6EC3"/>
    <w:rsid w:val="00EF75A2"/>
    <w:rsid w:val="00F00045"/>
    <w:rsid w:val="00F0078D"/>
    <w:rsid w:val="00F04610"/>
    <w:rsid w:val="00F05216"/>
    <w:rsid w:val="00F0711B"/>
    <w:rsid w:val="00F07225"/>
    <w:rsid w:val="00F105EB"/>
    <w:rsid w:val="00F12FC2"/>
    <w:rsid w:val="00F14A08"/>
    <w:rsid w:val="00F154AC"/>
    <w:rsid w:val="00F15B1C"/>
    <w:rsid w:val="00F1684E"/>
    <w:rsid w:val="00F17C7B"/>
    <w:rsid w:val="00F206B7"/>
    <w:rsid w:val="00F20BC7"/>
    <w:rsid w:val="00F20E1F"/>
    <w:rsid w:val="00F2254E"/>
    <w:rsid w:val="00F22A2C"/>
    <w:rsid w:val="00F22B33"/>
    <w:rsid w:val="00F24F97"/>
    <w:rsid w:val="00F24FCE"/>
    <w:rsid w:val="00F25C84"/>
    <w:rsid w:val="00F260E0"/>
    <w:rsid w:val="00F270F3"/>
    <w:rsid w:val="00F2757B"/>
    <w:rsid w:val="00F3070F"/>
    <w:rsid w:val="00F312A5"/>
    <w:rsid w:val="00F333FA"/>
    <w:rsid w:val="00F35A48"/>
    <w:rsid w:val="00F37A52"/>
    <w:rsid w:val="00F4060A"/>
    <w:rsid w:val="00F40E7A"/>
    <w:rsid w:val="00F420AF"/>
    <w:rsid w:val="00F44603"/>
    <w:rsid w:val="00F44966"/>
    <w:rsid w:val="00F44D22"/>
    <w:rsid w:val="00F44D63"/>
    <w:rsid w:val="00F46BCA"/>
    <w:rsid w:val="00F505C7"/>
    <w:rsid w:val="00F50AB9"/>
    <w:rsid w:val="00F51CD7"/>
    <w:rsid w:val="00F51F30"/>
    <w:rsid w:val="00F52960"/>
    <w:rsid w:val="00F53104"/>
    <w:rsid w:val="00F536DB"/>
    <w:rsid w:val="00F557FE"/>
    <w:rsid w:val="00F558CF"/>
    <w:rsid w:val="00F55906"/>
    <w:rsid w:val="00F56921"/>
    <w:rsid w:val="00F56EE7"/>
    <w:rsid w:val="00F62434"/>
    <w:rsid w:val="00F64F03"/>
    <w:rsid w:val="00F651DF"/>
    <w:rsid w:val="00F65DDE"/>
    <w:rsid w:val="00F66800"/>
    <w:rsid w:val="00F66F9B"/>
    <w:rsid w:val="00F670DB"/>
    <w:rsid w:val="00F67B1B"/>
    <w:rsid w:val="00F67BA8"/>
    <w:rsid w:val="00F711C9"/>
    <w:rsid w:val="00F72247"/>
    <w:rsid w:val="00F7225E"/>
    <w:rsid w:val="00F723F0"/>
    <w:rsid w:val="00F73697"/>
    <w:rsid w:val="00F7390C"/>
    <w:rsid w:val="00F73CD5"/>
    <w:rsid w:val="00F749B0"/>
    <w:rsid w:val="00F76614"/>
    <w:rsid w:val="00F77203"/>
    <w:rsid w:val="00F815DD"/>
    <w:rsid w:val="00F81946"/>
    <w:rsid w:val="00F82313"/>
    <w:rsid w:val="00F8411C"/>
    <w:rsid w:val="00F857CA"/>
    <w:rsid w:val="00F86C6E"/>
    <w:rsid w:val="00F872E1"/>
    <w:rsid w:val="00F90511"/>
    <w:rsid w:val="00F90EAE"/>
    <w:rsid w:val="00F91C5D"/>
    <w:rsid w:val="00F92295"/>
    <w:rsid w:val="00F92E1D"/>
    <w:rsid w:val="00F9344C"/>
    <w:rsid w:val="00F95616"/>
    <w:rsid w:val="00F961AB"/>
    <w:rsid w:val="00F96FFE"/>
    <w:rsid w:val="00FA0D0F"/>
    <w:rsid w:val="00FA198C"/>
    <w:rsid w:val="00FA2184"/>
    <w:rsid w:val="00FA270C"/>
    <w:rsid w:val="00FA27D5"/>
    <w:rsid w:val="00FA2AA8"/>
    <w:rsid w:val="00FA3363"/>
    <w:rsid w:val="00FA33CA"/>
    <w:rsid w:val="00FA3788"/>
    <w:rsid w:val="00FA485F"/>
    <w:rsid w:val="00FA4925"/>
    <w:rsid w:val="00FA4A2C"/>
    <w:rsid w:val="00FA5927"/>
    <w:rsid w:val="00FA5C8D"/>
    <w:rsid w:val="00FA67AD"/>
    <w:rsid w:val="00FB1781"/>
    <w:rsid w:val="00FB24B8"/>
    <w:rsid w:val="00FB25D2"/>
    <w:rsid w:val="00FB28D4"/>
    <w:rsid w:val="00FB36BE"/>
    <w:rsid w:val="00FB395D"/>
    <w:rsid w:val="00FB4097"/>
    <w:rsid w:val="00FB4A4E"/>
    <w:rsid w:val="00FB5D71"/>
    <w:rsid w:val="00FB5E23"/>
    <w:rsid w:val="00FB6E26"/>
    <w:rsid w:val="00FB750A"/>
    <w:rsid w:val="00FB752C"/>
    <w:rsid w:val="00FC0BE8"/>
    <w:rsid w:val="00FC126B"/>
    <w:rsid w:val="00FC1BFD"/>
    <w:rsid w:val="00FC2CA1"/>
    <w:rsid w:val="00FC2E64"/>
    <w:rsid w:val="00FC2EA9"/>
    <w:rsid w:val="00FC2FC2"/>
    <w:rsid w:val="00FC31F2"/>
    <w:rsid w:val="00FC5687"/>
    <w:rsid w:val="00FC5BB1"/>
    <w:rsid w:val="00FC60B1"/>
    <w:rsid w:val="00FC7377"/>
    <w:rsid w:val="00FD0D37"/>
    <w:rsid w:val="00FD1157"/>
    <w:rsid w:val="00FD1945"/>
    <w:rsid w:val="00FD42F4"/>
    <w:rsid w:val="00FD499A"/>
    <w:rsid w:val="00FD5093"/>
    <w:rsid w:val="00FD5204"/>
    <w:rsid w:val="00FD5584"/>
    <w:rsid w:val="00FD6856"/>
    <w:rsid w:val="00FD6C21"/>
    <w:rsid w:val="00FD7C6C"/>
    <w:rsid w:val="00FE1361"/>
    <w:rsid w:val="00FE1827"/>
    <w:rsid w:val="00FE1BC9"/>
    <w:rsid w:val="00FE21B2"/>
    <w:rsid w:val="00FE2354"/>
    <w:rsid w:val="00FE3780"/>
    <w:rsid w:val="00FE3E6C"/>
    <w:rsid w:val="00FE43B0"/>
    <w:rsid w:val="00FE4C47"/>
    <w:rsid w:val="00FE52CE"/>
    <w:rsid w:val="00FE532E"/>
    <w:rsid w:val="00FE5FAE"/>
    <w:rsid w:val="00FE6599"/>
    <w:rsid w:val="00FE670E"/>
    <w:rsid w:val="00FE745E"/>
    <w:rsid w:val="00FE795C"/>
    <w:rsid w:val="00FF067D"/>
    <w:rsid w:val="00FF0F86"/>
    <w:rsid w:val="00FF136E"/>
    <w:rsid w:val="00FF41DB"/>
    <w:rsid w:val="00FF53F2"/>
    <w:rsid w:val="00FF5716"/>
    <w:rsid w:val="00FF7854"/>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14:docId w14:val="2F8E022A"/>
  <w15:chartTrackingRefBased/>
  <w15:docId w15:val="{6A59EA2E-A159-4875-AD84-4C2D447B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DD7"/>
    <w:rPr>
      <w:rFonts w:ascii="Arial" w:hAnsi="Arial"/>
      <w:sz w:val="22"/>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
    <w:name w:val="list"/>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B3BD5"/>
    <w:pPr>
      <w:widowControl w:val="0"/>
      <w:ind w:left="720"/>
      <w:contextualSpacing/>
    </w:pPr>
    <w:rPr>
      <w:rFonts w:eastAsia="Calibri"/>
    </w:rPr>
  </w:style>
  <w:style w:type="paragraph" w:customStyle="1" w:styleId="Default">
    <w:name w:val="Default"/>
    <w:rsid w:val="00C81031"/>
    <w:pPr>
      <w:autoSpaceDE w:val="0"/>
      <w:autoSpaceDN w:val="0"/>
      <w:adjustRightInd w:val="0"/>
    </w:pPr>
    <w:rPr>
      <w:rFonts w:ascii="Arial" w:eastAsia="Calibri" w:hAnsi="Arial" w:cs="Arial"/>
      <w:color w:val="000000"/>
      <w:sz w:val="24"/>
      <w:szCs w:val="24"/>
    </w:rPr>
  </w:style>
  <w:style w:type="character" w:customStyle="1" w:styleId="CommentTextChar">
    <w:name w:val="Comment Text Char"/>
    <w:link w:val="CommentText"/>
    <w:uiPriority w:val="99"/>
    <w:rsid w:val="006A2224"/>
    <w:rPr>
      <w:rFonts w:ascii="Arial" w:hAnsi="Arial"/>
    </w:rPr>
  </w:style>
  <w:style w:type="character" w:customStyle="1" w:styleId="BodyText3Char">
    <w:name w:val="Body Text 3 Char"/>
    <w:link w:val="BodyText3"/>
    <w:rsid w:val="0096016F"/>
    <w:rPr>
      <w:rFonts w:ascii="Arial" w:hAnsi="Arial"/>
    </w:rPr>
  </w:style>
  <w:style w:type="paragraph" w:styleId="Revision">
    <w:name w:val="Revision"/>
    <w:hidden/>
    <w:uiPriority w:val="99"/>
    <w:semiHidden/>
    <w:rsid w:val="0023465C"/>
    <w:rPr>
      <w:rFonts w:ascii="Arial" w:hAnsi="Arial"/>
      <w:sz w:val="22"/>
    </w:rPr>
  </w:style>
  <w:style w:type="character" w:customStyle="1" w:styleId="normaltextrun1">
    <w:name w:val="normaltextrun1"/>
    <w:rsid w:val="00AB1A84"/>
  </w:style>
  <w:style w:type="character" w:customStyle="1" w:styleId="eop">
    <w:name w:val="eop"/>
    <w:rsid w:val="00AB1A84"/>
  </w:style>
  <w:style w:type="character" w:customStyle="1" w:styleId="Heading1Char">
    <w:name w:val="Heading 1 Char"/>
    <w:link w:val="Heading1"/>
    <w:rsid w:val="00BF13A5"/>
    <w:rPr>
      <w:rFonts w:ascii="Arial" w:hAnsi="Arial"/>
      <w:b/>
      <w:sz w:val="28"/>
    </w:rPr>
  </w:style>
  <w:style w:type="paragraph" w:customStyle="1" w:styleId="List1">
    <w:name w:val="List1"/>
    <w:rsid w:val="009C282B"/>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9821">
      <w:bodyDiv w:val="1"/>
      <w:marLeft w:val="0"/>
      <w:marRight w:val="0"/>
      <w:marTop w:val="0"/>
      <w:marBottom w:val="0"/>
      <w:divBdr>
        <w:top w:val="none" w:sz="0" w:space="0" w:color="auto"/>
        <w:left w:val="none" w:sz="0" w:space="0" w:color="auto"/>
        <w:bottom w:val="none" w:sz="0" w:space="0" w:color="auto"/>
        <w:right w:val="none" w:sz="0" w:space="0" w:color="auto"/>
      </w:divBdr>
    </w:div>
    <w:div w:id="8412441">
      <w:bodyDiv w:val="1"/>
      <w:marLeft w:val="0"/>
      <w:marRight w:val="0"/>
      <w:marTop w:val="0"/>
      <w:marBottom w:val="0"/>
      <w:divBdr>
        <w:top w:val="none" w:sz="0" w:space="0" w:color="auto"/>
        <w:left w:val="none" w:sz="0" w:space="0" w:color="auto"/>
        <w:bottom w:val="none" w:sz="0" w:space="0" w:color="auto"/>
        <w:right w:val="none" w:sz="0" w:space="0" w:color="auto"/>
      </w:divBdr>
    </w:div>
    <w:div w:id="36204247">
      <w:bodyDiv w:val="1"/>
      <w:marLeft w:val="0"/>
      <w:marRight w:val="0"/>
      <w:marTop w:val="0"/>
      <w:marBottom w:val="0"/>
      <w:divBdr>
        <w:top w:val="none" w:sz="0" w:space="0" w:color="auto"/>
        <w:left w:val="none" w:sz="0" w:space="0" w:color="auto"/>
        <w:bottom w:val="none" w:sz="0" w:space="0" w:color="auto"/>
        <w:right w:val="none" w:sz="0" w:space="0" w:color="auto"/>
      </w:divBdr>
    </w:div>
    <w:div w:id="173081578">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35282912">
      <w:bodyDiv w:val="1"/>
      <w:marLeft w:val="0"/>
      <w:marRight w:val="0"/>
      <w:marTop w:val="0"/>
      <w:marBottom w:val="0"/>
      <w:divBdr>
        <w:top w:val="none" w:sz="0" w:space="0" w:color="auto"/>
        <w:left w:val="none" w:sz="0" w:space="0" w:color="auto"/>
        <w:bottom w:val="none" w:sz="0" w:space="0" w:color="auto"/>
        <w:right w:val="none" w:sz="0" w:space="0" w:color="auto"/>
      </w:divBdr>
    </w:div>
    <w:div w:id="238566023">
      <w:bodyDiv w:val="1"/>
      <w:marLeft w:val="0"/>
      <w:marRight w:val="0"/>
      <w:marTop w:val="0"/>
      <w:marBottom w:val="0"/>
      <w:divBdr>
        <w:top w:val="none" w:sz="0" w:space="0" w:color="auto"/>
        <w:left w:val="none" w:sz="0" w:space="0" w:color="auto"/>
        <w:bottom w:val="none" w:sz="0" w:space="0" w:color="auto"/>
        <w:right w:val="none" w:sz="0" w:space="0" w:color="auto"/>
      </w:divBdr>
    </w:div>
    <w:div w:id="306017386">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2966604">
      <w:bodyDiv w:val="1"/>
      <w:marLeft w:val="0"/>
      <w:marRight w:val="0"/>
      <w:marTop w:val="0"/>
      <w:marBottom w:val="0"/>
      <w:divBdr>
        <w:top w:val="none" w:sz="0" w:space="0" w:color="auto"/>
        <w:left w:val="none" w:sz="0" w:space="0" w:color="auto"/>
        <w:bottom w:val="none" w:sz="0" w:space="0" w:color="auto"/>
        <w:right w:val="none" w:sz="0" w:space="0" w:color="auto"/>
      </w:divBdr>
    </w:div>
    <w:div w:id="475606564">
      <w:bodyDiv w:val="1"/>
      <w:marLeft w:val="0"/>
      <w:marRight w:val="0"/>
      <w:marTop w:val="0"/>
      <w:marBottom w:val="0"/>
      <w:divBdr>
        <w:top w:val="none" w:sz="0" w:space="0" w:color="auto"/>
        <w:left w:val="none" w:sz="0" w:space="0" w:color="auto"/>
        <w:bottom w:val="none" w:sz="0" w:space="0" w:color="auto"/>
        <w:right w:val="none" w:sz="0" w:space="0" w:color="auto"/>
      </w:divBdr>
    </w:div>
    <w:div w:id="494303740">
      <w:bodyDiv w:val="1"/>
      <w:marLeft w:val="0"/>
      <w:marRight w:val="0"/>
      <w:marTop w:val="0"/>
      <w:marBottom w:val="0"/>
      <w:divBdr>
        <w:top w:val="none" w:sz="0" w:space="0" w:color="auto"/>
        <w:left w:val="none" w:sz="0" w:space="0" w:color="auto"/>
        <w:bottom w:val="none" w:sz="0" w:space="0" w:color="auto"/>
        <w:right w:val="none" w:sz="0" w:space="0" w:color="auto"/>
      </w:divBdr>
    </w:div>
    <w:div w:id="535509400">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69075458">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92081984">
      <w:bodyDiv w:val="1"/>
      <w:marLeft w:val="0"/>
      <w:marRight w:val="0"/>
      <w:marTop w:val="0"/>
      <w:marBottom w:val="0"/>
      <w:divBdr>
        <w:top w:val="none" w:sz="0" w:space="0" w:color="auto"/>
        <w:left w:val="none" w:sz="0" w:space="0" w:color="auto"/>
        <w:bottom w:val="none" w:sz="0" w:space="0" w:color="auto"/>
        <w:right w:val="none" w:sz="0" w:space="0" w:color="auto"/>
      </w:divBdr>
    </w:div>
    <w:div w:id="592468951">
      <w:bodyDiv w:val="1"/>
      <w:marLeft w:val="0"/>
      <w:marRight w:val="0"/>
      <w:marTop w:val="0"/>
      <w:marBottom w:val="0"/>
      <w:divBdr>
        <w:top w:val="none" w:sz="0" w:space="0" w:color="auto"/>
        <w:left w:val="none" w:sz="0" w:space="0" w:color="auto"/>
        <w:bottom w:val="none" w:sz="0" w:space="0" w:color="auto"/>
        <w:right w:val="none" w:sz="0" w:space="0" w:color="auto"/>
      </w:divBdr>
    </w:div>
    <w:div w:id="643897778">
      <w:bodyDiv w:val="1"/>
      <w:marLeft w:val="0"/>
      <w:marRight w:val="0"/>
      <w:marTop w:val="0"/>
      <w:marBottom w:val="0"/>
      <w:divBdr>
        <w:top w:val="none" w:sz="0" w:space="0" w:color="auto"/>
        <w:left w:val="none" w:sz="0" w:space="0" w:color="auto"/>
        <w:bottom w:val="none" w:sz="0" w:space="0" w:color="auto"/>
        <w:right w:val="none" w:sz="0" w:space="0" w:color="auto"/>
      </w:divBdr>
    </w:div>
    <w:div w:id="649946854">
      <w:bodyDiv w:val="1"/>
      <w:marLeft w:val="0"/>
      <w:marRight w:val="0"/>
      <w:marTop w:val="0"/>
      <w:marBottom w:val="0"/>
      <w:divBdr>
        <w:top w:val="none" w:sz="0" w:space="0" w:color="auto"/>
        <w:left w:val="none" w:sz="0" w:space="0" w:color="auto"/>
        <w:bottom w:val="none" w:sz="0" w:space="0" w:color="auto"/>
        <w:right w:val="none" w:sz="0" w:space="0" w:color="auto"/>
      </w:divBdr>
    </w:div>
    <w:div w:id="681006516">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57143007">
      <w:bodyDiv w:val="1"/>
      <w:marLeft w:val="0"/>
      <w:marRight w:val="0"/>
      <w:marTop w:val="0"/>
      <w:marBottom w:val="0"/>
      <w:divBdr>
        <w:top w:val="none" w:sz="0" w:space="0" w:color="auto"/>
        <w:left w:val="none" w:sz="0" w:space="0" w:color="auto"/>
        <w:bottom w:val="none" w:sz="0" w:space="0" w:color="auto"/>
        <w:right w:val="none" w:sz="0" w:space="0" w:color="auto"/>
      </w:divBdr>
    </w:div>
    <w:div w:id="788667779">
      <w:bodyDiv w:val="1"/>
      <w:marLeft w:val="0"/>
      <w:marRight w:val="0"/>
      <w:marTop w:val="0"/>
      <w:marBottom w:val="0"/>
      <w:divBdr>
        <w:top w:val="none" w:sz="0" w:space="0" w:color="auto"/>
        <w:left w:val="none" w:sz="0" w:space="0" w:color="auto"/>
        <w:bottom w:val="none" w:sz="0" w:space="0" w:color="auto"/>
        <w:right w:val="none" w:sz="0" w:space="0" w:color="auto"/>
      </w:divBdr>
    </w:div>
    <w:div w:id="796097522">
      <w:bodyDiv w:val="1"/>
      <w:marLeft w:val="0"/>
      <w:marRight w:val="0"/>
      <w:marTop w:val="0"/>
      <w:marBottom w:val="0"/>
      <w:divBdr>
        <w:top w:val="none" w:sz="0" w:space="0" w:color="auto"/>
        <w:left w:val="none" w:sz="0" w:space="0" w:color="auto"/>
        <w:bottom w:val="none" w:sz="0" w:space="0" w:color="auto"/>
        <w:right w:val="none" w:sz="0" w:space="0" w:color="auto"/>
      </w:divBdr>
    </w:div>
    <w:div w:id="868958067">
      <w:bodyDiv w:val="1"/>
      <w:marLeft w:val="0"/>
      <w:marRight w:val="0"/>
      <w:marTop w:val="0"/>
      <w:marBottom w:val="0"/>
      <w:divBdr>
        <w:top w:val="none" w:sz="0" w:space="0" w:color="auto"/>
        <w:left w:val="none" w:sz="0" w:space="0" w:color="auto"/>
        <w:bottom w:val="none" w:sz="0" w:space="0" w:color="auto"/>
        <w:right w:val="none" w:sz="0" w:space="0" w:color="auto"/>
      </w:divBdr>
    </w:div>
    <w:div w:id="882669210">
      <w:bodyDiv w:val="1"/>
      <w:marLeft w:val="0"/>
      <w:marRight w:val="0"/>
      <w:marTop w:val="0"/>
      <w:marBottom w:val="0"/>
      <w:divBdr>
        <w:top w:val="none" w:sz="0" w:space="0" w:color="auto"/>
        <w:left w:val="none" w:sz="0" w:space="0" w:color="auto"/>
        <w:bottom w:val="none" w:sz="0" w:space="0" w:color="auto"/>
        <w:right w:val="none" w:sz="0" w:space="0" w:color="auto"/>
      </w:divBdr>
    </w:div>
    <w:div w:id="893390581">
      <w:bodyDiv w:val="1"/>
      <w:marLeft w:val="0"/>
      <w:marRight w:val="0"/>
      <w:marTop w:val="0"/>
      <w:marBottom w:val="0"/>
      <w:divBdr>
        <w:top w:val="none" w:sz="0" w:space="0" w:color="auto"/>
        <w:left w:val="none" w:sz="0" w:space="0" w:color="auto"/>
        <w:bottom w:val="none" w:sz="0" w:space="0" w:color="auto"/>
        <w:right w:val="none" w:sz="0" w:space="0" w:color="auto"/>
      </w:divBdr>
    </w:div>
    <w:div w:id="900554934">
      <w:bodyDiv w:val="1"/>
      <w:marLeft w:val="0"/>
      <w:marRight w:val="0"/>
      <w:marTop w:val="0"/>
      <w:marBottom w:val="0"/>
      <w:divBdr>
        <w:top w:val="none" w:sz="0" w:space="0" w:color="auto"/>
        <w:left w:val="none" w:sz="0" w:space="0" w:color="auto"/>
        <w:bottom w:val="none" w:sz="0" w:space="0" w:color="auto"/>
        <w:right w:val="none" w:sz="0" w:space="0" w:color="auto"/>
      </w:divBdr>
    </w:div>
    <w:div w:id="916788696">
      <w:bodyDiv w:val="1"/>
      <w:marLeft w:val="0"/>
      <w:marRight w:val="0"/>
      <w:marTop w:val="0"/>
      <w:marBottom w:val="0"/>
      <w:divBdr>
        <w:top w:val="none" w:sz="0" w:space="0" w:color="auto"/>
        <w:left w:val="none" w:sz="0" w:space="0" w:color="auto"/>
        <w:bottom w:val="none" w:sz="0" w:space="0" w:color="auto"/>
        <w:right w:val="none" w:sz="0" w:space="0" w:color="auto"/>
      </w:divBdr>
    </w:div>
    <w:div w:id="937952565">
      <w:bodyDiv w:val="1"/>
      <w:marLeft w:val="0"/>
      <w:marRight w:val="0"/>
      <w:marTop w:val="0"/>
      <w:marBottom w:val="0"/>
      <w:divBdr>
        <w:top w:val="none" w:sz="0" w:space="0" w:color="auto"/>
        <w:left w:val="none" w:sz="0" w:space="0" w:color="auto"/>
        <w:bottom w:val="none" w:sz="0" w:space="0" w:color="auto"/>
        <w:right w:val="none" w:sz="0" w:space="0" w:color="auto"/>
      </w:divBdr>
    </w:div>
    <w:div w:id="1031880984">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48595164">
      <w:bodyDiv w:val="1"/>
      <w:marLeft w:val="0"/>
      <w:marRight w:val="0"/>
      <w:marTop w:val="0"/>
      <w:marBottom w:val="0"/>
      <w:divBdr>
        <w:top w:val="none" w:sz="0" w:space="0" w:color="auto"/>
        <w:left w:val="none" w:sz="0" w:space="0" w:color="auto"/>
        <w:bottom w:val="none" w:sz="0" w:space="0" w:color="auto"/>
        <w:right w:val="none" w:sz="0" w:space="0" w:color="auto"/>
      </w:divBdr>
    </w:div>
    <w:div w:id="1152133975">
      <w:bodyDiv w:val="1"/>
      <w:marLeft w:val="0"/>
      <w:marRight w:val="0"/>
      <w:marTop w:val="0"/>
      <w:marBottom w:val="0"/>
      <w:divBdr>
        <w:top w:val="none" w:sz="0" w:space="0" w:color="auto"/>
        <w:left w:val="none" w:sz="0" w:space="0" w:color="auto"/>
        <w:bottom w:val="none" w:sz="0" w:space="0" w:color="auto"/>
        <w:right w:val="none" w:sz="0" w:space="0" w:color="auto"/>
      </w:divBdr>
    </w:div>
    <w:div w:id="1154447808">
      <w:bodyDiv w:val="1"/>
      <w:marLeft w:val="0"/>
      <w:marRight w:val="0"/>
      <w:marTop w:val="0"/>
      <w:marBottom w:val="0"/>
      <w:divBdr>
        <w:top w:val="none" w:sz="0" w:space="0" w:color="auto"/>
        <w:left w:val="none" w:sz="0" w:space="0" w:color="auto"/>
        <w:bottom w:val="none" w:sz="0" w:space="0" w:color="auto"/>
        <w:right w:val="none" w:sz="0" w:space="0" w:color="auto"/>
      </w:divBdr>
      <w:divsChild>
        <w:div w:id="1635134542">
          <w:marLeft w:val="0"/>
          <w:marRight w:val="0"/>
          <w:marTop w:val="0"/>
          <w:marBottom w:val="0"/>
          <w:divBdr>
            <w:top w:val="none" w:sz="0" w:space="0" w:color="auto"/>
            <w:left w:val="none" w:sz="0" w:space="0" w:color="auto"/>
            <w:bottom w:val="none" w:sz="0" w:space="0" w:color="auto"/>
            <w:right w:val="none" w:sz="0" w:space="0" w:color="auto"/>
          </w:divBdr>
          <w:divsChild>
            <w:div w:id="885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465">
      <w:bodyDiv w:val="1"/>
      <w:marLeft w:val="0"/>
      <w:marRight w:val="0"/>
      <w:marTop w:val="0"/>
      <w:marBottom w:val="0"/>
      <w:divBdr>
        <w:top w:val="none" w:sz="0" w:space="0" w:color="auto"/>
        <w:left w:val="none" w:sz="0" w:space="0" w:color="auto"/>
        <w:bottom w:val="none" w:sz="0" w:space="0" w:color="auto"/>
        <w:right w:val="none" w:sz="0" w:space="0" w:color="auto"/>
      </w:divBdr>
    </w:div>
    <w:div w:id="1169635853">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02743900">
      <w:bodyDiv w:val="1"/>
      <w:marLeft w:val="0"/>
      <w:marRight w:val="0"/>
      <w:marTop w:val="0"/>
      <w:marBottom w:val="0"/>
      <w:divBdr>
        <w:top w:val="none" w:sz="0" w:space="0" w:color="auto"/>
        <w:left w:val="none" w:sz="0" w:space="0" w:color="auto"/>
        <w:bottom w:val="none" w:sz="0" w:space="0" w:color="auto"/>
        <w:right w:val="none" w:sz="0" w:space="0" w:color="auto"/>
      </w:divBdr>
    </w:div>
    <w:div w:id="1241283930">
      <w:bodyDiv w:val="1"/>
      <w:marLeft w:val="0"/>
      <w:marRight w:val="0"/>
      <w:marTop w:val="0"/>
      <w:marBottom w:val="0"/>
      <w:divBdr>
        <w:top w:val="none" w:sz="0" w:space="0" w:color="auto"/>
        <w:left w:val="none" w:sz="0" w:space="0" w:color="auto"/>
        <w:bottom w:val="none" w:sz="0" w:space="0" w:color="auto"/>
        <w:right w:val="none" w:sz="0" w:space="0" w:color="auto"/>
      </w:divBdr>
    </w:div>
    <w:div w:id="1262714733">
      <w:bodyDiv w:val="1"/>
      <w:marLeft w:val="0"/>
      <w:marRight w:val="0"/>
      <w:marTop w:val="0"/>
      <w:marBottom w:val="0"/>
      <w:divBdr>
        <w:top w:val="none" w:sz="0" w:space="0" w:color="auto"/>
        <w:left w:val="none" w:sz="0" w:space="0" w:color="auto"/>
        <w:bottom w:val="none" w:sz="0" w:space="0" w:color="auto"/>
        <w:right w:val="none" w:sz="0" w:space="0" w:color="auto"/>
      </w:divBdr>
    </w:div>
    <w:div w:id="1293485710">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7270429">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92189647">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96921507">
      <w:bodyDiv w:val="1"/>
      <w:marLeft w:val="0"/>
      <w:marRight w:val="0"/>
      <w:marTop w:val="0"/>
      <w:marBottom w:val="0"/>
      <w:divBdr>
        <w:top w:val="none" w:sz="0" w:space="0" w:color="auto"/>
        <w:left w:val="none" w:sz="0" w:space="0" w:color="auto"/>
        <w:bottom w:val="none" w:sz="0" w:space="0" w:color="auto"/>
        <w:right w:val="none" w:sz="0" w:space="0" w:color="auto"/>
      </w:divBdr>
    </w:div>
    <w:div w:id="1506895849">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39512701">
      <w:bodyDiv w:val="1"/>
      <w:marLeft w:val="0"/>
      <w:marRight w:val="0"/>
      <w:marTop w:val="0"/>
      <w:marBottom w:val="0"/>
      <w:divBdr>
        <w:top w:val="none" w:sz="0" w:space="0" w:color="auto"/>
        <w:left w:val="none" w:sz="0" w:space="0" w:color="auto"/>
        <w:bottom w:val="none" w:sz="0" w:space="0" w:color="auto"/>
        <w:right w:val="none" w:sz="0" w:space="0" w:color="auto"/>
      </w:divBdr>
    </w:div>
    <w:div w:id="1563172832">
      <w:bodyDiv w:val="1"/>
      <w:marLeft w:val="0"/>
      <w:marRight w:val="0"/>
      <w:marTop w:val="0"/>
      <w:marBottom w:val="0"/>
      <w:divBdr>
        <w:top w:val="none" w:sz="0" w:space="0" w:color="auto"/>
        <w:left w:val="none" w:sz="0" w:space="0" w:color="auto"/>
        <w:bottom w:val="none" w:sz="0" w:space="0" w:color="auto"/>
        <w:right w:val="none" w:sz="0" w:space="0" w:color="auto"/>
      </w:divBdr>
    </w:div>
    <w:div w:id="1574580834">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59589379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6541094">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806897182">
      <w:bodyDiv w:val="1"/>
      <w:marLeft w:val="0"/>
      <w:marRight w:val="0"/>
      <w:marTop w:val="0"/>
      <w:marBottom w:val="0"/>
      <w:divBdr>
        <w:top w:val="none" w:sz="0" w:space="0" w:color="auto"/>
        <w:left w:val="none" w:sz="0" w:space="0" w:color="auto"/>
        <w:bottom w:val="none" w:sz="0" w:space="0" w:color="auto"/>
        <w:right w:val="none" w:sz="0" w:space="0" w:color="auto"/>
      </w:divBdr>
    </w:div>
    <w:div w:id="1824538173">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76851106">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A7FC0A1F-F615-4C44-AA02-A9219B64BF36}">
  <ds:schemaRefs>
    <ds:schemaRef ds:uri="http://schemas.openxmlformats.org/officeDocument/2006/bibliography"/>
  </ds:schemaRefs>
</ds:datastoreItem>
</file>

<file path=customXml/itemProps2.xml><?xml version="1.0" encoding="utf-8"?>
<ds:datastoreItem xmlns:ds="http://schemas.openxmlformats.org/officeDocument/2006/customXml" ds:itemID="{DB47202D-92A3-4BED-A218-ABDF713B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0B6D9-CD7F-43BE-8FCF-E6B4E2B95260}">
  <ds:schemaRefs>
    <ds:schemaRef ds:uri="http://schemas.microsoft.com/sharepoint/v3/contenttype/forms"/>
  </ds:schemaRefs>
</ds:datastoreItem>
</file>

<file path=customXml/itemProps4.xml><?xml version="1.0" encoding="utf-8"?>
<ds:datastoreItem xmlns:ds="http://schemas.openxmlformats.org/officeDocument/2006/customXml" ds:itemID="{FEFE3B1B-4940-48EE-97EA-C88F62425CE7}">
  <ds:schemaRefs>
    <ds:schemaRef ds:uri="http://schemas.microsoft.com/office/infopath/2007/PartnerControls"/>
    <ds:schemaRef ds:uri="http://purl.org/dc/elements/1.1/"/>
    <ds:schemaRef ds:uri="1583bd30-0ebf-4101-9eeb-6d363946ae4e"/>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b5a11c2-6902-454f-b089-d95f29dbd3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Tronox BPA.dot</Template>
  <TotalTime>0</TotalTime>
  <Pages>11</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OK SG BPA Amendment</vt:lpstr>
    </vt:vector>
  </TitlesOfParts>
  <Company>BCBS</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BCBSOK Small Group BPA Amendment 2022</dc:title>
  <dc:subject/>
  <dc:creator>BCBSOK</dc:creator>
  <cp:keywords/>
  <cp:lastModifiedBy>Patricia Hess</cp:lastModifiedBy>
  <cp:revision>2</cp:revision>
  <cp:lastPrinted>2021-06-21T19:52:00Z</cp:lastPrinted>
  <dcterms:created xsi:type="dcterms:W3CDTF">2021-11-16T22:47:00Z</dcterms:created>
  <dcterms:modified xsi:type="dcterms:W3CDTF">2021-11-16T22:47:00Z</dcterms:modified>
</cp:coreProperties>
</file>